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451" w:rsidRPr="00416377" w:rsidRDefault="00242451" w:rsidP="00416377">
      <w:pPr>
        <w:pStyle w:val="Title"/>
        <w:spacing w:after="0"/>
        <w:jc w:val="center"/>
        <w:rPr>
          <w:b/>
          <w:sz w:val="40"/>
          <w:szCs w:val="40"/>
        </w:rPr>
      </w:pPr>
      <w:r w:rsidRPr="00416377">
        <w:rPr>
          <w:b/>
          <w:sz w:val="40"/>
          <w:szCs w:val="40"/>
        </w:rPr>
        <w:t>TEMA 1</w:t>
      </w:r>
      <w:r>
        <w:rPr>
          <w:b/>
          <w:sz w:val="40"/>
          <w:szCs w:val="40"/>
        </w:rPr>
        <w:t>1</w:t>
      </w:r>
      <w:r w:rsidRPr="00416377">
        <w:rPr>
          <w:b/>
          <w:sz w:val="40"/>
          <w:szCs w:val="40"/>
        </w:rPr>
        <w:t xml:space="preserve">: </w:t>
      </w:r>
      <w:r>
        <w:rPr>
          <w:b/>
          <w:sz w:val="40"/>
          <w:szCs w:val="40"/>
        </w:rPr>
        <w:t>ÓPTICA GEOMÉTRICA</w:t>
      </w:r>
    </w:p>
    <w:p w:rsidR="00242451" w:rsidRPr="00416377" w:rsidRDefault="00242451" w:rsidP="00416377">
      <w:pPr>
        <w:pStyle w:val="Heading1"/>
        <w:spacing w:before="0"/>
        <w:rPr>
          <w:rFonts w:ascii="Calibri" w:hAnsi="Calibri"/>
          <w:color w:val="auto"/>
          <w:sz w:val="20"/>
          <w:szCs w:val="20"/>
        </w:rPr>
      </w:pPr>
    </w:p>
    <w:p w:rsidR="00242451" w:rsidRDefault="00242451" w:rsidP="00416377">
      <w:pPr>
        <w:pStyle w:val="Heading1"/>
        <w:spacing w:before="0"/>
        <w:rPr>
          <w:sz w:val="26"/>
          <w:szCs w:val="26"/>
        </w:rPr>
      </w:pPr>
      <w:r w:rsidRPr="00416377">
        <w:rPr>
          <w:sz w:val="26"/>
          <w:szCs w:val="26"/>
        </w:rPr>
        <w:t xml:space="preserve">1. </w:t>
      </w:r>
      <w:r>
        <w:rPr>
          <w:sz w:val="26"/>
          <w:szCs w:val="26"/>
        </w:rPr>
        <w:t>INTRODUCCIÓN A LA ÓPTICA GEOMÉTRICA</w:t>
      </w:r>
    </w:p>
    <w:p w:rsidR="00242451" w:rsidRDefault="00242451" w:rsidP="00B23BD1">
      <w:pPr>
        <w:spacing w:after="0"/>
        <w:rPr>
          <w:sz w:val="20"/>
          <w:szCs w:val="20"/>
        </w:rPr>
      </w:pPr>
      <w:r>
        <w:rPr>
          <w:sz w:val="20"/>
          <w:szCs w:val="20"/>
        </w:rPr>
        <w:t>Las leyes sobre las que se estructuró la óptica geométrica son:</w:t>
      </w:r>
    </w:p>
    <w:p w:rsidR="00242451" w:rsidRPr="00B23BD1" w:rsidRDefault="00242451" w:rsidP="00B23BD1">
      <w:pPr>
        <w:pStyle w:val="ListParagraph"/>
        <w:numPr>
          <w:ilvl w:val="0"/>
          <w:numId w:val="5"/>
        </w:numPr>
        <w:spacing w:after="0"/>
        <w:rPr>
          <w:b/>
          <w:sz w:val="20"/>
          <w:szCs w:val="20"/>
        </w:rPr>
      </w:pPr>
      <w:r w:rsidRPr="00B23BD1">
        <w:rPr>
          <w:b/>
          <w:sz w:val="20"/>
          <w:szCs w:val="20"/>
        </w:rPr>
        <w:t>Ley de propagación rectilínea de la luz</w:t>
      </w:r>
    </w:p>
    <w:p w:rsidR="00242451" w:rsidRDefault="00242451" w:rsidP="00B23BD1">
      <w:pPr>
        <w:pStyle w:val="ListParagraph"/>
        <w:numPr>
          <w:ilvl w:val="0"/>
          <w:numId w:val="5"/>
        </w:numPr>
        <w:spacing w:after="0"/>
        <w:rPr>
          <w:sz w:val="20"/>
          <w:szCs w:val="20"/>
        </w:rPr>
      </w:pPr>
      <w:r w:rsidRPr="00B23BD1">
        <w:rPr>
          <w:b/>
          <w:sz w:val="20"/>
          <w:szCs w:val="20"/>
        </w:rPr>
        <w:t>Ley de independencia de los rayos luminosos.</w:t>
      </w:r>
      <w:r>
        <w:rPr>
          <w:sz w:val="20"/>
          <w:szCs w:val="20"/>
        </w:rPr>
        <w:t xml:space="preserve"> Establece que la acción de cada rayo es independiente de la de los demás.</w:t>
      </w:r>
    </w:p>
    <w:p w:rsidR="00242451" w:rsidRDefault="00242451" w:rsidP="00B23BD1">
      <w:pPr>
        <w:pStyle w:val="ListParagraph"/>
        <w:numPr>
          <w:ilvl w:val="0"/>
          <w:numId w:val="5"/>
        </w:numPr>
        <w:spacing w:after="0"/>
        <w:rPr>
          <w:sz w:val="20"/>
          <w:szCs w:val="20"/>
        </w:rPr>
      </w:pPr>
      <w:r w:rsidRPr="00B23BD1">
        <w:rPr>
          <w:b/>
          <w:sz w:val="20"/>
          <w:szCs w:val="20"/>
        </w:rPr>
        <w:t>Ley de la reflexión y la refracción</w:t>
      </w:r>
      <w:r>
        <w:rPr>
          <w:sz w:val="20"/>
          <w:szCs w:val="20"/>
        </w:rPr>
        <w:t>.</w:t>
      </w:r>
    </w:p>
    <w:p w:rsidR="00242451" w:rsidRDefault="00242451" w:rsidP="00B23BD1">
      <w:pPr>
        <w:pStyle w:val="ListParagraph"/>
        <w:numPr>
          <w:ilvl w:val="0"/>
          <w:numId w:val="5"/>
        </w:numPr>
        <w:spacing w:after="0"/>
        <w:rPr>
          <w:sz w:val="20"/>
          <w:szCs w:val="20"/>
        </w:rPr>
      </w:pPr>
      <w:r w:rsidRPr="00B23BD1">
        <w:rPr>
          <w:b/>
          <w:sz w:val="20"/>
          <w:szCs w:val="20"/>
        </w:rPr>
        <w:t>Ley de reciprocidad</w:t>
      </w:r>
      <w:r>
        <w:rPr>
          <w:sz w:val="20"/>
          <w:szCs w:val="20"/>
        </w:rPr>
        <w:t>. Establece que la trayectoria de un rayo que, partiendo de F, llega a un punto P por reflexión en O sería la misma que seguiría un rayo que partiera de P y se reflejara en dicho punto O. Este rayo, por consiguiente, pararía por F. Lo mismo es válido en el caso de la refracción.</w:t>
      </w:r>
    </w:p>
    <w:p w:rsidR="00242451" w:rsidRDefault="00242451" w:rsidP="00B23BD1">
      <w:pPr>
        <w:spacing w:after="0"/>
        <w:rPr>
          <w:sz w:val="20"/>
          <w:szCs w:val="20"/>
        </w:rPr>
      </w:pPr>
      <w:r w:rsidRPr="00BD2DE8">
        <w:rPr>
          <w:b/>
          <w:sz w:val="20"/>
          <w:szCs w:val="20"/>
        </w:rPr>
        <w:t>Aproximación del rayo</w:t>
      </w:r>
      <w:r>
        <w:rPr>
          <w:sz w:val="20"/>
          <w:szCs w:val="20"/>
        </w:rPr>
        <w:t>: El rayo es una construcción matemática que solo representa la dirección de propagación del flujo de energía radiante, de modo que el rayo es perpendicular a cada punto del frente de onda.</w:t>
      </w:r>
    </w:p>
    <w:p w:rsidR="00242451" w:rsidRDefault="00242451" w:rsidP="00B23BD1">
      <w:pPr>
        <w:spacing w:after="0"/>
        <w:rPr>
          <w:sz w:val="20"/>
          <w:szCs w:val="20"/>
        </w:rPr>
      </w:pPr>
      <w:r>
        <w:rPr>
          <w:sz w:val="20"/>
          <w:szCs w:val="20"/>
        </w:rPr>
        <w:t>En óptica geométrica no consideramos los posibles efectos debidos a la difracción.</w:t>
      </w:r>
    </w:p>
    <w:p w:rsidR="00242451" w:rsidRPr="00B23BD1" w:rsidRDefault="00242451" w:rsidP="00B23BD1">
      <w:pPr>
        <w:spacing w:after="0"/>
        <w:rPr>
          <w:sz w:val="20"/>
          <w:szCs w:val="20"/>
        </w:rPr>
      </w:pPr>
    </w:p>
    <w:p w:rsidR="00242451" w:rsidRDefault="00242451" w:rsidP="00416377">
      <w:pPr>
        <w:pStyle w:val="Heading2"/>
        <w:spacing w:before="0"/>
        <w:rPr>
          <w:sz w:val="24"/>
          <w:szCs w:val="24"/>
        </w:rPr>
      </w:pPr>
      <w:r w:rsidRPr="00416377">
        <w:rPr>
          <w:sz w:val="24"/>
          <w:szCs w:val="24"/>
        </w:rPr>
        <w:t>1.1. ¿</w:t>
      </w:r>
      <w:r>
        <w:rPr>
          <w:sz w:val="24"/>
          <w:szCs w:val="24"/>
        </w:rPr>
        <w:t>De qué trata la óptica geométrica?</w:t>
      </w:r>
    </w:p>
    <w:p w:rsidR="00242451" w:rsidRDefault="00242451" w:rsidP="00B23BD1">
      <w:pPr>
        <w:spacing w:after="0"/>
        <w:rPr>
          <w:sz w:val="20"/>
          <w:szCs w:val="20"/>
        </w:rPr>
      </w:pPr>
      <w:r>
        <w:rPr>
          <w:sz w:val="20"/>
          <w:szCs w:val="20"/>
        </w:rPr>
        <w:t>La óptica geométrica es la formación de imágenes por reflexión y refracción. Terminología:</w:t>
      </w:r>
    </w:p>
    <w:p w:rsidR="00242451" w:rsidRDefault="00242451" w:rsidP="00A205B1">
      <w:pPr>
        <w:pStyle w:val="ListParagraph"/>
        <w:numPr>
          <w:ilvl w:val="0"/>
          <w:numId w:val="6"/>
        </w:numPr>
        <w:spacing w:after="0"/>
        <w:rPr>
          <w:sz w:val="20"/>
          <w:szCs w:val="20"/>
        </w:rPr>
      </w:pPr>
      <w:r w:rsidRPr="00A205B1">
        <w:rPr>
          <w:b/>
          <w:sz w:val="20"/>
          <w:szCs w:val="20"/>
        </w:rPr>
        <w:t>Objeto.</w:t>
      </w:r>
      <w:r>
        <w:rPr>
          <w:sz w:val="20"/>
          <w:szCs w:val="20"/>
        </w:rPr>
        <w:t xml:space="preserve"> Fuente de la que proceden los rayos luminosos, ya sea por luz propia o reflejada. Cada punto de la superficie del objeto será considerado como una fuente puntual de rayos divergentes.</w:t>
      </w:r>
    </w:p>
    <w:p w:rsidR="00242451" w:rsidRDefault="00242451" w:rsidP="00A205B1">
      <w:pPr>
        <w:pStyle w:val="ListParagraph"/>
        <w:numPr>
          <w:ilvl w:val="0"/>
          <w:numId w:val="6"/>
        </w:numPr>
        <w:spacing w:after="0"/>
        <w:rPr>
          <w:sz w:val="20"/>
          <w:szCs w:val="20"/>
        </w:rPr>
      </w:pPr>
      <w:r w:rsidRPr="00A205B1">
        <w:rPr>
          <w:b/>
          <w:sz w:val="20"/>
          <w:szCs w:val="20"/>
        </w:rPr>
        <w:t>Imagen.</w:t>
      </w:r>
      <w:r>
        <w:rPr>
          <w:sz w:val="20"/>
          <w:szCs w:val="20"/>
        </w:rPr>
        <w:t xml:space="preserve"> Figura formada por el conjunto de puntos donde convergen los rayos que provienen de las fuentes puntuales del objeto tras su interacción con el sistema óptico. Puede ser:</w:t>
      </w:r>
    </w:p>
    <w:p w:rsidR="00242451" w:rsidRDefault="00242451" w:rsidP="00A205B1">
      <w:pPr>
        <w:pStyle w:val="ListParagraph"/>
        <w:numPr>
          <w:ilvl w:val="0"/>
          <w:numId w:val="7"/>
        </w:numPr>
        <w:spacing w:after="0"/>
        <w:rPr>
          <w:sz w:val="20"/>
          <w:szCs w:val="20"/>
        </w:rPr>
      </w:pPr>
      <w:r w:rsidRPr="00A205B1">
        <w:rPr>
          <w:b/>
          <w:sz w:val="20"/>
          <w:szCs w:val="20"/>
        </w:rPr>
        <w:t>Real.</w:t>
      </w:r>
      <w:r>
        <w:rPr>
          <w:sz w:val="20"/>
          <w:szCs w:val="20"/>
        </w:rPr>
        <w:t xml:space="preserve"> Imagen formada con la intersección de los rayos refractados o reflejados (son convergentes)</w:t>
      </w:r>
    </w:p>
    <w:p w:rsidR="00242451" w:rsidRDefault="00242451" w:rsidP="00A205B1">
      <w:pPr>
        <w:pStyle w:val="ListParagraph"/>
        <w:numPr>
          <w:ilvl w:val="0"/>
          <w:numId w:val="7"/>
        </w:numPr>
        <w:spacing w:after="0"/>
        <w:rPr>
          <w:sz w:val="20"/>
          <w:szCs w:val="20"/>
        </w:rPr>
      </w:pPr>
      <w:r w:rsidRPr="00A205B1">
        <w:rPr>
          <w:b/>
          <w:sz w:val="20"/>
          <w:szCs w:val="20"/>
        </w:rPr>
        <w:t>Virtual.</w:t>
      </w:r>
      <w:r>
        <w:rPr>
          <w:sz w:val="20"/>
          <w:szCs w:val="20"/>
        </w:rPr>
        <w:t xml:space="preserve"> Imagen formada en la intersección de las prolongaciones de los rayos refractados o reflejados.</w:t>
      </w:r>
    </w:p>
    <w:p w:rsidR="00242451" w:rsidRPr="00C10057" w:rsidRDefault="00242451" w:rsidP="00C10057">
      <w:pPr>
        <w:pStyle w:val="ListParagraph"/>
        <w:numPr>
          <w:ilvl w:val="0"/>
          <w:numId w:val="9"/>
        </w:numPr>
        <w:spacing w:after="0"/>
        <w:rPr>
          <w:sz w:val="20"/>
          <w:szCs w:val="20"/>
        </w:rPr>
      </w:pPr>
      <w:r w:rsidRPr="00C10057">
        <w:rPr>
          <w:b/>
          <w:sz w:val="20"/>
          <w:szCs w:val="20"/>
        </w:rPr>
        <w:t>Polo, O</w:t>
      </w:r>
      <w:r>
        <w:rPr>
          <w:sz w:val="20"/>
          <w:szCs w:val="20"/>
        </w:rPr>
        <w:t>. Vértice del sistema óptico de espejos planos. Punto donde corta el eje óptico con la superficie de separación.</w:t>
      </w:r>
    </w:p>
    <w:p w:rsidR="00242451" w:rsidRPr="00361944" w:rsidRDefault="00242451" w:rsidP="00361944">
      <w:pPr>
        <w:spacing w:after="0"/>
        <w:rPr>
          <w:sz w:val="20"/>
          <w:szCs w:val="20"/>
        </w:rPr>
      </w:pPr>
      <w:r w:rsidRPr="0095407A">
        <w:rPr>
          <w:sz w:val="20"/>
          <w:szCs w:val="20"/>
        </w:rPr>
        <w:fldChar w:fldCharType="begin"/>
      </w:r>
      <w:r w:rsidRPr="0095407A">
        <w:rPr>
          <w:sz w:val="20"/>
          <w:szCs w:val="20"/>
        </w:rPr>
        <w:instrText xml:space="preserve"> QUOTE </w:instrText>
      </w:r>
      <w:r w:rsidRPr="0095407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0A0A&quot;/&gt;&lt;wsp:rsid wsp:val=&quot;00000F4A&quot;/&gt;&lt;wsp:rsid wsp:val=&quot;000739C8&quot;/&gt;&lt;wsp:rsid wsp:val=&quot;0008258B&quot;/&gt;&lt;wsp:rsid wsp:val=&quot;000A16FB&quot;/&gt;&lt;wsp:rsid wsp:val=&quot;000C0C7E&quot;/&gt;&lt;wsp:rsid wsp:val=&quot;000E134A&quot;/&gt;&lt;wsp:rsid wsp:val=&quot;00103A59&quot;/&gt;&lt;wsp:rsid wsp:val=&quot;001218DE&quot;/&gt;&lt;wsp:rsid wsp:val=&quot;00195149&quot;/&gt;&lt;wsp:rsid wsp:val=&quot;001B6FF1&quot;/&gt;&lt;wsp:rsid wsp:val=&quot;001E0C09&quot;/&gt;&lt;wsp:rsid wsp:val=&quot;00241756&quot;/&gt;&lt;wsp:rsid wsp:val=&quot;002A1417&quot;/&gt;&lt;wsp:rsid wsp:val=&quot;0033477E&quot;/&gt;&lt;wsp:rsid wsp:val=&quot;00361944&quot;/&gt;&lt;wsp:rsid wsp:val=&quot;003B5D6F&quot;/&gt;&lt;wsp:rsid wsp:val=&quot;003E0B52&quot;/&gt;&lt;wsp:rsid wsp:val=&quot;003E2327&quot;/&gt;&lt;wsp:rsid wsp:val=&quot;003F50CF&quot;/&gt;&lt;wsp:rsid wsp:val=&quot;00416377&quot;/&gt;&lt;wsp:rsid wsp:val=&quot;004E3520&quot;/&gt;&lt;wsp:rsid wsp:val=&quot;00502EB8&quot;/&gt;&lt;wsp:rsid wsp:val=&quot;005139EB&quot;/&gt;&lt;wsp:rsid wsp:val=&quot;005579CA&quot;/&gt;&lt;wsp:rsid wsp:val=&quot;00564068&quot;/&gt;&lt;wsp:rsid wsp:val=&quot;005658FF&quot;/&gt;&lt;wsp:rsid wsp:val=&quot;00570A0A&quot;/&gt;&lt;wsp:rsid wsp:val=&quot;00576D27&quot;/&gt;&lt;wsp:rsid wsp:val=&quot;005A4420&quot;/&gt;&lt;wsp:rsid wsp:val=&quot;005B4E08&quot;/&gt;&lt;wsp:rsid wsp:val=&quot;005C7CE4&quot;/&gt;&lt;wsp:rsid wsp:val=&quot;005D741C&quot;/&gt;&lt;wsp:rsid wsp:val=&quot;00627AEF&quot;/&gt;&lt;wsp:rsid wsp:val=&quot;00635162&quot;/&gt;&lt;wsp:rsid wsp:val=&quot;00650E94&quot;/&gt;&lt;wsp:rsid wsp:val=&quot;006B30FD&quot;/&gt;&lt;wsp:rsid wsp:val=&quot;006E4531&quot;/&gt;&lt;wsp:rsid wsp:val=&quot;0078479A&quot;/&gt;&lt;wsp:rsid wsp:val=&quot;00800E72&quot;/&gt;&lt;wsp:rsid wsp:val=&quot;00856B11&quot;/&gt;&lt;wsp:rsid wsp:val=&quot;0090287B&quot;/&gt;&lt;wsp:rsid wsp:val=&quot;009116E5&quot;/&gt;&lt;wsp:rsid wsp:val=&quot;00912F18&quot;/&gt;&lt;wsp:rsid wsp:val=&quot;0093759A&quot;/&gt;&lt;wsp:rsid wsp:val=&quot;00967E18&quot;/&gt;&lt;wsp:rsid wsp:val=&quot;0097586A&quot;/&gt;&lt;wsp:rsid wsp:val=&quot;0098688C&quot;/&gt;&lt;wsp:rsid wsp:val=&quot;00993C36&quot;/&gt;&lt;wsp:rsid wsp:val=&quot;009B2DCC&quot;/&gt;&lt;wsp:rsid wsp:val=&quot;009D3421&quot;/&gt;&lt;wsp:rsid wsp:val=&quot;009D3817&quot;/&gt;&lt;wsp:rsid wsp:val=&quot;009D64B4&quot;/&gt;&lt;wsp:rsid wsp:val=&quot;009E34B7&quot;/&gt;&lt;wsp:rsid wsp:val=&quot;00A205B1&quot;/&gt;&lt;wsp:rsid wsp:val=&quot;00A53827&quot;/&gt;&lt;wsp:rsid wsp:val=&quot;00A61CDC&quot;/&gt;&lt;wsp:rsid wsp:val=&quot;00A83DDE&quot;/&gt;&lt;wsp:rsid wsp:val=&quot;00A9611C&quot;/&gt;&lt;wsp:rsid wsp:val=&quot;00AD054E&quot;/&gt;&lt;wsp:rsid wsp:val=&quot;00AE3533&quot;/&gt;&lt;wsp:rsid wsp:val=&quot;00AE7C21&quot;/&gt;&lt;wsp:rsid wsp:val=&quot;00B23BD1&quot;/&gt;&lt;wsp:rsid wsp:val=&quot;00BB31ED&quot;/&gt;&lt;wsp:rsid wsp:val=&quot;00BD2DE8&quot;/&gt;&lt;wsp:rsid wsp:val=&quot;00C03833&quot;/&gt;&lt;wsp:rsid wsp:val=&quot;00C03927&quot;/&gt;&lt;wsp:rsid wsp:val=&quot;00C10057&quot;/&gt;&lt;wsp:rsid wsp:val=&quot;00C1292C&quot;/&gt;&lt;wsp:rsid wsp:val=&quot;00C25B20&quot;/&gt;&lt;wsp:rsid wsp:val=&quot;00C30DFF&quot;/&gt;&lt;wsp:rsid wsp:val=&quot;00C51C84&quot;/&gt;&lt;wsp:rsid wsp:val=&quot;00CB4D46&quot;/&gt;&lt;wsp:rsid wsp:val=&quot;00D21BF4&quot;/&gt;&lt;wsp:rsid wsp:val=&quot;00D2417C&quot;/&gt;&lt;wsp:rsid wsp:val=&quot;00D50E01&quot;/&gt;&lt;wsp:rsid wsp:val=&quot;00D67D89&quot;/&gt;&lt;wsp:rsid wsp:val=&quot;00DD5613&quot;/&gt;&lt;wsp:rsid wsp:val=&quot;00DE4625&quot;/&gt;&lt;wsp:rsid wsp:val=&quot;00E2774F&quot;/&gt;&lt;wsp:rsid wsp:val=&quot;00E33E04&quot;/&gt;&lt;wsp:rsid wsp:val=&quot;00E40EBF&quot;/&gt;&lt;wsp:rsid wsp:val=&quot;00E748CA&quot;/&gt;&lt;wsp:rsid wsp:val=&quot;00E84269&quot;/&gt;&lt;wsp:rsid wsp:val=&quot;00E87512&quot;/&gt;&lt;wsp:rsid wsp:val=&quot;00E928C0&quot;/&gt;&lt;wsp:rsid wsp:val=&quot;00EB2391&quot;/&gt;&lt;wsp:rsid wsp:val=&quot;00EC093A&quot;/&gt;&lt;wsp:rsid wsp:val=&quot;00EC55F8&quot;/&gt;&lt;wsp:rsid wsp:val=&quot;00EF7169&quot;/&gt;&lt;wsp:rsid wsp:val=&quot;00F31109&quot;/&gt;&lt;wsp:rsid wsp:val=&quot;00F40312&quot;/&gt;&lt;wsp:rsid wsp:val=&quot;00F47A92&quot;/&gt;&lt;wsp:rsid wsp:val=&quot;00FC59B3&quot;/&gt;&lt;/wsp:rsids&gt;&lt;/w:docPr&gt;&lt;w:body&gt;&lt;w:p wsp:rsidR=&quot;00000000&quot; wsp:rsidRDefault=&quot;003B5D6F&quot;&gt;&lt;m:oMathPara&gt;&lt;m:oMath&gt;&lt;m:r&gt;&lt;w:rPr&gt;&lt;w:rFonts w:ascii=&quot;Cambria Math&quot; w:h-ansi=&quot;Cambria Math&quot;/&gt;&lt;wx:font wx:val=&quot;Cambria Math&quot;/&gt;&lt;w:i/&gt;&lt;w:color w:val=&quot;C00000&quot;/&gt;&lt;w:sz w:val=&quot;20&quot;/&gt;&lt;w:sz-cs w:val=&quot;20&quot;/&gt;&lt;/w:rPr&gt;&lt;m:t&gt;*&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7" o:title="" chromakey="white"/>
          </v:shape>
        </w:pict>
      </w:r>
      <w:r w:rsidRPr="0095407A">
        <w:rPr>
          <w:sz w:val="20"/>
          <w:szCs w:val="20"/>
        </w:rPr>
        <w:instrText xml:space="preserve"> </w:instrText>
      </w:r>
      <w:r w:rsidRPr="0095407A">
        <w:rPr>
          <w:sz w:val="20"/>
          <w:szCs w:val="20"/>
        </w:rPr>
        <w:fldChar w:fldCharType="separate"/>
      </w:r>
      <w:r w:rsidRPr="0095407A">
        <w:pict>
          <v:shape id="_x0000_i1026" type="#_x0000_t75" style="width:9.7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0A0A&quot;/&gt;&lt;wsp:rsid wsp:val=&quot;00000F4A&quot;/&gt;&lt;wsp:rsid wsp:val=&quot;000739C8&quot;/&gt;&lt;wsp:rsid wsp:val=&quot;0008258B&quot;/&gt;&lt;wsp:rsid wsp:val=&quot;000A16FB&quot;/&gt;&lt;wsp:rsid wsp:val=&quot;000C0C7E&quot;/&gt;&lt;wsp:rsid wsp:val=&quot;000E134A&quot;/&gt;&lt;wsp:rsid wsp:val=&quot;00103A59&quot;/&gt;&lt;wsp:rsid wsp:val=&quot;001218DE&quot;/&gt;&lt;wsp:rsid wsp:val=&quot;00195149&quot;/&gt;&lt;wsp:rsid wsp:val=&quot;001B6FF1&quot;/&gt;&lt;wsp:rsid wsp:val=&quot;001E0C09&quot;/&gt;&lt;wsp:rsid wsp:val=&quot;00241756&quot;/&gt;&lt;wsp:rsid wsp:val=&quot;002A1417&quot;/&gt;&lt;wsp:rsid wsp:val=&quot;0033477E&quot;/&gt;&lt;wsp:rsid wsp:val=&quot;00361944&quot;/&gt;&lt;wsp:rsid wsp:val=&quot;003B5D6F&quot;/&gt;&lt;wsp:rsid wsp:val=&quot;003E0B52&quot;/&gt;&lt;wsp:rsid wsp:val=&quot;003E2327&quot;/&gt;&lt;wsp:rsid wsp:val=&quot;003F50CF&quot;/&gt;&lt;wsp:rsid wsp:val=&quot;00416377&quot;/&gt;&lt;wsp:rsid wsp:val=&quot;004E3520&quot;/&gt;&lt;wsp:rsid wsp:val=&quot;00502EB8&quot;/&gt;&lt;wsp:rsid wsp:val=&quot;005139EB&quot;/&gt;&lt;wsp:rsid wsp:val=&quot;005579CA&quot;/&gt;&lt;wsp:rsid wsp:val=&quot;00564068&quot;/&gt;&lt;wsp:rsid wsp:val=&quot;005658FF&quot;/&gt;&lt;wsp:rsid wsp:val=&quot;00570A0A&quot;/&gt;&lt;wsp:rsid wsp:val=&quot;00576D27&quot;/&gt;&lt;wsp:rsid wsp:val=&quot;005A4420&quot;/&gt;&lt;wsp:rsid wsp:val=&quot;005B4E08&quot;/&gt;&lt;wsp:rsid wsp:val=&quot;005C7CE4&quot;/&gt;&lt;wsp:rsid wsp:val=&quot;005D741C&quot;/&gt;&lt;wsp:rsid wsp:val=&quot;00627AEF&quot;/&gt;&lt;wsp:rsid wsp:val=&quot;00635162&quot;/&gt;&lt;wsp:rsid wsp:val=&quot;00650E94&quot;/&gt;&lt;wsp:rsid wsp:val=&quot;006B30FD&quot;/&gt;&lt;wsp:rsid wsp:val=&quot;006E4531&quot;/&gt;&lt;wsp:rsid wsp:val=&quot;0078479A&quot;/&gt;&lt;wsp:rsid wsp:val=&quot;00800E72&quot;/&gt;&lt;wsp:rsid wsp:val=&quot;00856B11&quot;/&gt;&lt;wsp:rsid wsp:val=&quot;0090287B&quot;/&gt;&lt;wsp:rsid wsp:val=&quot;009116E5&quot;/&gt;&lt;wsp:rsid wsp:val=&quot;00912F18&quot;/&gt;&lt;wsp:rsid wsp:val=&quot;0093759A&quot;/&gt;&lt;wsp:rsid wsp:val=&quot;00967E18&quot;/&gt;&lt;wsp:rsid wsp:val=&quot;0097586A&quot;/&gt;&lt;wsp:rsid wsp:val=&quot;0098688C&quot;/&gt;&lt;wsp:rsid wsp:val=&quot;00993C36&quot;/&gt;&lt;wsp:rsid wsp:val=&quot;009B2DCC&quot;/&gt;&lt;wsp:rsid wsp:val=&quot;009D3421&quot;/&gt;&lt;wsp:rsid wsp:val=&quot;009D3817&quot;/&gt;&lt;wsp:rsid wsp:val=&quot;009D64B4&quot;/&gt;&lt;wsp:rsid wsp:val=&quot;009E34B7&quot;/&gt;&lt;wsp:rsid wsp:val=&quot;00A205B1&quot;/&gt;&lt;wsp:rsid wsp:val=&quot;00A53827&quot;/&gt;&lt;wsp:rsid wsp:val=&quot;00A61CDC&quot;/&gt;&lt;wsp:rsid wsp:val=&quot;00A83DDE&quot;/&gt;&lt;wsp:rsid wsp:val=&quot;00A9611C&quot;/&gt;&lt;wsp:rsid wsp:val=&quot;00AD054E&quot;/&gt;&lt;wsp:rsid wsp:val=&quot;00AE3533&quot;/&gt;&lt;wsp:rsid wsp:val=&quot;00AE7C21&quot;/&gt;&lt;wsp:rsid wsp:val=&quot;00B23BD1&quot;/&gt;&lt;wsp:rsid wsp:val=&quot;00BB31ED&quot;/&gt;&lt;wsp:rsid wsp:val=&quot;00BD2DE8&quot;/&gt;&lt;wsp:rsid wsp:val=&quot;00C03833&quot;/&gt;&lt;wsp:rsid wsp:val=&quot;00C03927&quot;/&gt;&lt;wsp:rsid wsp:val=&quot;00C10057&quot;/&gt;&lt;wsp:rsid wsp:val=&quot;00C1292C&quot;/&gt;&lt;wsp:rsid wsp:val=&quot;00C25B20&quot;/&gt;&lt;wsp:rsid wsp:val=&quot;00C30DFF&quot;/&gt;&lt;wsp:rsid wsp:val=&quot;00C51C84&quot;/&gt;&lt;wsp:rsid wsp:val=&quot;00CB4D46&quot;/&gt;&lt;wsp:rsid wsp:val=&quot;00D21BF4&quot;/&gt;&lt;wsp:rsid wsp:val=&quot;00D2417C&quot;/&gt;&lt;wsp:rsid wsp:val=&quot;00D50E01&quot;/&gt;&lt;wsp:rsid wsp:val=&quot;00D67D89&quot;/&gt;&lt;wsp:rsid wsp:val=&quot;00DD5613&quot;/&gt;&lt;wsp:rsid wsp:val=&quot;00DE4625&quot;/&gt;&lt;wsp:rsid wsp:val=&quot;00E2774F&quot;/&gt;&lt;wsp:rsid wsp:val=&quot;00E33E04&quot;/&gt;&lt;wsp:rsid wsp:val=&quot;00E40EBF&quot;/&gt;&lt;wsp:rsid wsp:val=&quot;00E748CA&quot;/&gt;&lt;wsp:rsid wsp:val=&quot;00E84269&quot;/&gt;&lt;wsp:rsid wsp:val=&quot;00E87512&quot;/&gt;&lt;wsp:rsid wsp:val=&quot;00E928C0&quot;/&gt;&lt;wsp:rsid wsp:val=&quot;00EB2391&quot;/&gt;&lt;wsp:rsid wsp:val=&quot;00EC093A&quot;/&gt;&lt;wsp:rsid wsp:val=&quot;00EC55F8&quot;/&gt;&lt;wsp:rsid wsp:val=&quot;00EF7169&quot;/&gt;&lt;wsp:rsid wsp:val=&quot;00F31109&quot;/&gt;&lt;wsp:rsid wsp:val=&quot;00F40312&quot;/&gt;&lt;wsp:rsid wsp:val=&quot;00F47A92&quot;/&gt;&lt;wsp:rsid wsp:val=&quot;00FC59B3&quot;/&gt;&lt;/wsp:rsids&gt;&lt;/w:docPr&gt;&lt;w:body&gt;&lt;w:p wsp:rsidR=&quot;00000000&quot; wsp:rsidRDefault=&quot;003B5D6F&quot;&gt;&lt;m:oMathPara&gt;&lt;m:oMath&gt;&lt;m:r&gt;&lt;w:rPr&gt;&lt;w:rFonts w:ascii=&quot;Cambria Math&quot; w:h-ansi=&quot;Cambria Math&quot;/&gt;&lt;wx:font wx:val=&quot;Cambria Math&quot;/&gt;&lt;w:i/&gt;&lt;w:color w:val=&quot;C00000&quot;/&gt;&lt;w:sz w:val=&quot;20&quot;/&gt;&lt;w:sz-cs w:val=&quot;20&quot;/&gt;&lt;/w:rPr&gt;&lt;m:t&gt;*&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7" o:title="" chromakey="white"/>
          </v:shape>
        </w:pict>
      </w:r>
      <w:r w:rsidRPr="0095407A">
        <w:rPr>
          <w:sz w:val="20"/>
          <w:szCs w:val="20"/>
        </w:rPr>
        <w:fldChar w:fldCharType="end"/>
      </w:r>
      <w:r>
        <w:rPr>
          <w:sz w:val="20"/>
          <w:szCs w:val="20"/>
        </w:rPr>
        <w:t>Consideramos en todos los casos que las superficies curvas son esféricas:</w:t>
      </w:r>
    </w:p>
    <w:p w:rsidR="00242451" w:rsidRDefault="00242451" w:rsidP="00A205B1">
      <w:pPr>
        <w:pStyle w:val="ListParagraph"/>
        <w:numPr>
          <w:ilvl w:val="0"/>
          <w:numId w:val="8"/>
        </w:numPr>
        <w:spacing w:after="0"/>
        <w:rPr>
          <w:sz w:val="20"/>
          <w:szCs w:val="20"/>
        </w:rPr>
      </w:pPr>
      <w:r w:rsidRPr="00361944">
        <w:rPr>
          <w:b/>
          <w:sz w:val="20"/>
          <w:szCs w:val="20"/>
        </w:rPr>
        <w:t>Centro de curvatura, C.</w:t>
      </w:r>
      <w:r>
        <w:rPr>
          <w:sz w:val="20"/>
          <w:szCs w:val="20"/>
        </w:rPr>
        <w:t xml:space="preserve"> Es el centro geométrico de la esfera a la que corresponde la superficie del espejo o lente. Tratándose de espejos planos, podemos considerar que el centro de curvatura se encuentra localizado en el infinito.</w:t>
      </w:r>
    </w:p>
    <w:p w:rsidR="00242451" w:rsidRDefault="00242451" w:rsidP="00A205B1">
      <w:pPr>
        <w:pStyle w:val="ListParagraph"/>
        <w:numPr>
          <w:ilvl w:val="0"/>
          <w:numId w:val="8"/>
        </w:numPr>
        <w:spacing w:after="0"/>
        <w:rPr>
          <w:sz w:val="20"/>
          <w:szCs w:val="20"/>
        </w:rPr>
      </w:pPr>
      <w:r w:rsidRPr="00361944">
        <w:rPr>
          <w:b/>
          <w:sz w:val="20"/>
          <w:szCs w:val="20"/>
        </w:rPr>
        <w:t>Vértice, V.</w:t>
      </w:r>
      <w:r>
        <w:rPr>
          <w:sz w:val="20"/>
          <w:szCs w:val="20"/>
        </w:rPr>
        <w:t xml:space="preserve"> Es el punto de corte de la superficie esférica con el eje óptico.</w:t>
      </w:r>
    </w:p>
    <w:p w:rsidR="00242451" w:rsidRDefault="00242451" w:rsidP="00A205B1">
      <w:pPr>
        <w:pStyle w:val="ListParagraph"/>
        <w:numPr>
          <w:ilvl w:val="0"/>
          <w:numId w:val="8"/>
        </w:numPr>
        <w:spacing w:after="0"/>
        <w:rPr>
          <w:sz w:val="20"/>
          <w:szCs w:val="20"/>
        </w:rPr>
      </w:pPr>
      <w:r w:rsidRPr="00361944">
        <w:rPr>
          <w:b/>
          <w:sz w:val="20"/>
          <w:szCs w:val="20"/>
        </w:rPr>
        <w:t>Radio de curvatura.</w:t>
      </w:r>
      <w:r>
        <w:rPr>
          <w:sz w:val="20"/>
          <w:szCs w:val="20"/>
        </w:rPr>
        <w:t xml:space="preserve"> Es la distancia que existe entre el centro de curvatura y el vértice.</w:t>
      </w:r>
    </w:p>
    <w:p w:rsidR="00242451" w:rsidRPr="00A205B1" w:rsidRDefault="00242451" w:rsidP="00A205B1">
      <w:pPr>
        <w:pStyle w:val="ListParagraph"/>
        <w:numPr>
          <w:ilvl w:val="0"/>
          <w:numId w:val="8"/>
        </w:numPr>
        <w:spacing w:after="0"/>
        <w:rPr>
          <w:sz w:val="20"/>
          <w:szCs w:val="20"/>
        </w:rPr>
      </w:pPr>
      <w:r w:rsidRPr="00361944">
        <w:rPr>
          <w:b/>
          <w:sz w:val="20"/>
          <w:szCs w:val="20"/>
        </w:rPr>
        <w:t>Eje óptico.</w:t>
      </w:r>
      <w:r>
        <w:rPr>
          <w:sz w:val="20"/>
          <w:szCs w:val="20"/>
        </w:rPr>
        <w:t xml:space="preserve"> Es el eje que une el objeto con el centro de curvatura de la lente o espejo, C, y con el centro del sistema óptico (lente o espejo).</w:t>
      </w:r>
    </w:p>
    <w:p w:rsidR="00242451" w:rsidRDefault="00242451" w:rsidP="00C1292C">
      <w:pPr>
        <w:pStyle w:val="ListParagraph"/>
        <w:numPr>
          <w:ilvl w:val="0"/>
          <w:numId w:val="8"/>
        </w:numPr>
        <w:spacing w:after="0"/>
        <w:rPr>
          <w:sz w:val="20"/>
          <w:szCs w:val="20"/>
        </w:rPr>
      </w:pPr>
      <w:r w:rsidRPr="00C1292C">
        <w:rPr>
          <w:b/>
          <w:sz w:val="20"/>
          <w:szCs w:val="20"/>
        </w:rPr>
        <w:t>Sistema estigmático</w:t>
      </w:r>
      <w:r>
        <w:rPr>
          <w:sz w:val="20"/>
          <w:szCs w:val="20"/>
        </w:rPr>
        <w:t>. Todos los rayos procedentes de un objeto se cortan en el mismo sitio produciendo una imagen</w:t>
      </w:r>
    </w:p>
    <w:p w:rsidR="00242451" w:rsidRDefault="00242451" w:rsidP="00C1292C">
      <w:pPr>
        <w:pStyle w:val="ListParagraph"/>
        <w:numPr>
          <w:ilvl w:val="0"/>
          <w:numId w:val="8"/>
        </w:numPr>
        <w:spacing w:after="0"/>
        <w:rPr>
          <w:sz w:val="20"/>
          <w:szCs w:val="20"/>
        </w:rPr>
      </w:pPr>
      <w:r>
        <w:rPr>
          <w:b/>
          <w:sz w:val="20"/>
          <w:szCs w:val="20"/>
        </w:rPr>
        <w:t>Sistema óptico</w:t>
      </w:r>
      <w:r w:rsidRPr="00C1292C">
        <w:rPr>
          <w:sz w:val="20"/>
          <w:szCs w:val="20"/>
        </w:rPr>
        <w:t>.</w:t>
      </w:r>
      <w:r>
        <w:rPr>
          <w:sz w:val="20"/>
          <w:szCs w:val="20"/>
        </w:rPr>
        <w:t xml:space="preserve"> Conjunto de superficies que separan medios transparentes, homogéneos e isótropos con distinto índice de refracción.</w:t>
      </w:r>
    </w:p>
    <w:p w:rsidR="00242451" w:rsidRDefault="00242451" w:rsidP="00C1292C">
      <w:pPr>
        <w:pStyle w:val="ListParagraph"/>
        <w:numPr>
          <w:ilvl w:val="0"/>
          <w:numId w:val="8"/>
        </w:numPr>
        <w:spacing w:after="0"/>
        <w:rPr>
          <w:sz w:val="20"/>
          <w:szCs w:val="20"/>
        </w:rPr>
      </w:pPr>
      <w:r>
        <w:rPr>
          <w:b/>
          <w:sz w:val="20"/>
          <w:szCs w:val="20"/>
        </w:rPr>
        <w:t>Sistema óptico centrado</w:t>
      </w:r>
      <w:r w:rsidRPr="00C1292C">
        <w:rPr>
          <w:sz w:val="20"/>
          <w:szCs w:val="20"/>
        </w:rPr>
        <w:t>.</w:t>
      </w:r>
      <w:r>
        <w:rPr>
          <w:sz w:val="20"/>
          <w:szCs w:val="20"/>
        </w:rPr>
        <w:t xml:space="preserve"> Sistema que tenga todas sus superficie concéntricas</w:t>
      </w:r>
    </w:p>
    <w:p w:rsidR="00242451" w:rsidRDefault="00242451" w:rsidP="00C1292C">
      <w:pPr>
        <w:pStyle w:val="ListParagraph"/>
        <w:numPr>
          <w:ilvl w:val="0"/>
          <w:numId w:val="8"/>
        </w:numPr>
        <w:spacing w:after="0"/>
        <w:rPr>
          <w:sz w:val="20"/>
          <w:szCs w:val="20"/>
        </w:rPr>
      </w:pPr>
      <w:r>
        <w:rPr>
          <w:b/>
          <w:sz w:val="20"/>
          <w:szCs w:val="20"/>
        </w:rPr>
        <w:t>Dióptrio</w:t>
      </w:r>
      <w:r w:rsidRPr="00C1292C">
        <w:rPr>
          <w:sz w:val="20"/>
          <w:szCs w:val="20"/>
        </w:rPr>
        <w:t>.</w:t>
      </w:r>
      <w:r>
        <w:rPr>
          <w:sz w:val="20"/>
          <w:szCs w:val="20"/>
        </w:rPr>
        <w:t xml:space="preserve"> Superficie de separación entre dos medios homogéneos e isótropos con índices de refracción distintos</w:t>
      </w:r>
    </w:p>
    <w:p w:rsidR="00242451" w:rsidRDefault="00242451" w:rsidP="00C1292C">
      <w:pPr>
        <w:spacing w:after="0"/>
        <w:rPr>
          <w:sz w:val="20"/>
          <w:szCs w:val="20"/>
        </w:rPr>
      </w:pPr>
    </w:p>
    <w:p w:rsidR="00242451" w:rsidRPr="00B23BD1" w:rsidRDefault="00242451" w:rsidP="00C10057">
      <w:pPr>
        <w:spacing w:after="0"/>
        <w:rPr>
          <w:sz w:val="20"/>
          <w:szCs w:val="20"/>
        </w:rPr>
      </w:pPr>
    </w:p>
    <w:p w:rsidR="00242451" w:rsidRPr="00993C36" w:rsidRDefault="00242451" w:rsidP="00993C36">
      <w:pPr>
        <w:pStyle w:val="Heading2"/>
        <w:spacing w:before="0"/>
        <w:rPr>
          <w:sz w:val="24"/>
          <w:szCs w:val="24"/>
        </w:rPr>
      </w:pPr>
      <w:r w:rsidRPr="00416377">
        <w:rPr>
          <w:sz w:val="24"/>
          <w:szCs w:val="24"/>
        </w:rPr>
        <w:t>1.</w:t>
      </w:r>
      <w:r>
        <w:rPr>
          <w:sz w:val="24"/>
          <w:szCs w:val="24"/>
        </w:rPr>
        <w:t>2</w:t>
      </w:r>
      <w:r w:rsidRPr="00416377">
        <w:rPr>
          <w:sz w:val="24"/>
          <w:szCs w:val="24"/>
        </w:rPr>
        <w:t xml:space="preserve">. </w:t>
      </w:r>
      <w:r>
        <w:rPr>
          <w:sz w:val="24"/>
          <w:szCs w:val="24"/>
        </w:rPr>
        <w:t>Determinación de la naturaleza de la imagen</w:t>
      </w:r>
    </w:p>
    <w:p w:rsidR="00242451" w:rsidRDefault="00242451" w:rsidP="00C10057">
      <w:pPr>
        <w:pStyle w:val="ListParagraph"/>
        <w:numPr>
          <w:ilvl w:val="0"/>
          <w:numId w:val="10"/>
        </w:numPr>
        <w:spacing w:after="0"/>
        <w:rPr>
          <w:sz w:val="20"/>
          <w:szCs w:val="20"/>
        </w:rPr>
      </w:pPr>
      <w:r>
        <w:rPr>
          <w:sz w:val="20"/>
          <w:szCs w:val="20"/>
        </w:rPr>
        <w:t xml:space="preserve">Imagen </w:t>
      </w:r>
      <w:r w:rsidRPr="00993C36">
        <w:rPr>
          <w:b/>
          <w:sz w:val="20"/>
          <w:szCs w:val="20"/>
        </w:rPr>
        <w:t>virtual</w:t>
      </w:r>
      <w:r>
        <w:rPr>
          <w:sz w:val="20"/>
          <w:szCs w:val="20"/>
        </w:rPr>
        <w:t>. (definición anterior)</w:t>
      </w:r>
    </w:p>
    <w:p w:rsidR="00242451" w:rsidRPr="00993C36" w:rsidRDefault="00242451" w:rsidP="00C1292C">
      <w:pPr>
        <w:pStyle w:val="ListParagraph"/>
        <w:numPr>
          <w:ilvl w:val="0"/>
          <w:numId w:val="10"/>
        </w:numPr>
        <w:spacing w:after="0"/>
        <w:rPr>
          <w:sz w:val="20"/>
          <w:szCs w:val="20"/>
        </w:rPr>
      </w:pPr>
      <w:r>
        <w:rPr>
          <w:sz w:val="20"/>
          <w:szCs w:val="20"/>
        </w:rPr>
        <w:t xml:space="preserve">Imagen </w:t>
      </w:r>
      <w:r w:rsidRPr="00993C36">
        <w:rPr>
          <w:b/>
          <w:sz w:val="20"/>
          <w:szCs w:val="20"/>
        </w:rPr>
        <w:t>real</w:t>
      </w:r>
      <w:r>
        <w:rPr>
          <w:sz w:val="20"/>
          <w:szCs w:val="20"/>
        </w:rPr>
        <w:t>. (definición anterior)</w:t>
      </w:r>
    </w:p>
    <w:p w:rsidR="00242451" w:rsidRDefault="00242451" w:rsidP="00993C36">
      <w:pPr>
        <w:pStyle w:val="ListParagraph"/>
        <w:numPr>
          <w:ilvl w:val="0"/>
          <w:numId w:val="15"/>
        </w:numPr>
        <w:spacing w:after="0"/>
        <w:rPr>
          <w:sz w:val="20"/>
          <w:szCs w:val="20"/>
        </w:rPr>
      </w:pPr>
      <w:r w:rsidRPr="00993C36">
        <w:rPr>
          <w:b/>
          <w:sz w:val="20"/>
          <w:szCs w:val="20"/>
        </w:rPr>
        <w:t>Tamaño</w:t>
      </w:r>
      <w:r>
        <w:rPr>
          <w:sz w:val="20"/>
          <w:szCs w:val="20"/>
        </w:rPr>
        <w:t xml:space="preserve">: </w:t>
      </w:r>
      <w:r w:rsidRPr="0095407A">
        <w:rPr>
          <w:sz w:val="20"/>
          <w:szCs w:val="20"/>
        </w:rPr>
        <w:fldChar w:fldCharType="begin"/>
      </w:r>
      <w:r w:rsidRPr="0095407A">
        <w:rPr>
          <w:sz w:val="20"/>
          <w:szCs w:val="20"/>
        </w:rPr>
        <w:instrText xml:space="preserve"> QUOTE </w:instrText>
      </w:r>
      <w:r w:rsidRPr="0095407A">
        <w:pict>
          <v:shape id="_x0000_i1027" type="#_x0000_t75" style="width:12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0A0A&quot;/&gt;&lt;wsp:rsid wsp:val=&quot;00000F4A&quot;/&gt;&lt;wsp:rsid wsp:val=&quot;000739C8&quot;/&gt;&lt;wsp:rsid wsp:val=&quot;0008258B&quot;/&gt;&lt;wsp:rsid wsp:val=&quot;000A16FB&quot;/&gt;&lt;wsp:rsid wsp:val=&quot;000C0C7E&quot;/&gt;&lt;wsp:rsid wsp:val=&quot;000E134A&quot;/&gt;&lt;wsp:rsid wsp:val=&quot;00103A59&quot;/&gt;&lt;wsp:rsid wsp:val=&quot;001218DE&quot;/&gt;&lt;wsp:rsid wsp:val=&quot;00195149&quot;/&gt;&lt;wsp:rsid wsp:val=&quot;001B6FF1&quot;/&gt;&lt;wsp:rsid wsp:val=&quot;001E0C09&quot;/&gt;&lt;wsp:rsid wsp:val=&quot;00241756&quot;/&gt;&lt;wsp:rsid wsp:val=&quot;002A1417&quot;/&gt;&lt;wsp:rsid wsp:val=&quot;0033477E&quot;/&gt;&lt;wsp:rsid wsp:val=&quot;00361944&quot;/&gt;&lt;wsp:rsid wsp:val=&quot;003E0B52&quot;/&gt;&lt;wsp:rsid wsp:val=&quot;003E2327&quot;/&gt;&lt;wsp:rsid wsp:val=&quot;003F50CF&quot;/&gt;&lt;wsp:rsid wsp:val=&quot;00416377&quot;/&gt;&lt;wsp:rsid wsp:val=&quot;004E3520&quot;/&gt;&lt;wsp:rsid wsp:val=&quot;00502EB8&quot;/&gt;&lt;wsp:rsid wsp:val=&quot;005139EB&quot;/&gt;&lt;wsp:rsid wsp:val=&quot;005579CA&quot;/&gt;&lt;wsp:rsid wsp:val=&quot;00564068&quot;/&gt;&lt;wsp:rsid wsp:val=&quot;005658FF&quot;/&gt;&lt;wsp:rsid wsp:val=&quot;00570A0A&quot;/&gt;&lt;wsp:rsid wsp:val=&quot;00576D27&quot;/&gt;&lt;wsp:rsid wsp:val=&quot;005A4420&quot;/&gt;&lt;wsp:rsid wsp:val=&quot;005B4E08&quot;/&gt;&lt;wsp:rsid wsp:val=&quot;005C7CE4&quot;/&gt;&lt;wsp:rsid wsp:val=&quot;005D741C&quot;/&gt;&lt;wsp:rsid wsp:val=&quot;00627AEF&quot;/&gt;&lt;wsp:rsid wsp:val=&quot;006326C8&quot;/&gt;&lt;wsp:rsid wsp:val=&quot;00635162&quot;/&gt;&lt;wsp:rsid wsp:val=&quot;00650E94&quot;/&gt;&lt;wsp:rsid wsp:val=&quot;006B30FD&quot;/&gt;&lt;wsp:rsid wsp:val=&quot;006E4531&quot;/&gt;&lt;wsp:rsid wsp:val=&quot;0078479A&quot;/&gt;&lt;wsp:rsid wsp:val=&quot;00800E72&quot;/&gt;&lt;wsp:rsid wsp:val=&quot;00856B11&quot;/&gt;&lt;wsp:rsid wsp:val=&quot;0090287B&quot;/&gt;&lt;wsp:rsid wsp:val=&quot;009116E5&quot;/&gt;&lt;wsp:rsid wsp:val=&quot;00912F18&quot;/&gt;&lt;wsp:rsid wsp:val=&quot;0093759A&quot;/&gt;&lt;wsp:rsid wsp:val=&quot;0095407A&quot;/&gt;&lt;wsp:rsid wsp:val=&quot;00967E18&quot;/&gt;&lt;wsp:rsid wsp:val=&quot;0097586A&quot;/&gt;&lt;wsp:rsid wsp:val=&quot;0098688C&quot;/&gt;&lt;wsp:rsid wsp:val=&quot;00993C36&quot;/&gt;&lt;wsp:rsid wsp:val=&quot;009B2DCC&quot;/&gt;&lt;wsp:rsid wsp:val=&quot;009D3421&quot;/&gt;&lt;wsp:rsid wsp:val=&quot;009D3817&quot;/&gt;&lt;wsp:rsid wsp:val=&quot;009D64B4&quot;/&gt;&lt;wsp:rsid wsp:val=&quot;009E34B7&quot;/&gt;&lt;wsp:rsid wsp:val=&quot;00A205B1&quot;/&gt;&lt;wsp:rsid wsp:val=&quot;00A53827&quot;/&gt;&lt;wsp:rsid wsp:val=&quot;00A61CDC&quot;/&gt;&lt;wsp:rsid wsp:val=&quot;00A83DDE&quot;/&gt;&lt;wsp:rsid wsp:val=&quot;00A9611C&quot;/&gt;&lt;wsp:rsid wsp:val=&quot;00AD054E&quot;/&gt;&lt;wsp:rsid wsp:val=&quot;00AE3533&quot;/&gt;&lt;wsp:rsid wsp:val=&quot;00AE7C21&quot;/&gt;&lt;wsp:rsid wsp:val=&quot;00B23BD1&quot;/&gt;&lt;wsp:rsid wsp:val=&quot;00BB31ED&quot;/&gt;&lt;wsp:rsid wsp:val=&quot;00BD2DE8&quot;/&gt;&lt;wsp:rsid wsp:val=&quot;00C03833&quot;/&gt;&lt;wsp:rsid wsp:val=&quot;00C03927&quot;/&gt;&lt;wsp:rsid wsp:val=&quot;00C10057&quot;/&gt;&lt;wsp:rsid wsp:val=&quot;00C1292C&quot;/&gt;&lt;wsp:rsid wsp:val=&quot;00C25B20&quot;/&gt;&lt;wsp:rsid wsp:val=&quot;00C30DFF&quot;/&gt;&lt;wsp:rsid wsp:val=&quot;00C51C84&quot;/&gt;&lt;wsp:rsid wsp:val=&quot;00CB4D46&quot;/&gt;&lt;wsp:rsid wsp:val=&quot;00D21BF4&quot;/&gt;&lt;wsp:rsid wsp:val=&quot;00D2417C&quot;/&gt;&lt;wsp:rsid wsp:val=&quot;00D50E01&quot;/&gt;&lt;wsp:rsid wsp:val=&quot;00D67D89&quot;/&gt;&lt;wsp:rsid wsp:val=&quot;00DD5613&quot;/&gt;&lt;wsp:rsid wsp:val=&quot;00DE4625&quot;/&gt;&lt;wsp:rsid wsp:val=&quot;00E2774F&quot;/&gt;&lt;wsp:rsid wsp:val=&quot;00E33E04&quot;/&gt;&lt;wsp:rsid wsp:val=&quot;00E40EBF&quot;/&gt;&lt;wsp:rsid wsp:val=&quot;00E748CA&quot;/&gt;&lt;wsp:rsid wsp:val=&quot;00E84269&quot;/&gt;&lt;wsp:rsid wsp:val=&quot;00E87512&quot;/&gt;&lt;wsp:rsid wsp:val=&quot;00E928C0&quot;/&gt;&lt;wsp:rsid wsp:val=&quot;00EB2391&quot;/&gt;&lt;wsp:rsid wsp:val=&quot;00EC093A&quot;/&gt;&lt;wsp:rsid wsp:val=&quot;00EC55F8&quot;/&gt;&lt;wsp:rsid wsp:val=&quot;00EF7169&quot;/&gt;&lt;wsp:rsid wsp:val=&quot;00F31109&quot;/&gt;&lt;wsp:rsid wsp:val=&quot;00F40312&quot;/&gt;&lt;wsp:rsid wsp:val=&quot;00F47A92&quot;/&gt;&lt;wsp:rsid wsp:val=&quot;00FC59B3&quot;/&gt;&lt;/wsp:rsids&gt;&lt;/w:docPr&gt;&lt;w:body&gt;&lt;w:p wsp:rsidR=&quot;00000000&quot; wsp:rsidRDefault=&quot;006326C8&quot;&gt;&lt;m:oMathPara&gt;&lt;m:oMath&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A&lt;/m:t&gt;&lt;/m:r&gt;&lt;/m:e&gt;&lt;m:sub&gt;&lt;m:r&gt;&lt;w:rPr&gt;&lt;w:rFonts w:ascii=&quot;Cambria Math&quot; w:h-ansi=&quot;Cambria Math&quot;/&gt;&lt;wx:font wx:val=&quot;Cambria Math&quot;/&gt;&lt;w:i/&gt;&lt;w:sz w:val=&quot;20&quot;/&gt;&lt;w:sz-cs w:val=&quot;20&quot;/&gt;&lt;/w:rPr&gt;&lt;m:t&gt;L&lt;/m:t&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8" o:title="" chromakey="white"/>
          </v:shape>
        </w:pict>
      </w:r>
      <w:r w:rsidRPr="0095407A">
        <w:rPr>
          <w:sz w:val="20"/>
          <w:szCs w:val="20"/>
        </w:rPr>
        <w:instrText xml:space="preserve"> </w:instrText>
      </w:r>
      <w:r w:rsidRPr="0095407A">
        <w:rPr>
          <w:sz w:val="20"/>
          <w:szCs w:val="20"/>
        </w:rPr>
        <w:fldChar w:fldCharType="separate"/>
      </w:r>
      <w:r w:rsidRPr="0095407A">
        <w:pict>
          <v:shape id="_x0000_i1028" type="#_x0000_t75" style="width:12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0A0A&quot;/&gt;&lt;wsp:rsid wsp:val=&quot;00000F4A&quot;/&gt;&lt;wsp:rsid wsp:val=&quot;000739C8&quot;/&gt;&lt;wsp:rsid wsp:val=&quot;0008258B&quot;/&gt;&lt;wsp:rsid wsp:val=&quot;000A16FB&quot;/&gt;&lt;wsp:rsid wsp:val=&quot;000C0C7E&quot;/&gt;&lt;wsp:rsid wsp:val=&quot;000E134A&quot;/&gt;&lt;wsp:rsid wsp:val=&quot;00103A59&quot;/&gt;&lt;wsp:rsid wsp:val=&quot;001218DE&quot;/&gt;&lt;wsp:rsid wsp:val=&quot;00195149&quot;/&gt;&lt;wsp:rsid wsp:val=&quot;001B6FF1&quot;/&gt;&lt;wsp:rsid wsp:val=&quot;001E0C09&quot;/&gt;&lt;wsp:rsid wsp:val=&quot;00241756&quot;/&gt;&lt;wsp:rsid wsp:val=&quot;002A1417&quot;/&gt;&lt;wsp:rsid wsp:val=&quot;0033477E&quot;/&gt;&lt;wsp:rsid wsp:val=&quot;00361944&quot;/&gt;&lt;wsp:rsid wsp:val=&quot;003E0B52&quot;/&gt;&lt;wsp:rsid wsp:val=&quot;003E2327&quot;/&gt;&lt;wsp:rsid wsp:val=&quot;003F50CF&quot;/&gt;&lt;wsp:rsid wsp:val=&quot;00416377&quot;/&gt;&lt;wsp:rsid wsp:val=&quot;004E3520&quot;/&gt;&lt;wsp:rsid wsp:val=&quot;00502EB8&quot;/&gt;&lt;wsp:rsid wsp:val=&quot;005139EB&quot;/&gt;&lt;wsp:rsid wsp:val=&quot;005579CA&quot;/&gt;&lt;wsp:rsid wsp:val=&quot;00564068&quot;/&gt;&lt;wsp:rsid wsp:val=&quot;005658FF&quot;/&gt;&lt;wsp:rsid wsp:val=&quot;00570A0A&quot;/&gt;&lt;wsp:rsid wsp:val=&quot;00576D27&quot;/&gt;&lt;wsp:rsid wsp:val=&quot;005A4420&quot;/&gt;&lt;wsp:rsid wsp:val=&quot;005B4E08&quot;/&gt;&lt;wsp:rsid wsp:val=&quot;005C7CE4&quot;/&gt;&lt;wsp:rsid wsp:val=&quot;005D741C&quot;/&gt;&lt;wsp:rsid wsp:val=&quot;00627AEF&quot;/&gt;&lt;wsp:rsid wsp:val=&quot;006326C8&quot;/&gt;&lt;wsp:rsid wsp:val=&quot;00635162&quot;/&gt;&lt;wsp:rsid wsp:val=&quot;00650E94&quot;/&gt;&lt;wsp:rsid wsp:val=&quot;006B30FD&quot;/&gt;&lt;wsp:rsid wsp:val=&quot;006E4531&quot;/&gt;&lt;wsp:rsid wsp:val=&quot;0078479A&quot;/&gt;&lt;wsp:rsid wsp:val=&quot;00800E72&quot;/&gt;&lt;wsp:rsid wsp:val=&quot;00856B11&quot;/&gt;&lt;wsp:rsid wsp:val=&quot;0090287B&quot;/&gt;&lt;wsp:rsid wsp:val=&quot;009116E5&quot;/&gt;&lt;wsp:rsid wsp:val=&quot;00912F18&quot;/&gt;&lt;wsp:rsid wsp:val=&quot;0093759A&quot;/&gt;&lt;wsp:rsid wsp:val=&quot;0095407A&quot;/&gt;&lt;wsp:rsid wsp:val=&quot;00967E18&quot;/&gt;&lt;wsp:rsid wsp:val=&quot;0097586A&quot;/&gt;&lt;wsp:rsid wsp:val=&quot;0098688C&quot;/&gt;&lt;wsp:rsid wsp:val=&quot;00993C36&quot;/&gt;&lt;wsp:rsid wsp:val=&quot;009B2DCC&quot;/&gt;&lt;wsp:rsid wsp:val=&quot;009D3421&quot;/&gt;&lt;wsp:rsid wsp:val=&quot;009D3817&quot;/&gt;&lt;wsp:rsid wsp:val=&quot;009D64B4&quot;/&gt;&lt;wsp:rsid wsp:val=&quot;009E34B7&quot;/&gt;&lt;wsp:rsid wsp:val=&quot;00A205B1&quot;/&gt;&lt;wsp:rsid wsp:val=&quot;00A53827&quot;/&gt;&lt;wsp:rsid wsp:val=&quot;00A61CDC&quot;/&gt;&lt;wsp:rsid wsp:val=&quot;00A83DDE&quot;/&gt;&lt;wsp:rsid wsp:val=&quot;00A9611C&quot;/&gt;&lt;wsp:rsid wsp:val=&quot;00AD054E&quot;/&gt;&lt;wsp:rsid wsp:val=&quot;00AE3533&quot;/&gt;&lt;wsp:rsid wsp:val=&quot;00AE7C21&quot;/&gt;&lt;wsp:rsid wsp:val=&quot;00B23BD1&quot;/&gt;&lt;wsp:rsid wsp:val=&quot;00BB31ED&quot;/&gt;&lt;wsp:rsid wsp:val=&quot;00BD2DE8&quot;/&gt;&lt;wsp:rsid wsp:val=&quot;00C03833&quot;/&gt;&lt;wsp:rsid wsp:val=&quot;00C03927&quot;/&gt;&lt;wsp:rsid wsp:val=&quot;00C10057&quot;/&gt;&lt;wsp:rsid wsp:val=&quot;00C1292C&quot;/&gt;&lt;wsp:rsid wsp:val=&quot;00C25B20&quot;/&gt;&lt;wsp:rsid wsp:val=&quot;00C30DFF&quot;/&gt;&lt;wsp:rsid wsp:val=&quot;00C51C84&quot;/&gt;&lt;wsp:rsid wsp:val=&quot;00CB4D46&quot;/&gt;&lt;wsp:rsid wsp:val=&quot;00D21BF4&quot;/&gt;&lt;wsp:rsid wsp:val=&quot;00D2417C&quot;/&gt;&lt;wsp:rsid wsp:val=&quot;00D50E01&quot;/&gt;&lt;wsp:rsid wsp:val=&quot;00D67D89&quot;/&gt;&lt;wsp:rsid wsp:val=&quot;00DD5613&quot;/&gt;&lt;wsp:rsid wsp:val=&quot;00DE4625&quot;/&gt;&lt;wsp:rsid wsp:val=&quot;00E2774F&quot;/&gt;&lt;wsp:rsid wsp:val=&quot;00E33E04&quot;/&gt;&lt;wsp:rsid wsp:val=&quot;00E40EBF&quot;/&gt;&lt;wsp:rsid wsp:val=&quot;00E748CA&quot;/&gt;&lt;wsp:rsid wsp:val=&quot;00E84269&quot;/&gt;&lt;wsp:rsid wsp:val=&quot;00E87512&quot;/&gt;&lt;wsp:rsid wsp:val=&quot;00E928C0&quot;/&gt;&lt;wsp:rsid wsp:val=&quot;00EB2391&quot;/&gt;&lt;wsp:rsid wsp:val=&quot;00EC093A&quot;/&gt;&lt;wsp:rsid wsp:val=&quot;00EC55F8&quot;/&gt;&lt;wsp:rsid wsp:val=&quot;00EF7169&quot;/&gt;&lt;wsp:rsid wsp:val=&quot;00F31109&quot;/&gt;&lt;wsp:rsid wsp:val=&quot;00F40312&quot;/&gt;&lt;wsp:rsid wsp:val=&quot;00F47A92&quot;/&gt;&lt;wsp:rsid wsp:val=&quot;00FC59B3&quot;/&gt;&lt;/wsp:rsids&gt;&lt;/w:docPr&gt;&lt;w:body&gt;&lt;w:p wsp:rsidR=&quot;00000000&quot; wsp:rsidRDefault=&quot;006326C8&quot;&gt;&lt;m:oMathPara&gt;&lt;m:oMath&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A&lt;/m:t&gt;&lt;/m:r&gt;&lt;/m:e&gt;&lt;m:sub&gt;&lt;m:r&gt;&lt;w:rPr&gt;&lt;w:rFonts w:ascii=&quot;Cambria Math&quot; w:h-ansi=&quot;Cambria Math&quot;/&gt;&lt;wx:font wx:val=&quot;Cambria Math&quot;/&gt;&lt;w:i/&gt;&lt;w:sz w:val=&quot;20&quot;/&gt;&lt;w:sz-cs w:val=&quot;20&quot;/&gt;&lt;/w:rPr&gt;&lt;m:t&gt;L&lt;/m:t&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8" o:title="" chromakey="white"/>
          </v:shape>
        </w:pict>
      </w:r>
      <w:r w:rsidRPr="0095407A">
        <w:rPr>
          <w:sz w:val="20"/>
          <w:szCs w:val="20"/>
        </w:rPr>
        <w:fldChar w:fldCharType="end"/>
      </w:r>
      <w:r>
        <w:rPr>
          <w:sz w:val="20"/>
          <w:szCs w:val="20"/>
        </w:rPr>
        <w:t xml:space="preserve"> es el aumento lateral, </w:t>
      </w:r>
      <w:r w:rsidRPr="0095407A">
        <w:rPr>
          <w:sz w:val="20"/>
          <w:szCs w:val="20"/>
        </w:rPr>
        <w:fldChar w:fldCharType="begin"/>
      </w:r>
      <w:r w:rsidRPr="0095407A">
        <w:rPr>
          <w:sz w:val="20"/>
          <w:szCs w:val="20"/>
        </w:rPr>
        <w:instrText xml:space="preserve"> QUOTE </w:instrText>
      </w:r>
      <w:r w:rsidRPr="0095407A">
        <w:pict>
          <v:shape id="_x0000_i1029" type="#_x0000_t75" style="width:11.2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0A0A&quot;/&gt;&lt;wsp:rsid wsp:val=&quot;00000F4A&quot;/&gt;&lt;wsp:rsid wsp:val=&quot;000739C8&quot;/&gt;&lt;wsp:rsid wsp:val=&quot;0008258B&quot;/&gt;&lt;wsp:rsid wsp:val=&quot;000A16FB&quot;/&gt;&lt;wsp:rsid wsp:val=&quot;000C0C7E&quot;/&gt;&lt;wsp:rsid wsp:val=&quot;000E134A&quot;/&gt;&lt;wsp:rsid wsp:val=&quot;00103A59&quot;/&gt;&lt;wsp:rsid wsp:val=&quot;001218DE&quot;/&gt;&lt;wsp:rsid wsp:val=&quot;00195149&quot;/&gt;&lt;wsp:rsid wsp:val=&quot;001B6FF1&quot;/&gt;&lt;wsp:rsid wsp:val=&quot;001E0C09&quot;/&gt;&lt;wsp:rsid wsp:val=&quot;00241756&quot;/&gt;&lt;wsp:rsid wsp:val=&quot;002A1417&quot;/&gt;&lt;wsp:rsid wsp:val=&quot;0033477E&quot;/&gt;&lt;wsp:rsid wsp:val=&quot;00361944&quot;/&gt;&lt;wsp:rsid wsp:val=&quot;003E0B52&quot;/&gt;&lt;wsp:rsid wsp:val=&quot;003E2327&quot;/&gt;&lt;wsp:rsid wsp:val=&quot;003F50CF&quot;/&gt;&lt;wsp:rsid wsp:val=&quot;00416377&quot;/&gt;&lt;wsp:rsid wsp:val=&quot;004E3520&quot;/&gt;&lt;wsp:rsid wsp:val=&quot;00502EB8&quot;/&gt;&lt;wsp:rsid wsp:val=&quot;005139EB&quot;/&gt;&lt;wsp:rsid wsp:val=&quot;005579CA&quot;/&gt;&lt;wsp:rsid wsp:val=&quot;00564068&quot;/&gt;&lt;wsp:rsid wsp:val=&quot;005658FF&quot;/&gt;&lt;wsp:rsid wsp:val=&quot;00570A0A&quot;/&gt;&lt;wsp:rsid wsp:val=&quot;00576D27&quot;/&gt;&lt;wsp:rsid wsp:val=&quot;005A4420&quot;/&gt;&lt;wsp:rsid wsp:val=&quot;005B4E08&quot;/&gt;&lt;wsp:rsid wsp:val=&quot;005C7CE4&quot;/&gt;&lt;wsp:rsid wsp:val=&quot;005D741C&quot;/&gt;&lt;wsp:rsid wsp:val=&quot;00627AEF&quot;/&gt;&lt;wsp:rsid wsp:val=&quot;00635162&quot;/&gt;&lt;wsp:rsid wsp:val=&quot;00650E94&quot;/&gt;&lt;wsp:rsid wsp:val=&quot;006B30FD&quot;/&gt;&lt;wsp:rsid wsp:val=&quot;006E4531&quot;/&gt;&lt;wsp:rsid wsp:val=&quot;0078479A&quot;/&gt;&lt;wsp:rsid wsp:val=&quot;00800E72&quot;/&gt;&lt;wsp:rsid wsp:val=&quot;00856B11&quot;/&gt;&lt;wsp:rsid wsp:val=&quot;008B373B&quot;/&gt;&lt;wsp:rsid wsp:val=&quot;0090287B&quot;/&gt;&lt;wsp:rsid wsp:val=&quot;009116E5&quot;/&gt;&lt;wsp:rsid wsp:val=&quot;00912F18&quot;/&gt;&lt;wsp:rsid wsp:val=&quot;0093759A&quot;/&gt;&lt;wsp:rsid wsp:val=&quot;0095407A&quot;/&gt;&lt;wsp:rsid wsp:val=&quot;00967E18&quot;/&gt;&lt;wsp:rsid wsp:val=&quot;0097586A&quot;/&gt;&lt;wsp:rsid wsp:val=&quot;0098688C&quot;/&gt;&lt;wsp:rsid wsp:val=&quot;00993C36&quot;/&gt;&lt;wsp:rsid wsp:val=&quot;009B2DCC&quot;/&gt;&lt;wsp:rsid wsp:val=&quot;009D3421&quot;/&gt;&lt;wsp:rsid wsp:val=&quot;009D3817&quot;/&gt;&lt;wsp:rsid wsp:val=&quot;009D64B4&quot;/&gt;&lt;wsp:rsid wsp:val=&quot;009E34B7&quot;/&gt;&lt;wsp:rsid wsp:val=&quot;00A205B1&quot;/&gt;&lt;wsp:rsid wsp:val=&quot;00A53827&quot;/&gt;&lt;wsp:rsid wsp:val=&quot;00A61CDC&quot;/&gt;&lt;wsp:rsid wsp:val=&quot;00A83DDE&quot;/&gt;&lt;wsp:rsid wsp:val=&quot;00A9611C&quot;/&gt;&lt;wsp:rsid wsp:val=&quot;00AD054E&quot;/&gt;&lt;wsp:rsid wsp:val=&quot;00AE3533&quot;/&gt;&lt;wsp:rsid wsp:val=&quot;00AE7C21&quot;/&gt;&lt;wsp:rsid wsp:val=&quot;00B23BD1&quot;/&gt;&lt;wsp:rsid wsp:val=&quot;00BB31ED&quot;/&gt;&lt;wsp:rsid wsp:val=&quot;00BD2DE8&quot;/&gt;&lt;wsp:rsid wsp:val=&quot;00C03833&quot;/&gt;&lt;wsp:rsid wsp:val=&quot;00C03927&quot;/&gt;&lt;wsp:rsid wsp:val=&quot;00C10057&quot;/&gt;&lt;wsp:rsid wsp:val=&quot;00C1292C&quot;/&gt;&lt;wsp:rsid wsp:val=&quot;00C25B20&quot;/&gt;&lt;wsp:rsid wsp:val=&quot;00C30DFF&quot;/&gt;&lt;wsp:rsid wsp:val=&quot;00C51C84&quot;/&gt;&lt;wsp:rsid wsp:val=&quot;00CB4D46&quot;/&gt;&lt;wsp:rsid wsp:val=&quot;00D21BF4&quot;/&gt;&lt;wsp:rsid wsp:val=&quot;00D2417C&quot;/&gt;&lt;wsp:rsid wsp:val=&quot;00D50E01&quot;/&gt;&lt;wsp:rsid wsp:val=&quot;00D67D89&quot;/&gt;&lt;wsp:rsid wsp:val=&quot;00DD5613&quot;/&gt;&lt;wsp:rsid wsp:val=&quot;00DE4625&quot;/&gt;&lt;wsp:rsid wsp:val=&quot;00E2774F&quot;/&gt;&lt;wsp:rsid wsp:val=&quot;00E33E04&quot;/&gt;&lt;wsp:rsid wsp:val=&quot;00E40EBF&quot;/&gt;&lt;wsp:rsid wsp:val=&quot;00E748CA&quot;/&gt;&lt;wsp:rsid wsp:val=&quot;00E84269&quot;/&gt;&lt;wsp:rsid wsp:val=&quot;00E87512&quot;/&gt;&lt;wsp:rsid wsp:val=&quot;00E928C0&quot;/&gt;&lt;wsp:rsid wsp:val=&quot;00EB2391&quot;/&gt;&lt;wsp:rsid wsp:val=&quot;00EC093A&quot;/&gt;&lt;wsp:rsid wsp:val=&quot;00EC55F8&quot;/&gt;&lt;wsp:rsid wsp:val=&quot;00EF7169&quot;/&gt;&lt;wsp:rsid wsp:val=&quot;00F31109&quot;/&gt;&lt;wsp:rsid wsp:val=&quot;00F40312&quot;/&gt;&lt;wsp:rsid wsp:val=&quot;00F47A92&quot;/&gt;&lt;wsp:rsid wsp:val=&quot;00FC59B3&quot;/&gt;&lt;/wsp:rsids&gt;&lt;/w:docPr&gt;&lt;w:body&gt;&lt;w:p wsp:rsidR=&quot;00000000&quot; wsp:rsidRDefault=&quot;008B373B&quot;&gt;&lt;m:oMathPara&gt;&lt;m:oMath&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y&lt;/m:t&gt;&lt;/m:r&gt;&lt;/m:e&gt;&lt;m:sub&gt;&lt;m:r&gt;&lt;w:rPr&gt;&lt;w:rFonts w:ascii=&quot;Cambria Math&quot; w:h-ansi=&quot;Cambria Math&quot;/&gt;&lt;wx:font wx:val=&quot;Cambria Math&quot;/&gt;&lt;w:i/&gt;&lt;w:sz w:val=&quot;20&quot;/&gt;&lt;w:sz-cs w:val=&quot;20&quot;/&gt;&lt;/w:rPr&gt;&lt;m:t&gt;2&lt;/m:t&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9" o:title="" chromakey="white"/>
          </v:shape>
        </w:pict>
      </w:r>
      <w:r w:rsidRPr="0095407A">
        <w:rPr>
          <w:sz w:val="20"/>
          <w:szCs w:val="20"/>
        </w:rPr>
        <w:instrText xml:space="preserve"> </w:instrText>
      </w:r>
      <w:r w:rsidRPr="0095407A">
        <w:rPr>
          <w:sz w:val="20"/>
          <w:szCs w:val="20"/>
        </w:rPr>
        <w:fldChar w:fldCharType="separate"/>
      </w:r>
      <w:r w:rsidRPr="0095407A">
        <w:pict>
          <v:shape id="_x0000_i1030" type="#_x0000_t75" style="width:11.2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0A0A&quot;/&gt;&lt;wsp:rsid wsp:val=&quot;00000F4A&quot;/&gt;&lt;wsp:rsid wsp:val=&quot;000739C8&quot;/&gt;&lt;wsp:rsid wsp:val=&quot;0008258B&quot;/&gt;&lt;wsp:rsid wsp:val=&quot;000A16FB&quot;/&gt;&lt;wsp:rsid wsp:val=&quot;000C0C7E&quot;/&gt;&lt;wsp:rsid wsp:val=&quot;000E134A&quot;/&gt;&lt;wsp:rsid wsp:val=&quot;00103A59&quot;/&gt;&lt;wsp:rsid wsp:val=&quot;001218DE&quot;/&gt;&lt;wsp:rsid wsp:val=&quot;00195149&quot;/&gt;&lt;wsp:rsid wsp:val=&quot;001B6FF1&quot;/&gt;&lt;wsp:rsid wsp:val=&quot;001E0C09&quot;/&gt;&lt;wsp:rsid wsp:val=&quot;00241756&quot;/&gt;&lt;wsp:rsid wsp:val=&quot;002A1417&quot;/&gt;&lt;wsp:rsid wsp:val=&quot;0033477E&quot;/&gt;&lt;wsp:rsid wsp:val=&quot;00361944&quot;/&gt;&lt;wsp:rsid wsp:val=&quot;003E0B52&quot;/&gt;&lt;wsp:rsid wsp:val=&quot;003E2327&quot;/&gt;&lt;wsp:rsid wsp:val=&quot;003F50CF&quot;/&gt;&lt;wsp:rsid wsp:val=&quot;00416377&quot;/&gt;&lt;wsp:rsid wsp:val=&quot;004E3520&quot;/&gt;&lt;wsp:rsid wsp:val=&quot;00502EB8&quot;/&gt;&lt;wsp:rsid wsp:val=&quot;005139EB&quot;/&gt;&lt;wsp:rsid wsp:val=&quot;005579CA&quot;/&gt;&lt;wsp:rsid wsp:val=&quot;00564068&quot;/&gt;&lt;wsp:rsid wsp:val=&quot;005658FF&quot;/&gt;&lt;wsp:rsid wsp:val=&quot;00570A0A&quot;/&gt;&lt;wsp:rsid wsp:val=&quot;00576D27&quot;/&gt;&lt;wsp:rsid wsp:val=&quot;005A4420&quot;/&gt;&lt;wsp:rsid wsp:val=&quot;005B4E08&quot;/&gt;&lt;wsp:rsid wsp:val=&quot;005C7CE4&quot;/&gt;&lt;wsp:rsid wsp:val=&quot;005D741C&quot;/&gt;&lt;wsp:rsid wsp:val=&quot;00627AEF&quot;/&gt;&lt;wsp:rsid wsp:val=&quot;00635162&quot;/&gt;&lt;wsp:rsid wsp:val=&quot;00650E94&quot;/&gt;&lt;wsp:rsid wsp:val=&quot;006B30FD&quot;/&gt;&lt;wsp:rsid wsp:val=&quot;006E4531&quot;/&gt;&lt;wsp:rsid wsp:val=&quot;0078479A&quot;/&gt;&lt;wsp:rsid wsp:val=&quot;00800E72&quot;/&gt;&lt;wsp:rsid wsp:val=&quot;00856B11&quot;/&gt;&lt;wsp:rsid wsp:val=&quot;008B373B&quot;/&gt;&lt;wsp:rsid wsp:val=&quot;0090287B&quot;/&gt;&lt;wsp:rsid wsp:val=&quot;009116E5&quot;/&gt;&lt;wsp:rsid wsp:val=&quot;00912F18&quot;/&gt;&lt;wsp:rsid wsp:val=&quot;0093759A&quot;/&gt;&lt;wsp:rsid wsp:val=&quot;0095407A&quot;/&gt;&lt;wsp:rsid wsp:val=&quot;00967E18&quot;/&gt;&lt;wsp:rsid wsp:val=&quot;0097586A&quot;/&gt;&lt;wsp:rsid wsp:val=&quot;0098688C&quot;/&gt;&lt;wsp:rsid wsp:val=&quot;00993C36&quot;/&gt;&lt;wsp:rsid wsp:val=&quot;009B2DCC&quot;/&gt;&lt;wsp:rsid wsp:val=&quot;009D3421&quot;/&gt;&lt;wsp:rsid wsp:val=&quot;009D3817&quot;/&gt;&lt;wsp:rsid wsp:val=&quot;009D64B4&quot;/&gt;&lt;wsp:rsid wsp:val=&quot;009E34B7&quot;/&gt;&lt;wsp:rsid wsp:val=&quot;00A205B1&quot;/&gt;&lt;wsp:rsid wsp:val=&quot;00A53827&quot;/&gt;&lt;wsp:rsid wsp:val=&quot;00A61CDC&quot;/&gt;&lt;wsp:rsid wsp:val=&quot;00A83DDE&quot;/&gt;&lt;wsp:rsid wsp:val=&quot;00A9611C&quot;/&gt;&lt;wsp:rsid wsp:val=&quot;00AD054E&quot;/&gt;&lt;wsp:rsid wsp:val=&quot;00AE3533&quot;/&gt;&lt;wsp:rsid wsp:val=&quot;00AE7C21&quot;/&gt;&lt;wsp:rsid wsp:val=&quot;00B23BD1&quot;/&gt;&lt;wsp:rsid wsp:val=&quot;00BB31ED&quot;/&gt;&lt;wsp:rsid wsp:val=&quot;00BD2DE8&quot;/&gt;&lt;wsp:rsid wsp:val=&quot;00C03833&quot;/&gt;&lt;wsp:rsid wsp:val=&quot;00C03927&quot;/&gt;&lt;wsp:rsid wsp:val=&quot;00C10057&quot;/&gt;&lt;wsp:rsid wsp:val=&quot;00C1292C&quot;/&gt;&lt;wsp:rsid wsp:val=&quot;00C25B20&quot;/&gt;&lt;wsp:rsid wsp:val=&quot;00C30DFF&quot;/&gt;&lt;wsp:rsid wsp:val=&quot;00C51C84&quot;/&gt;&lt;wsp:rsid wsp:val=&quot;00CB4D46&quot;/&gt;&lt;wsp:rsid wsp:val=&quot;00D21BF4&quot;/&gt;&lt;wsp:rsid wsp:val=&quot;00D2417C&quot;/&gt;&lt;wsp:rsid wsp:val=&quot;00D50E01&quot;/&gt;&lt;wsp:rsid wsp:val=&quot;00D67D89&quot;/&gt;&lt;wsp:rsid wsp:val=&quot;00DD5613&quot;/&gt;&lt;wsp:rsid wsp:val=&quot;00DE4625&quot;/&gt;&lt;wsp:rsid wsp:val=&quot;00E2774F&quot;/&gt;&lt;wsp:rsid wsp:val=&quot;00E33E04&quot;/&gt;&lt;wsp:rsid wsp:val=&quot;00E40EBF&quot;/&gt;&lt;wsp:rsid wsp:val=&quot;00E748CA&quot;/&gt;&lt;wsp:rsid wsp:val=&quot;00E84269&quot;/&gt;&lt;wsp:rsid wsp:val=&quot;00E87512&quot;/&gt;&lt;wsp:rsid wsp:val=&quot;00E928C0&quot;/&gt;&lt;wsp:rsid wsp:val=&quot;00EB2391&quot;/&gt;&lt;wsp:rsid wsp:val=&quot;00EC093A&quot;/&gt;&lt;wsp:rsid wsp:val=&quot;00EC55F8&quot;/&gt;&lt;wsp:rsid wsp:val=&quot;00EF7169&quot;/&gt;&lt;wsp:rsid wsp:val=&quot;00F31109&quot;/&gt;&lt;wsp:rsid wsp:val=&quot;00F40312&quot;/&gt;&lt;wsp:rsid wsp:val=&quot;00F47A92&quot;/&gt;&lt;wsp:rsid wsp:val=&quot;00FC59B3&quot;/&gt;&lt;/wsp:rsids&gt;&lt;/w:docPr&gt;&lt;w:body&gt;&lt;w:p wsp:rsidR=&quot;00000000&quot; wsp:rsidRDefault=&quot;008B373B&quot;&gt;&lt;m:oMathPara&gt;&lt;m:oMath&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y&lt;/m:t&gt;&lt;/m:r&gt;&lt;/m:e&gt;&lt;m:sub&gt;&lt;m:r&gt;&lt;w:rPr&gt;&lt;w:rFonts w:ascii=&quot;Cambria Math&quot; w:h-ansi=&quot;Cambria Math&quot;/&gt;&lt;wx:font wx:val=&quot;Cambria Math&quot;/&gt;&lt;w:i/&gt;&lt;w:sz w:val=&quot;20&quot;/&gt;&lt;w:sz-cs w:val=&quot;20&quot;/&gt;&lt;/w:rPr&gt;&lt;m:t&gt;2&lt;/m:t&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9" o:title="" chromakey="white"/>
          </v:shape>
        </w:pict>
      </w:r>
      <w:r w:rsidRPr="0095407A">
        <w:rPr>
          <w:sz w:val="20"/>
          <w:szCs w:val="20"/>
        </w:rPr>
        <w:fldChar w:fldCharType="end"/>
      </w:r>
      <w:r>
        <w:rPr>
          <w:sz w:val="20"/>
          <w:szCs w:val="20"/>
        </w:rPr>
        <w:t xml:space="preserve"> el tamaño de la imagen e </w:t>
      </w:r>
      <w:r w:rsidRPr="0095407A">
        <w:rPr>
          <w:sz w:val="20"/>
          <w:szCs w:val="20"/>
        </w:rPr>
        <w:fldChar w:fldCharType="begin"/>
      </w:r>
      <w:r w:rsidRPr="0095407A">
        <w:rPr>
          <w:sz w:val="20"/>
          <w:szCs w:val="20"/>
        </w:rPr>
        <w:instrText xml:space="preserve"> QUOTE </w:instrText>
      </w:r>
      <w:r w:rsidRPr="0095407A">
        <w:pict>
          <v:shape id="_x0000_i1031" type="#_x0000_t75" style="width:11.2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0A0A&quot;/&gt;&lt;wsp:rsid wsp:val=&quot;00000F4A&quot;/&gt;&lt;wsp:rsid wsp:val=&quot;000739C8&quot;/&gt;&lt;wsp:rsid wsp:val=&quot;0008258B&quot;/&gt;&lt;wsp:rsid wsp:val=&quot;000A16FB&quot;/&gt;&lt;wsp:rsid wsp:val=&quot;000C0C7E&quot;/&gt;&lt;wsp:rsid wsp:val=&quot;000E134A&quot;/&gt;&lt;wsp:rsid wsp:val=&quot;00103A59&quot;/&gt;&lt;wsp:rsid wsp:val=&quot;001218DE&quot;/&gt;&lt;wsp:rsid wsp:val=&quot;00195149&quot;/&gt;&lt;wsp:rsid wsp:val=&quot;001B6FF1&quot;/&gt;&lt;wsp:rsid wsp:val=&quot;001E0C09&quot;/&gt;&lt;wsp:rsid wsp:val=&quot;00241756&quot;/&gt;&lt;wsp:rsid wsp:val=&quot;002A1417&quot;/&gt;&lt;wsp:rsid wsp:val=&quot;0033477E&quot;/&gt;&lt;wsp:rsid wsp:val=&quot;00361944&quot;/&gt;&lt;wsp:rsid wsp:val=&quot;003E0B52&quot;/&gt;&lt;wsp:rsid wsp:val=&quot;003E2327&quot;/&gt;&lt;wsp:rsid wsp:val=&quot;003F50CF&quot;/&gt;&lt;wsp:rsid wsp:val=&quot;00416377&quot;/&gt;&lt;wsp:rsid wsp:val=&quot;004E3520&quot;/&gt;&lt;wsp:rsid wsp:val=&quot;00502EB8&quot;/&gt;&lt;wsp:rsid wsp:val=&quot;005139EB&quot;/&gt;&lt;wsp:rsid wsp:val=&quot;005579CA&quot;/&gt;&lt;wsp:rsid wsp:val=&quot;00564068&quot;/&gt;&lt;wsp:rsid wsp:val=&quot;005658FF&quot;/&gt;&lt;wsp:rsid wsp:val=&quot;00570A0A&quot;/&gt;&lt;wsp:rsid wsp:val=&quot;00576D27&quot;/&gt;&lt;wsp:rsid wsp:val=&quot;005A4420&quot;/&gt;&lt;wsp:rsid wsp:val=&quot;005B4E08&quot;/&gt;&lt;wsp:rsid wsp:val=&quot;005C7CE4&quot;/&gt;&lt;wsp:rsid wsp:val=&quot;005D741C&quot;/&gt;&lt;wsp:rsid wsp:val=&quot;00627AEF&quot;/&gt;&lt;wsp:rsid wsp:val=&quot;00635162&quot;/&gt;&lt;wsp:rsid wsp:val=&quot;00650E94&quot;/&gt;&lt;wsp:rsid wsp:val=&quot;006B30FD&quot;/&gt;&lt;wsp:rsid wsp:val=&quot;006E4531&quot;/&gt;&lt;wsp:rsid wsp:val=&quot;00732610&quot;/&gt;&lt;wsp:rsid wsp:val=&quot;0078479A&quot;/&gt;&lt;wsp:rsid wsp:val=&quot;00800E72&quot;/&gt;&lt;wsp:rsid wsp:val=&quot;00856B11&quot;/&gt;&lt;wsp:rsid wsp:val=&quot;0090287B&quot;/&gt;&lt;wsp:rsid wsp:val=&quot;009116E5&quot;/&gt;&lt;wsp:rsid wsp:val=&quot;00912F18&quot;/&gt;&lt;wsp:rsid wsp:val=&quot;0093759A&quot;/&gt;&lt;wsp:rsid wsp:val=&quot;0095407A&quot;/&gt;&lt;wsp:rsid wsp:val=&quot;00967E18&quot;/&gt;&lt;wsp:rsid wsp:val=&quot;0097586A&quot;/&gt;&lt;wsp:rsid wsp:val=&quot;0098688C&quot;/&gt;&lt;wsp:rsid wsp:val=&quot;00993C36&quot;/&gt;&lt;wsp:rsid wsp:val=&quot;009B2DCC&quot;/&gt;&lt;wsp:rsid wsp:val=&quot;009D3421&quot;/&gt;&lt;wsp:rsid wsp:val=&quot;009D3817&quot;/&gt;&lt;wsp:rsid wsp:val=&quot;009D64B4&quot;/&gt;&lt;wsp:rsid wsp:val=&quot;009E34B7&quot;/&gt;&lt;wsp:rsid wsp:val=&quot;00A205B1&quot;/&gt;&lt;wsp:rsid wsp:val=&quot;00A53827&quot;/&gt;&lt;wsp:rsid wsp:val=&quot;00A61CDC&quot;/&gt;&lt;wsp:rsid wsp:val=&quot;00A83DDE&quot;/&gt;&lt;wsp:rsid wsp:val=&quot;00A9611C&quot;/&gt;&lt;wsp:rsid wsp:val=&quot;00AD054E&quot;/&gt;&lt;wsp:rsid wsp:val=&quot;00AE3533&quot;/&gt;&lt;wsp:rsid wsp:val=&quot;00AE7C21&quot;/&gt;&lt;wsp:rsid wsp:val=&quot;00B23BD1&quot;/&gt;&lt;wsp:rsid wsp:val=&quot;00BB31ED&quot;/&gt;&lt;wsp:rsid wsp:val=&quot;00BD2DE8&quot;/&gt;&lt;wsp:rsid wsp:val=&quot;00C03833&quot;/&gt;&lt;wsp:rsid wsp:val=&quot;00C03927&quot;/&gt;&lt;wsp:rsid wsp:val=&quot;00C10057&quot;/&gt;&lt;wsp:rsid wsp:val=&quot;00C1292C&quot;/&gt;&lt;wsp:rsid wsp:val=&quot;00C25B20&quot;/&gt;&lt;wsp:rsid wsp:val=&quot;00C30DFF&quot;/&gt;&lt;wsp:rsid wsp:val=&quot;00C51C84&quot;/&gt;&lt;wsp:rsid wsp:val=&quot;00CB4D46&quot;/&gt;&lt;wsp:rsid wsp:val=&quot;00D21BF4&quot;/&gt;&lt;wsp:rsid wsp:val=&quot;00D2417C&quot;/&gt;&lt;wsp:rsid wsp:val=&quot;00D50E01&quot;/&gt;&lt;wsp:rsid wsp:val=&quot;00D67D89&quot;/&gt;&lt;wsp:rsid wsp:val=&quot;00DD5613&quot;/&gt;&lt;wsp:rsid wsp:val=&quot;00DE4625&quot;/&gt;&lt;wsp:rsid wsp:val=&quot;00E2774F&quot;/&gt;&lt;wsp:rsid wsp:val=&quot;00E33E04&quot;/&gt;&lt;wsp:rsid wsp:val=&quot;00E40EBF&quot;/&gt;&lt;wsp:rsid wsp:val=&quot;00E748CA&quot;/&gt;&lt;wsp:rsid wsp:val=&quot;00E84269&quot;/&gt;&lt;wsp:rsid wsp:val=&quot;00E87512&quot;/&gt;&lt;wsp:rsid wsp:val=&quot;00E928C0&quot;/&gt;&lt;wsp:rsid wsp:val=&quot;00EB2391&quot;/&gt;&lt;wsp:rsid wsp:val=&quot;00EC093A&quot;/&gt;&lt;wsp:rsid wsp:val=&quot;00EC55F8&quot;/&gt;&lt;wsp:rsid wsp:val=&quot;00EF7169&quot;/&gt;&lt;wsp:rsid wsp:val=&quot;00F31109&quot;/&gt;&lt;wsp:rsid wsp:val=&quot;00F40312&quot;/&gt;&lt;wsp:rsid wsp:val=&quot;00F47A92&quot;/&gt;&lt;wsp:rsid wsp:val=&quot;00FC59B3&quot;/&gt;&lt;/wsp:rsids&gt;&lt;/w:docPr&gt;&lt;w:body&gt;&lt;w:p wsp:rsidR=&quot;00000000&quot; wsp:rsidRDefault=&quot;00732610&quot;&gt;&lt;m:oMathPara&gt;&lt;m:oMath&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y&lt;/m:t&gt;&lt;/m:r&gt;&lt;/m:e&gt;&lt;m:sub&gt;&lt;m:r&gt;&lt;w:rPr&gt;&lt;w:rFonts w:ascii=&quot;Cambria Math&quot; w:h-ansi=&quot;Cambria Math&quot;/&gt;&lt;wx:font wx:val=&quot;Cambria Math&quot;/&gt;&lt;w:i/&gt;&lt;w:sz w:val=&quot;20&quot;/&gt;&lt;w:sz-cs w:val=&quot;20&quot;/&gt;&lt;/w:rPr&gt;&lt;m:t&gt;1&lt;/m:t&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0" o:title="" chromakey="white"/>
          </v:shape>
        </w:pict>
      </w:r>
      <w:r w:rsidRPr="0095407A">
        <w:rPr>
          <w:sz w:val="20"/>
          <w:szCs w:val="20"/>
        </w:rPr>
        <w:instrText xml:space="preserve"> </w:instrText>
      </w:r>
      <w:r w:rsidRPr="0095407A">
        <w:rPr>
          <w:sz w:val="20"/>
          <w:szCs w:val="20"/>
        </w:rPr>
        <w:fldChar w:fldCharType="separate"/>
      </w:r>
      <w:r w:rsidRPr="0095407A">
        <w:pict>
          <v:shape id="_x0000_i1032" type="#_x0000_t75" style="width:11.2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0A0A&quot;/&gt;&lt;wsp:rsid wsp:val=&quot;00000F4A&quot;/&gt;&lt;wsp:rsid wsp:val=&quot;000739C8&quot;/&gt;&lt;wsp:rsid wsp:val=&quot;0008258B&quot;/&gt;&lt;wsp:rsid wsp:val=&quot;000A16FB&quot;/&gt;&lt;wsp:rsid wsp:val=&quot;000C0C7E&quot;/&gt;&lt;wsp:rsid wsp:val=&quot;000E134A&quot;/&gt;&lt;wsp:rsid wsp:val=&quot;00103A59&quot;/&gt;&lt;wsp:rsid wsp:val=&quot;001218DE&quot;/&gt;&lt;wsp:rsid wsp:val=&quot;00195149&quot;/&gt;&lt;wsp:rsid wsp:val=&quot;001B6FF1&quot;/&gt;&lt;wsp:rsid wsp:val=&quot;001E0C09&quot;/&gt;&lt;wsp:rsid wsp:val=&quot;00241756&quot;/&gt;&lt;wsp:rsid wsp:val=&quot;002A1417&quot;/&gt;&lt;wsp:rsid wsp:val=&quot;0033477E&quot;/&gt;&lt;wsp:rsid wsp:val=&quot;00361944&quot;/&gt;&lt;wsp:rsid wsp:val=&quot;003E0B52&quot;/&gt;&lt;wsp:rsid wsp:val=&quot;003E2327&quot;/&gt;&lt;wsp:rsid wsp:val=&quot;003F50CF&quot;/&gt;&lt;wsp:rsid wsp:val=&quot;00416377&quot;/&gt;&lt;wsp:rsid wsp:val=&quot;004E3520&quot;/&gt;&lt;wsp:rsid wsp:val=&quot;00502EB8&quot;/&gt;&lt;wsp:rsid wsp:val=&quot;005139EB&quot;/&gt;&lt;wsp:rsid wsp:val=&quot;005579CA&quot;/&gt;&lt;wsp:rsid wsp:val=&quot;00564068&quot;/&gt;&lt;wsp:rsid wsp:val=&quot;005658FF&quot;/&gt;&lt;wsp:rsid wsp:val=&quot;00570A0A&quot;/&gt;&lt;wsp:rsid wsp:val=&quot;00576D27&quot;/&gt;&lt;wsp:rsid wsp:val=&quot;005A4420&quot;/&gt;&lt;wsp:rsid wsp:val=&quot;005B4E08&quot;/&gt;&lt;wsp:rsid wsp:val=&quot;005C7CE4&quot;/&gt;&lt;wsp:rsid wsp:val=&quot;005D741C&quot;/&gt;&lt;wsp:rsid wsp:val=&quot;00627AEF&quot;/&gt;&lt;wsp:rsid wsp:val=&quot;00635162&quot;/&gt;&lt;wsp:rsid wsp:val=&quot;00650E94&quot;/&gt;&lt;wsp:rsid wsp:val=&quot;006B30FD&quot;/&gt;&lt;wsp:rsid wsp:val=&quot;006E4531&quot;/&gt;&lt;wsp:rsid wsp:val=&quot;00732610&quot;/&gt;&lt;wsp:rsid wsp:val=&quot;0078479A&quot;/&gt;&lt;wsp:rsid wsp:val=&quot;00800E72&quot;/&gt;&lt;wsp:rsid wsp:val=&quot;00856B11&quot;/&gt;&lt;wsp:rsid wsp:val=&quot;0090287B&quot;/&gt;&lt;wsp:rsid wsp:val=&quot;009116E5&quot;/&gt;&lt;wsp:rsid wsp:val=&quot;00912F18&quot;/&gt;&lt;wsp:rsid wsp:val=&quot;0093759A&quot;/&gt;&lt;wsp:rsid wsp:val=&quot;0095407A&quot;/&gt;&lt;wsp:rsid wsp:val=&quot;00967E18&quot;/&gt;&lt;wsp:rsid wsp:val=&quot;0097586A&quot;/&gt;&lt;wsp:rsid wsp:val=&quot;0098688C&quot;/&gt;&lt;wsp:rsid wsp:val=&quot;00993C36&quot;/&gt;&lt;wsp:rsid wsp:val=&quot;009B2DCC&quot;/&gt;&lt;wsp:rsid wsp:val=&quot;009D3421&quot;/&gt;&lt;wsp:rsid wsp:val=&quot;009D3817&quot;/&gt;&lt;wsp:rsid wsp:val=&quot;009D64B4&quot;/&gt;&lt;wsp:rsid wsp:val=&quot;009E34B7&quot;/&gt;&lt;wsp:rsid wsp:val=&quot;00A205B1&quot;/&gt;&lt;wsp:rsid wsp:val=&quot;00A53827&quot;/&gt;&lt;wsp:rsid wsp:val=&quot;00A61CDC&quot;/&gt;&lt;wsp:rsid wsp:val=&quot;00A83DDE&quot;/&gt;&lt;wsp:rsid wsp:val=&quot;00A9611C&quot;/&gt;&lt;wsp:rsid wsp:val=&quot;00AD054E&quot;/&gt;&lt;wsp:rsid wsp:val=&quot;00AE3533&quot;/&gt;&lt;wsp:rsid wsp:val=&quot;00AE7C21&quot;/&gt;&lt;wsp:rsid wsp:val=&quot;00B23BD1&quot;/&gt;&lt;wsp:rsid wsp:val=&quot;00BB31ED&quot;/&gt;&lt;wsp:rsid wsp:val=&quot;00BD2DE8&quot;/&gt;&lt;wsp:rsid wsp:val=&quot;00C03833&quot;/&gt;&lt;wsp:rsid wsp:val=&quot;00C03927&quot;/&gt;&lt;wsp:rsid wsp:val=&quot;00C10057&quot;/&gt;&lt;wsp:rsid wsp:val=&quot;00C1292C&quot;/&gt;&lt;wsp:rsid wsp:val=&quot;00C25B20&quot;/&gt;&lt;wsp:rsid wsp:val=&quot;00C30DFF&quot;/&gt;&lt;wsp:rsid wsp:val=&quot;00C51C84&quot;/&gt;&lt;wsp:rsid wsp:val=&quot;00CB4D46&quot;/&gt;&lt;wsp:rsid wsp:val=&quot;00D21BF4&quot;/&gt;&lt;wsp:rsid wsp:val=&quot;00D2417C&quot;/&gt;&lt;wsp:rsid wsp:val=&quot;00D50E01&quot;/&gt;&lt;wsp:rsid wsp:val=&quot;00D67D89&quot;/&gt;&lt;wsp:rsid wsp:val=&quot;00DD5613&quot;/&gt;&lt;wsp:rsid wsp:val=&quot;00DE4625&quot;/&gt;&lt;wsp:rsid wsp:val=&quot;00E2774F&quot;/&gt;&lt;wsp:rsid wsp:val=&quot;00E33E04&quot;/&gt;&lt;wsp:rsid wsp:val=&quot;00E40EBF&quot;/&gt;&lt;wsp:rsid wsp:val=&quot;00E748CA&quot;/&gt;&lt;wsp:rsid wsp:val=&quot;00E84269&quot;/&gt;&lt;wsp:rsid wsp:val=&quot;00E87512&quot;/&gt;&lt;wsp:rsid wsp:val=&quot;00E928C0&quot;/&gt;&lt;wsp:rsid wsp:val=&quot;00EB2391&quot;/&gt;&lt;wsp:rsid wsp:val=&quot;00EC093A&quot;/&gt;&lt;wsp:rsid wsp:val=&quot;00EC55F8&quot;/&gt;&lt;wsp:rsid wsp:val=&quot;00EF7169&quot;/&gt;&lt;wsp:rsid wsp:val=&quot;00F31109&quot;/&gt;&lt;wsp:rsid wsp:val=&quot;00F40312&quot;/&gt;&lt;wsp:rsid wsp:val=&quot;00F47A92&quot;/&gt;&lt;wsp:rsid wsp:val=&quot;00FC59B3&quot;/&gt;&lt;/wsp:rsids&gt;&lt;/w:docPr&gt;&lt;w:body&gt;&lt;w:p wsp:rsidR=&quot;00000000&quot; wsp:rsidRDefault=&quot;00732610&quot;&gt;&lt;m:oMathPara&gt;&lt;m:oMath&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y&lt;/m:t&gt;&lt;/m:r&gt;&lt;/m:e&gt;&lt;m:sub&gt;&lt;m:r&gt;&lt;w:rPr&gt;&lt;w:rFonts w:ascii=&quot;Cambria Math&quot; w:h-ansi=&quot;Cambria Math&quot;/&gt;&lt;wx:font wx:val=&quot;Cambria Math&quot;/&gt;&lt;w:i/&gt;&lt;w:sz w:val=&quot;20&quot;/&gt;&lt;w:sz-cs w:val=&quot;20&quot;/&gt;&lt;/w:rPr&gt;&lt;m:t&gt;1&lt;/m:t&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0" o:title="" chromakey="white"/>
          </v:shape>
        </w:pict>
      </w:r>
      <w:r w:rsidRPr="0095407A">
        <w:rPr>
          <w:sz w:val="20"/>
          <w:szCs w:val="20"/>
        </w:rPr>
        <w:fldChar w:fldCharType="end"/>
      </w:r>
      <w:r>
        <w:rPr>
          <w:sz w:val="20"/>
          <w:szCs w:val="20"/>
        </w:rPr>
        <w:t xml:space="preserve"> es el tamaño del objeto.</w:t>
      </w:r>
    </w:p>
    <w:p w:rsidR="00242451" w:rsidRPr="00C10057" w:rsidRDefault="00242451" w:rsidP="00993C36">
      <w:pPr>
        <w:pStyle w:val="ListParagraph"/>
        <w:spacing w:after="0"/>
        <w:rPr>
          <w:sz w:val="20"/>
          <w:szCs w:val="20"/>
        </w:rPr>
      </w:pPr>
      <w:r w:rsidRPr="0095407A">
        <w:pict>
          <v:shape id="_x0000_i1033" type="#_x0000_t75" style="width:36pt;height: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0A0A&quot;/&gt;&lt;wsp:rsid wsp:val=&quot;00000F4A&quot;/&gt;&lt;wsp:rsid wsp:val=&quot;000739C8&quot;/&gt;&lt;wsp:rsid wsp:val=&quot;0008258B&quot;/&gt;&lt;wsp:rsid wsp:val=&quot;000A16FB&quot;/&gt;&lt;wsp:rsid wsp:val=&quot;000C0C7E&quot;/&gt;&lt;wsp:rsid wsp:val=&quot;000E134A&quot;/&gt;&lt;wsp:rsid wsp:val=&quot;00103A59&quot;/&gt;&lt;wsp:rsid wsp:val=&quot;001218DE&quot;/&gt;&lt;wsp:rsid wsp:val=&quot;00195149&quot;/&gt;&lt;wsp:rsid wsp:val=&quot;001B6FF1&quot;/&gt;&lt;wsp:rsid wsp:val=&quot;001E0C09&quot;/&gt;&lt;wsp:rsid wsp:val=&quot;00241756&quot;/&gt;&lt;wsp:rsid wsp:val=&quot;002A1417&quot;/&gt;&lt;wsp:rsid wsp:val=&quot;0033477E&quot;/&gt;&lt;wsp:rsid wsp:val=&quot;00361944&quot;/&gt;&lt;wsp:rsid wsp:val=&quot;003E0B52&quot;/&gt;&lt;wsp:rsid wsp:val=&quot;003E2327&quot;/&gt;&lt;wsp:rsid wsp:val=&quot;003F50CF&quot;/&gt;&lt;wsp:rsid wsp:val=&quot;00416377&quot;/&gt;&lt;wsp:rsid wsp:val=&quot;004E3520&quot;/&gt;&lt;wsp:rsid wsp:val=&quot;00502EB8&quot;/&gt;&lt;wsp:rsid wsp:val=&quot;005139EB&quot;/&gt;&lt;wsp:rsid wsp:val=&quot;005579CA&quot;/&gt;&lt;wsp:rsid wsp:val=&quot;00564068&quot;/&gt;&lt;wsp:rsid wsp:val=&quot;005658FF&quot;/&gt;&lt;wsp:rsid wsp:val=&quot;00570A0A&quot;/&gt;&lt;wsp:rsid wsp:val=&quot;00576D27&quot;/&gt;&lt;wsp:rsid wsp:val=&quot;005A4420&quot;/&gt;&lt;wsp:rsid wsp:val=&quot;005B4E08&quot;/&gt;&lt;wsp:rsid wsp:val=&quot;005C7CE4&quot;/&gt;&lt;wsp:rsid wsp:val=&quot;005D741C&quot;/&gt;&lt;wsp:rsid wsp:val=&quot;00627AEF&quot;/&gt;&lt;wsp:rsid wsp:val=&quot;00635162&quot;/&gt;&lt;wsp:rsid wsp:val=&quot;00650E94&quot;/&gt;&lt;wsp:rsid wsp:val=&quot;006B30FD&quot;/&gt;&lt;wsp:rsid wsp:val=&quot;006E4531&quot;/&gt;&lt;wsp:rsid wsp:val=&quot;0078479A&quot;/&gt;&lt;wsp:rsid wsp:val=&quot;00800E72&quot;/&gt;&lt;wsp:rsid wsp:val=&quot;00856B11&quot;/&gt;&lt;wsp:rsid wsp:val=&quot;0090287B&quot;/&gt;&lt;wsp:rsid wsp:val=&quot;00904283&quot;/&gt;&lt;wsp:rsid wsp:val=&quot;009116E5&quot;/&gt;&lt;wsp:rsid wsp:val=&quot;00912F18&quot;/&gt;&lt;wsp:rsid wsp:val=&quot;0093759A&quot;/&gt;&lt;wsp:rsid wsp:val=&quot;0095407A&quot;/&gt;&lt;wsp:rsid wsp:val=&quot;00967E18&quot;/&gt;&lt;wsp:rsid wsp:val=&quot;0097586A&quot;/&gt;&lt;wsp:rsid wsp:val=&quot;0098688C&quot;/&gt;&lt;wsp:rsid wsp:val=&quot;00993C36&quot;/&gt;&lt;wsp:rsid wsp:val=&quot;009B2DCC&quot;/&gt;&lt;wsp:rsid wsp:val=&quot;009D3421&quot;/&gt;&lt;wsp:rsid wsp:val=&quot;009D3817&quot;/&gt;&lt;wsp:rsid wsp:val=&quot;009D64B4&quot;/&gt;&lt;wsp:rsid wsp:val=&quot;009E34B7&quot;/&gt;&lt;wsp:rsid wsp:val=&quot;00A205B1&quot;/&gt;&lt;wsp:rsid wsp:val=&quot;00A53827&quot;/&gt;&lt;wsp:rsid wsp:val=&quot;00A61CDC&quot;/&gt;&lt;wsp:rsid wsp:val=&quot;00A83DDE&quot;/&gt;&lt;wsp:rsid wsp:val=&quot;00A9611C&quot;/&gt;&lt;wsp:rsid wsp:val=&quot;00AD054E&quot;/&gt;&lt;wsp:rsid wsp:val=&quot;00AE3533&quot;/&gt;&lt;wsp:rsid wsp:val=&quot;00AE7C21&quot;/&gt;&lt;wsp:rsid wsp:val=&quot;00B23BD1&quot;/&gt;&lt;wsp:rsid wsp:val=&quot;00BB31ED&quot;/&gt;&lt;wsp:rsid wsp:val=&quot;00BD2DE8&quot;/&gt;&lt;wsp:rsid wsp:val=&quot;00C03833&quot;/&gt;&lt;wsp:rsid wsp:val=&quot;00C03927&quot;/&gt;&lt;wsp:rsid wsp:val=&quot;00C10057&quot;/&gt;&lt;wsp:rsid wsp:val=&quot;00C1292C&quot;/&gt;&lt;wsp:rsid wsp:val=&quot;00C25B20&quot;/&gt;&lt;wsp:rsid wsp:val=&quot;00C30DFF&quot;/&gt;&lt;wsp:rsid wsp:val=&quot;00C51C84&quot;/&gt;&lt;wsp:rsid wsp:val=&quot;00CB4D46&quot;/&gt;&lt;wsp:rsid wsp:val=&quot;00D21BF4&quot;/&gt;&lt;wsp:rsid wsp:val=&quot;00D2417C&quot;/&gt;&lt;wsp:rsid wsp:val=&quot;00D50E01&quot;/&gt;&lt;wsp:rsid wsp:val=&quot;00D67D89&quot;/&gt;&lt;wsp:rsid wsp:val=&quot;00DD5613&quot;/&gt;&lt;wsp:rsid wsp:val=&quot;00DE4625&quot;/&gt;&lt;wsp:rsid wsp:val=&quot;00E2774F&quot;/&gt;&lt;wsp:rsid wsp:val=&quot;00E33E04&quot;/&gt;&lt;wsp:rsid wsp:val=&quot;00E40EBF&quot;/&gt;&lt;wsp:rsid wsp:val=&quot;00E748CA&quot;/&gt;&lt;wsp:rsid wsp:val=&quot;00E84269&quot;/&gt;&lt;wsp:rsid wsp:val=&quot;00E87512&quot;/&gt;&lt;wsp:rsid wsp:val=&quot;00E928C0&quot;/&gt;&lt;wsp:rsid wsp:val=&quot;00EB2391&quot;/&gt;&lt;wsp:rsid wsp:val=&quot;00EC093A&quot;/&gt;&lt;wsp:rsid wsp:val=&quot;00EC55F8&quot;/&gt;&lt;wsp:rsid wsp:val=&quot;00EF7169&quot;/&gt;&lt;wsp:rsid wsp:val=&quot;00F31109&quot;/&gt;&lt;wsp:rsid wsp:val=&quot;00F40312&quot;/&gt;&lt;wsp:rsid wsp:val=&quot;00F47A92&quot;/&gt;&lt;wsp:rsid wsp:val=&quot;00FC59B3&quot;/&gt;&lt;/wsp:rsids&gt;&lt;/w:docPr&gt;&lt;w:body&gt;&lt;w:p wsp:rsidR=&quot;00000000&quot; wsp:rsidRDefault=&quot;00904283&quot;&gt;&lt;m:oMathPara&gt;&lt;m:oMath&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A&lt;/m:t&gt;&lt;/m:r&gt;&lt;/m:e&gt;&lt;m:sub&gt;&lt;m:r&gt;&lt;w:rPr&gt;&lt;w:rFonts w:ascii=&quot;Cambria Math&quot; w:h-ansi=&quot;Cambria Math&quot;/&gt;&lt;wx:font wx:val=&quot;Cambria Math&quot;/&gt;&lt;w:i/&gt;&lt;w:sz w:val=&quot;20&quot;/&gt;&lt;w:sz-cs w:val=&quot;20&quot;/&gt;&lt;/w:rPr&gt;&lt;m:t&gt;L&lt;/m:t&gt;&lt;/m:r&gt;&lt;/m:sub&gt;&lt;/m:sSub&gt;&lt;m:r&gt;&lt;w:rPr&gt;&lt;w:rFonts w:ascii=&quot;Cambria Math&quot; w:h-ansi=&quot;Cambria Math&quot;/&gt;&lt;wx:font wx:val=&quot;Cambria Math&quot;/&gt;&lt;w:i/&gt;&lt;w:sz w:val=&quot;20&quot;/&gt;&lt;w:sz-cs w:val=&quot;20&quot;/&gt;&lt;/w:rPr&gt;&lt;m:t&gt;=&lt;/m:t&gt;&lt;/m:r&gt;&lt;m:f&gt;&lt;m:fPr&gt;&lt;m:ctrlPr&gt;&lt;w:rPr&gt;&lt;w:rFonts w:ascii=&quot;Cambria Math&quot; w:h-ansi=&quot;Cambria Math&quot;/&gt;&lt;wx:font wx:val=&quot;Cambria Math&quot;/&gt;&lt;w:i/&gt;&lt;w:sz w:val=&quot;20&quot;/&gt;&lt;w:sz-cs w:val=&quot;20&quot;/&gt;&lt;/w:rPr&gt;&lt;/m:ctrlPr&gt;&lt;/m:fPr&gt;&lt;m:num&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y&lt;/m:t&gt;&lt;/m:r&gt;&lt;/m:e&gt;&lt;m:sub&gt;&lt;m:r&gt;&lt;w:rPr&gt;&lt;w:rFonts w:ascii=&quot;Cambria Math&quot; w:h-ansi=&quot;Cambria Math&quot;/&gt;&lt;wx:font wx:val=&quot;Cambria Math&quot;/&gt;&lt;w:i/&gt;&lt;w:sz w:val=&quot;20&quot;/&gt;&lt;w:sz-cs w:val=&quot;20&quot;/&gt;&lt;/w:rPr&gt;&lt;m:t&gt;2&lt;/m:t&gt;&lt;/m:r&gt;&lt;/m:sub&gt;&lt;/m:sSub&gt;&lt;/m:num&gt;&lt;m:den&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y&lt;/m:t&gt;&lt;/m:r&gt;&lt;/m:e&gt;&lt;m:sub&gt;&lt;m:r&gt;&lt;w:rPr&gt;&lt;w:rFonts w:ascii=&quot;Cambria Math&quot; w:h-ansi=&quot;Cambria Math&quot;/&gt;&lt;wx:font wx:val=&quot;Cambria Math&quot;/&gt;&lt;w:i/&gt;&lt;w:sz w:val=&quot;20&quot;/&gt;&lt;w:sz-cs w:val=&quot;20&quot;/&gt;&lt;/w:rPr&gt;&lt;m:t&gt;1&lt;/m:t&gt;&lt;/m:r&gt;&lt;/m:sub&gt;&lt;/m:sSub&gt;&lt;/m:den&gt;&lt;/m:f&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1" o:title="" chromakey="white"/>
          </v:shape>
        </w:pict>
      </w:r>
    </w:p>
    <w:p w:rsidR="00242451" w:rsidRDefault="00242451" w:rsidP="00993C36">
      <w:pPr>
        <w:pStyle w:val="ListParagraph"/>
        <w:spacing w:after="0"/>
        <w:rPr>
          <w:sz w:val="20"/>
          <w:szCs w:val="20"/>
        </w:rPr>
      </w:pPr>
      <w:r>
        <w:rPr>
          <w:sz w:val="20"/>
          <w:szCs w:val="20"/>
        </w:rPr>
        <w:t>Según esto, la imagen puede ser:</w:t>
      </w:r>
    </w:p>
    <w:p w:rsidR="00242451" w:rsidRPr="00993C36" w:rsidRDefault="00242451" w:rsidP="00993C36">
      <w:pPr>
        <w:pStyle w:val="ListParagraph"/>
        <w:numPr>
          <w:ilvl w:val="0"/>
          <w:numId w:val="12"/>
        </w:numPr>
        <w:spacing w:after="0"/>
        <w:rPr>
          <w:sz w:val="20"/>
          <w:szCs w:val="20"/>
        </w:rPr>
      </w:pPr>
      <w:r w:rsidRPr="00993C36">
        <w:rPr>
          <w:b/>
          <w:sz w:val="20"/>
          <w:szCs w:val="20"/>
        </w:rPr>
        <w:t>Aumentada</w:t>
      </w:r>
      <w:r>
        <w:rPr>
          <w:sz w:val="20"/>
          <w:szCs w:val="20"/>
        </w:rPr>
        <w:t xml:space="preserve">: </w:t>
      </w:r>
      <w:r w:rsidRPr="0095407A">
        <w:rPr>
          <w:sz w:val="20"/>
          <w:szCs w:val="20"/>
        </w:rPr>
        <w:fldChar w:fldCharType="begin"/>
      </w:r>
      <w:r w:rsidRPr="0095407A">
        <w:rPr>
          <w:sz w:val="20"/>
          <w:szCs w:val="20"/>
        </w:rPr>
        <w:instrText xml:space="preserve"> QUOTE </w:instrText>
      </w:r>
      <w:r w:rsidRPr="0095407A">
        <w:pict>
          <v:shape id="_x0000_i1034" type="#_x0000_t75" style="width:40.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0A0A&quot;/&gt;&lt;wsp:rsid wsp:val=&quot;00000F4A&quot;/&gt;&lt;wsp:rsid wsp:val=&quot;000739C8&quot;/&gt;&lt;wsp:rsid wsp:val=&quot;0008258B&quot;/&gt;&lt;wsp:rsid wsp:val=&quot;000A16FB&quot;/&gt;&lt;wsp:rsid wsp:val=&quot;000C0C7E&quot;/&gt;&lt;wsp:rsid wsp:val=&quot;000E134A&quot;/&gt;&lt;wsp:rsid wsp:val=&quot;00103A59&quot;/&gt;&lt;wsp:rsid wsp:val=&quot;001218DE&quot;/&gt;&lt;wsp:rsid wsp:val=&quot;00195149&quot;/&gt;&lt;wsp:rsid wsp:val=&quot;001B6FF1&quot;/&gt;&lt;wsp:rsid wsp:val=&quot;001E0C09&quot;/&gt;&lt;wsp:rsid wsp:val=&quot;00241756&quot;/&gt;&lt;wsp:rsid wsp:val=&quot;002A1417&quot;/&gt;&lt;wsp:rsid wsp:val=&quot;0033477E&quot;/&gt;&lt;wsp:rsid wsp:val=&quot;00361944&quot;/&gt;&lt;wsp:rsid wsp:val=&quot;003E0B52&quot;/&gt;&lt;wsp:rsid wsp:val=&quot;003E2327&quot;/&gt;&lt;wsp:rsid wsp:val=&quot;003F50CF&quot;/&gt;&lt;wsp:rsid wsp:val=&quot;00416377&quot;/&gt;&lt;wsp:rsid wsp:val=&quot;004E3520&quot;/&gt;&lt;wsp:rsid wsp:val=&quot;00502EB8&quot;/&gt;&lt;wsp:rsid wsp:val=&quot;005139EB&quot;/&gt;&lt;wsp:rsid wsp:val=&quot;005579CA&quot;/&gt;&lt;wsp:rsid wsp:val=&quot;00564068&quot;/&gt;&lt;wsp:rsid wsp:val=&quot;005658FF&quot;/&gt;&lt;wsp:rsid wsp:val=&quot;00570A0A&quot;/&gt;&lt;wsp:rsid wsp:val=&quot;00576D27&quot;/&gt;&lt;wsp:rsid wsp:val=&quot;005A4420&quot;/&gt;&lt;wsp:rsid wsp:val=&quot;005B4E08&quot;/&gt;&lt;wsp:rsid wsp:val=&quot;005C7CE4&quot;/&gt;&lt;wsp:rsid wsp:val=&quot;005D741C&quot;/&gt;&lt;wsp:rsid wsp:val=&quot;00627AEF&quot;/&gt;&lt;wsp:rsid wsp:val=&quot;00635162&quot;/&gt;&lt;wsp:rsid wsp:val=&quot;00650E94&quot;/&gt;&lt;wsp:rsid wsp:val=&quot;006B30FD&quot;/&gt;&lt;wsp:rsid wsp:val=&quot;006E4531&quot;/&gt;&lt;wsp:rsid wsp:val=&quot;0078479A&quot;/&gt;&lt;wsp:rsid wsp:val=&quot;00800E72&quot;/&gt;&lt;wsp:rsid wsp:val=&quot;00856B11&quot;/&gt;&lt;wsp:rsid wsp:val=&quot;0090287B&quot;/&gt;&lt;wsp:rsid wsp:val=&quot;009116E5&quot;/&gt;&lt;wsp:rsid wsp:val=&quot;00912F18&quot;/&gt;&lt;wsp:rsid wsp:val=&quot;0093759A&quot;/&gt;&lt;wsp:rsid wsp:val=&quot;0095407A&quot;/&gt;&lt;wsp:rsid wsp:val=&quot;00967E18&quot;/&gt;&lt;wsp:rsid wsp:val=&quot;0097586A&quot;/&gt;&lt;wsp:rsid wsp:val=&quot;0098688C&quot;/&gt;&lt;wsp:rsid wsp:val=&quot;00993C36&quot;/&gt;&lt;wsp:rsid wsp:val=&quot;009941AC&quot;/&gt;&lt;wsp:rsid wsp:val=&quot;009B2DCC&quot;/&gt;&lt;wsp:rsid wsp:val=&quot;009D3421&quot;/&gt;&lt;wsp:rsid wsp:val=&quot;009D3817&quot;/&gt;&lt;wsp:rsid wsp:val=&quot;009D64B4&quot;/&gt;&lt;wsp:rsid wsp:val=&quot;009E34B7&quot;/&gt;&lt;wsp:rsid wsp:val=&quot;00A205B1&quot;/&gt;&lt;wsp:rsid wsp:val=&quot;00A53827&quot;/&gt;&lt;wsp:rsid wsp:val=&quot;00A61CDC&quot;/&gt;&lt;wsp:rsid wsp:val=&quot;00A83DDE&quot;/&gt;&lt;wsp:rsid wsp:val=&quot;00A9611C&quot;/&gt;&lt;wsp:rsid wsp:val=&quot;00AD054E&quot;/&gt;&lt;wsp:rsid wsp:val=&quot;00AE3533&quot;/&gt;&lt;wsp:rsid wsp:val=&quot;00AE7C21&quot;/&gt;&lt;wsp:rsid wsp:val=&quot;00B23BD1&quot;/&gt;&lt;wsp:rsid wsp:val=&quot;00BB31ED&quot;/&gt;&lt;wsp:rsid wsp:val=&quot;00BD2DE8&quot;/&gt;&lt;wsp:rsid wsp:val=&quot;00C03833&quot;/&gt;&lt;wsp:rsid wsp:val=&quot;00C03927&quot;/&gt;&lt;wsp:rsid wsp:val=&quot;00C10057&quot;/&gt;&lt;wsp:rsid wsp:val=&quot;00C1292C&quot;/&gt;&lt;wsp:rsid wsp:val=&quot;00C25B20&quot;/&gt;&lt;wsp:rsid wsp:val=&quot;00C30DFF&quot;/&gt;&lt;wsp:rsid wsp:val=&quot;00C51C84&quot;/&gt;&lt;wsp:rsid wsp:val=&quot;00CB4D46&quot;/&gt;&lt;wsp:rsid wsp:val=&quot;00D21BF4&quot;/&gt;&lt;wsp:rsid wsp:val=&quot;00D2417C&quot;/&gt;&lt;wsp:rsid wsp:val=&quot;00D50E01&quot;/&gt;&lt;wsp:rsid wsp:val=&quot;00D67D89&quot;/&gt;&lt;wsp:rsid wsp:val=&quot;00DD5613&quot;/&gt;&lt;wsp:rsid wsp:val=&quot;00DE4625&quot;/&gt;&lt;wsp:rsid wsp:val=&quot;00E2774F&quot;/&gt;&lt;wsp:rsid wsp:val=&quot;00E33E04&quot;/&gt;&lt;wsp:rsid wsp:val=&quot;00E40EBF&quot;/&gt;&lt;wsp:rsid wsp:val=&quot;00E748CA&quot;/&gt;&lt;wsp:rsid wsp:val=&quot;00E84269&quot;/&gt;&lt;wsp:rsid wsp:val=&quot;00E87512&quot;/&gt;&lt;wsp:rsid wsp:val=&quot;00E928C0&quot;/&gt;&lt;wsp:rsid wsp:val=&quot;00EB2391&quot;/&gt;&lt;wsp:rsid wsp:val=&quot;00EC093A&quot;/&gt;&lt;wsp:rsid wsp:val=&quot;00EC55F8&quot;/&gt;&lt;wsp:rsid wsp:val=&quot;00EF7169&quot;/&gt;&lt;wsp:rsid wsp:val=&quot;00F31109&quot;/&gt;&lt;wsp:rsid wsp:val=&quot;00F40312&quot;/&gt;&lt;wsp:rsid wsp:val=&quot;00F47A92&quot;/&gt;&lt;wsp:rsid wsp:val=&quot;00FC59B3&quot;/&gt;&lt;/wsp:rsids&gt;&lt;/w:docPr&gt;&lt;w:body&gt;&lt;w:p wsp:rsidR=&quot;00000000&quot; wsp:rsidRDefault=&quot;009941AC&quot;&gt;&lt;m:oMathPara&gt;&lt;m:oMath&gt;&lt;m:d&gt;&lt;m:dPr&gt;&lt;m:begChr m:val=&quot;|&quot;/&gt;&lt;m:endChr m:val=&quot;|&quot;/&gt;&lt;m:ctrlPr&gt;&lt;w:rPr&gt;&lt;w:rFonts w:ascii=&quot;Cambria Math&quot; w:h-ansi=&quot;Cambria Math&quot;/&gt;&lt;wx:font wx:val=&quot;Cambria Math&quot;/&gt;&lt;w:i/&gt;&lt;w:sz w:val=&quot;20&quot;/&gt;&lt;w:sz-cs w:val=&quot;20&quot;/&gt;&lt;/w:rPr&gt;&lt;/m:ctrlPr&gt;&lt;/m:dPr&gt;&lt;m:e&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A&lt;/m:t&gt;&lt;/m:r&gt;&lt;/m:e&gt;&lt;m:sub&gt;&lt;m:r&gt;&lt;w:rPr&gt;&lt;w:rFonts w:ascii=&quot;Cambria Math&quot; w:h-ansi=&quot;Cambria Math&quot;/&gt;&lt;wx:font wx:val=&quot;Cambria Math&quot;/&gt;&lt;w:i/&gt;&lt;w:sz w:val=&quot;20&quot;/&gt;&lt;w:sz-cs w:val=&quot;20&quot;/&gt;&lt;/w:rPr&gt;&lt;m:t&gt;L&lt;/m:t&gt;&lt;/m:r&gt;&lt;/m:sub&gt;&lt;/m:sSub&gt;&lt;/m:e&gt;&lt;/m:d&gt;&lt;m:r&gt;&lt;w:rPr&gt;&lt;w:rFonts w:ascii=&quot;Cambria Math&quot; w:fareast=&quot;Times New Roman&quot; w:h-ansi=&quot;Cambria Math&quot;/&gt;&lt;wx:font wx:val=&quot;Cambria Math&quot;/&gt;&lt;w:i/&gt;&lt;w:sz w:val=&quot;20&quot;/&gt;&lt;w:sz-cs w:val=&quot;20&quot;/&gt;&lt;/w:rPr&gt;&lt;m:t&gt;&amp;gt;1&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2" o:title="" chromakey="white"/>
          </v:shape>
        </w:pict>
      </w:r>
      <w:r w:rsidRPr="0095407A">
        <w:rPr>
          <w:sz w:val="20"/>
          <w:szCs w:val="20"/>
        </w:rPr>
        <w:instrText xml:space="preserve"> </w:instrText>
      </w:r>
      <w:r w:rsidRPr="0095407A">
        <w:rPr>
          <w:sz w:val="20"/>
          <w:szCs w:val="20"/>
        </w:rPr>
        <w:fldChar w:fldCharType="separate"/>
      </w:r>
      <w:r w:rsidRPr="0095407A">
        <w:pict>
          <v:shape id="_x0000_i1035" type="#_x0000_t75" style="width:40.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0A0A&quot;/&gt;&lt;wsp:rsid wsp:val=&quot;00000F4A&quot;/&gt;&lt;wsp:rsid wsp:val=&quot;000739C8&quot;/&gt;&lt;wsp:rsid wsp:val=&quot;0008258B&quot;/&gt;&lt;wsp:rsid wsp:val=&quot;000A16FB&quot;/&gt;&lt;wsp:rsid wsp:val=&quot;000C0C7E&quot;/&gt;&lt;wsp:rsid wsp:val=&quot;000E134A&quot;/&gt;&lt;wsp:rsid wsp:val=&quot;00103A59&quot;/&gt;&lt;wsp:rsid wsp:val=&quot;001218DE&quot;/&gt;&lt;wsp:rsid wsp:val=&quot;00195149&quot;/&gt;&lt;wsp:rsid wsp:val=&quot;001B6FF1&quot;/&gt;&lt;wsp:rsid wsp:val=&quot;001E0C09&quot;/&gt;&lt;wsp:rsid wsp:val=&quot;00241756&quot;/&gt;&lt;wsp:rsid wsp:val=&quot;002A1417&quot;/&gt;&lt;wsp:rsid wsp:val=&quot;0033477E&quot;/&gt;&lt;wsp:rsid wsp:val=&quot;00361944&quot;/&gt;&lt;wsp:rsid wsp:val=&quot;003E0B52&quot;/&gt;&lt;wsp:rsid wsp:val=&quot;003E2327&quot;/&gt;&lt;wsp:rsid wsp:val=&quot;003F50CF&quot;/&gt;&lt;wsp:rsid wsp:val=&quot;00416377&quot;/&gt;&lt;wsp:rsid wsp:val=&quot;004E3520&quot;/&gt;&lt;wsp:rsid wsp:val=&quot;00502EB8&quot;/&gt;&lt;wsp:rsid wsp:val=&quot;005139EB&quot;/&gt;&lt;wsp:rsid wsp:val=&quot;005579CA&quot;/&gt;&lt;wsp:rsid wsp:val=&quot;00564068&quot;/&gt;&lt;wsp:rsid wsp:val=&quot;005658FF&quot;/&gt;&lt;wsp:rsid wsp:val=&quot;00570A0A&quot;/&gt;&lt;wsp:rsid wsp:val=&quot;00576D27&quot;/&gt;&lt;wsp:rsid wsp:val=&quot;005A4420&quot;/&gt;&lt;wsp:rsid wsp:val=&quot;005B4E08&quot;/&gt;&lt;wsp:rsid wsp:val=&quot;005C7CE4&quot;/&gt;&lt;wsp:rsid wsp:val=&quot;005D741C&quot;/&gt;&lt;wsp:rsid wsp:val=&quot;00627AEF&quot;/&gt;&lt;wsp:rsid wsp:val=&quot;00635162&quot;/&gt;&lt;wsp:rsid wsp:val=&quot;00650E94&quot;/&gt;&lt;wsp:rsid wsp:val=&quot;006B30FD&quot;/&gt;&lt;wsp:rsid wsp:val=&quot;006E4531&quot;/&gt;&lt;wsp:rsid wsp:val=&quot;0078479A&quot;/&gt;&lt;wsp:rsid wsp:val=&quot;00800E72&quot;/&gt;&lt;wsp:rsid wsp:val=&quot;00856B11&quot;/&gt;&lt;wsp:rsid wsp:val=&quot;0090287B&quot;/&gt;&lt;wsp:rsid wsp:val=&quot;009116E5&quot;/&gt;&lt;wsp:rsid wsp:val=&quot;00912F18&quot;/&gt;&lt;wsp:rsid wsp:val=&quot;0093759A&quot;/&gt;&lt;wsp:rsid wsp:val=&quot;0095407A&quot;/&gt;&lt;wsp:rsid wsp:val=&quot;00967E18&quot;/&gt;&lt;wsp:rsid wsp:val=&quot;0097586A&quot;/&gt;&lt;wsp:rsid wsp:val=&quot;0098688C&quot;/&gt;&lt;wsp:rsid wsp:val=&quot;00993C36&quot;/&gt;&lt;wsp:rsid wsp:val=&quot;009941AC&quot;/&gt;&lt;wsp:rsid wsp:val=&quot;009B2DCC&quot;/&gt;&lt;wsp:rsid wsp:val=&quot;009D3421&quot;/&gt;&lt;wsp:rsid wsp:val=&quot;009D3817&quot;/&gt;&lt;wsp:rsid wsp:val=&quot;009D64B4&quot;/&gt;&lt;wsp:rsid wsp:val=&quot;009E34B7&quot;/&gt;&lt;wsp:rsid wsp:val=&quot;00A205B1&quot;/&gt;&lt;wsp:rsid wsp:val=&quot;00A53827&quot;/&gt;&lt;wsp:rsid wsp:val=&quot;00A61CDC&quot;/&gt;&lt;wsp:rsid wsp:val=&quot;00A83DDE&quot;/&gt;&lt;wsp:rsid wsp:val=&quot;00A9611C&quot;/&gt;&lt;wsp:rsid wsp:val=&quot;00AD054E&quot;/&gt;&lt;wsp:rsid wsp:val=&quot;00AE3533&quot;/&gt;&lt;wsp:rsid wsp:val=&quot;00AE7C21&quot;/&gt;&lt;wsp:rsid wsp:val=&quot;00B23BD1&quot;/&gt;&lt;wsp:rsid wsp:val=&quot;00BB31ED&quot;/&gt;&lt;wsp:rsid wsp:val=&quot;00BD2DE8&quot;/&gt;&lt;wsp:rsid wsp:val=&quot;00C03833&quot;/&gt;&lt;wsp:rsid wsp:val=&quot;00C03927&quot;/&gt;&lt;wsp:rsid wsp:val=&quot;00C10057&quot;/&gt;&lt;wsp:rsid wsp:val=&quot;00C1292C&quot;/&gt;&lt;wsp:rsid wsp:val=&quot;00C25B20&quot;/&gt;&lt;wsp:rsid wsp:val=&quot;00C30DFF&quot;/&gt;&lt;wsp:rsid wsp:val=&quot;00C51C84&quot;/&gt;&lt;wsp:rsid wsp:val=&quot;00CB4D46&quot;/&gt;&lt;wsp:rsid wsp:val=&quot;00D21BF4&quot;/&gt;&lt;wsp:rsid wsp:val=&quot;00D2417C&quot;/&gt;&lt;wsp:rsid wsp:val=&quot;00D50E01&quot;/&gt;&lt;wsp:rsid wsp:val=&quot;00D67D89&quot;/&gt;&lt;wsp:rsid wsp:val=&quot;00DD5613&quot;/&gt;&lt;wsp:rsid wsp:val=&quot;00DE4625&quot;/&gt;&lt;wsp:rsid wsp:val=&quot;00E2774F&quot;/&gt;&lt;wsp:rsid wsp:val=&quot;00E33E04&quot;/&gt;&lt;wsp:rsid wsp:val=&quot;00E40EBF&quot;/&gt;&lt;wsp:rsid wsp:val=&quot;00E748CA&quot;/&gt;&lt;wsp:rsid wsp:val=&quot;00E84269&quot;/&gt;&lt;wsp:rsid wsp:val=&quot;00E87512&quot;/&gt;&lt;wsp:rsid wsp:val=&quot;00E928C0&quot;/&gt;&lt;wsp:rsid wsp:val=&quot;00EB2391&quot;/&gt;&lt;wsp:rsid wsp:val=&quot;00EC093A&quot;/&gt;&lt;wsp:rsid wsp:val=&quot;00EC55F8&quot;/&gt;&lt;wsp:rsid wsp:val=&quot;00EF7169&quot;/&gt;&lt;wsp:rsid wsp:val=&quot;00F31109&quot;/&gt;&lt;wsp:rsid wsp:val=&quot;00F40312&quot;/&gt;&lt;wsp:rsid wsp:val=&quot;00F47A92&quot;/&gt;&lt;wsp:rsid wsp:val=&quot;00FC59B3&quot;/&gt;&lt;/wsp:rsids&gt;&lt;/w:docPr&gt;&lt;w:body&gt;&lt;w:p wsp:rsidR=&quot;00000000&quot; wsp:rsidRDefault=&quot;009941AC&quot;&gt;&lt;m:oMathPara&gt;&lt;m:oMath&gt;&lt;m:d&gt;&lt;m:dPr&gt;&lt;m:begChr m:val=&quot;|&quot;/&gt;&lt;m:endChr m:val=&quot;|&quot;/&gt;&lt;m:ctrlPr&gt;&lt;w:rPr&gt;&lt;w:rFonts w:ascii=&quot;Cambria Math&quot; w:h-ansi=&quot;Cambria Math&quot;/&gt;&lt;wx:font wx:val=&quot;Cambria Math&quot;/&gt;&lt;w:i/&gt;&lt;w:sz w:val=&quot;20&quot;/&gt;&lt;w:sz-cs w:val=&quot;20&quot;/&gt;&lt;/w:rPr&gt;&lt;/m:ctrlPr&gt;&lt;/m:dPr&gt;&lt;m:e&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A&lt;/m:t&gt;&lt;/m:r&gt;&lt;/m:e&gt;&lt;m:sub&gt;&lt;m:r&gt;&lt;w:rPr&gt;&lt;w:rFonts w:ascii=&quot;Cambria Math&quot; w:h-ansi=&quot;Cambria Math&quot;/&gt;&lt;wx:font wx:val=&quot;Cambria Math&quot;/&gt;&lt;w:i/&gt;&lt;w:sz w:val=&quot;20&quot;/&gt;&lt;w:sz-cs w:val=&quot;20&quot;/&gt;&lt;/w:rPr&gt;&lt;m:t&gt;L&lt;/m:t&gt;&lt;/m:r&gt;&lt;/m:sub&gt;&lt;/m:sSub&gt;&lt;/m:e&gt;&lt;/m:d&gt;&lt;m:r&gt;&lt;w:rPr&gt;&lt;w:rFonts w:ascii=&quot;Cambria Math&quot; w:fareast=&quot;Times New Roman&quot; w:h-ansi=&quot;Cambria Math&quot;/&gt;&lt;wx:font wx:val=&quot;Cambria Math&quot;/&gt;&lt;w:i/&gt;&lt;w:sz w:val=&quot;20&quot;/&gt;&lt;w:sz-cs w:val=&quot;20&quot;/&gt;&lt;/w:rPr&gt;&lt;m:t&gt;&amp;gt;1&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2" o:title="" chromakey="white"/>
          </v:shape>
        </w:pict>
      </w:r>
      <w:r w:rsidRPr="0095407A">
        <w:rPr>
          <w:sz w:val="20"/>
          <w:szCs w:val="20"/>
        </w:rPr>
        <w:fldChar w:fldCharType="end"/>
      </w:r>
    </w:p>
    <w:p w:rsidR="00242451" w:rsidRPr="00993C36" w:rsidRDefault="00242451" w:rsidP="00993C36">
      <w:pPr>
        <w:pStyle w:val="ListParagraph"/>
        <w:numPr>
          <w:ilvl w:val="0"/>
          <w:numId w:val="12"/>
        </w:numPr>
        <w:spacing w:after="0"/>
        <w:rPr>
          <w:sz w:val="20"/>
          <w:szCs w:val="20"/>
        </w:rPr>
      </w:pPr>
      <w:r w:rsidRPr="00993C36">
        <w:rPr>
          <w:b/>
          <w:sz w:val="20"/>
          <w:szCs w:val="20"/>
        </w:rPr>
        <w:t>Igual</w:t>
      </w:r>
      <w:r>
        <w:rPr>
          <w:sz w:val="20"/>
          <w:szCs w:val="20"/>
        </w:rPr>
        <w:t xml:space="preserve">: </w:t>
      </w:r>
      <w:r w:rsidRPr="0095407A">
        <w:rPr>
          <w:sz w:val="20"/>
          <w:szCs w:val="20"/>
        </w:rPr>
        <w:fldChar w:fldCharType="begin"/>
      </w:r>
      <w:r w:rsidRPr="0095407A">
        <w:rPr>
          <w:sz w:val="20"/>
          <w:szCs w:val="20"/>
        </w:rPr>
        <w:instrText xml:space="preserve"> QUOTE </w:instrText>
      </w:r>
      <w:r w:rsidRPr="0095407A">
        <w:pict>
          <v:shape id="_x0000_i1036" type="#_x0000_t75" style="width:40.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0A0A&quot;/&gt;&lt;wsp:rsid wsp:val=&quot;00000F4A&quot;/&gt;&lt;wsp:rsid wsp:val=&quot;000739C8&quot;/&gt;&lt;wsp:rsid wsp:val=&quot;0008258B&quot;/&gt;&lt;wsp:rsid wsp:val=&quot;000A16FB&quot;/&gt;&lt;wsp:rsid wsp:val=&quot;000C0C7E&quot;/&gt;&lt;wsp:rsid wsp:val=&quot;000E134A&quot;/&gt;&lt;wsp:rsid wsp:val=&quot;00103A59&quot;/&gt;&lt;wsp:rsid wsp:val=&quot;001218DE&quot;/&gt;&lt;wsp:rsid wsp:val=&quot;00195149&quot;/&gt;&lt;wsp:rsid wsp:val=&quot;001B6FF1&quot;/&gt;&lt;wsp:rsid wsp:val=&quot;001E0C09&quot;/&gt;&lt;wsp:rsid wsp:val=&quot;00212604&quot;/&gt;&lt;wsp:rsid wsp:val=&quot;00241756&quot;/&gt;&lt;wsp:rsid wsp:val=&quot;002A1417&quot;/&gt;&lt;wsp:rsid wsp:val=&quot;0033477E&quot;/&gt;&lt;wsp:rsid wsp:val=&quot;00361944&quot;/&gt;&lt;wsp:rsid wsp:val=&quot;003E0B52&quot;/&gt;&lt;wsp:rsid wsp:val=&quot;003E2327&quot;/&gt;&lt;wsp:rsid wsp:val=&quot;003F50CF&quot;/&gt;&lt;wsp:rsid wsp:val=&quot;00416377&quot;/&gt;&lt;wsp:rsid wsp:val=&quot;004E3520&quot;/&gt;&lt;wsp:rsid wsp:val=&quot;00502EB8&quot;/&gt;&lt;wsp:rsid wsp:val=&quot;005139EB&quot;/&gt;&lt;wsp:rsid wsp:val=&quot;005579CA&quot;/&gt;&lt;wsp:rsid wsp:val=&quot;00564068&quot;/&gt;&lt;wsp:rsid wsp:val=&quot;005658FF&quot;/&gt;&lt;wsp:rsid wsp:val=&quot;00570A0A&quot;/&gt;&lt;wsp:rsid wsp:val=&quot;00576D27&quot;/&gt;&lt;wsp:rsid wsp:val=&quot;005A4420&quot;/&gt;&lt;wsp:rsid wsp:val=&quot;005B4E08&quot;/&gt;&lt;wsp:rsid wsp:val=&quot;005C7CE4&quot;/&gt;&lt;wsp:rsid wsp:val=&quot;005D741C&quot;/&gt;&lt;wsp:rsid wsp:val=&quot;00627AEF&quot;/&gt;&lt;wsp:rsid wsp:val=&quot;00635162&quot;/&gt;&lt;wsp:rsid wsp:val=&quot;00650E94&quot;/&gt;&lt;wsp:rsid wsp:val=&quot;006B30FD&quot;/&gt;&lt;wsp:rsid wsp:val=&quot;006E4531&quot;/&gt;&lt;wsp:rsid wsp:val=&quot;0078479A&quot;/&gt;&lt;wsp:rsid wsp:val=&quot;00800E72&quot;/&gt;&lt;wsp:rsid wsp:val=&quot;00856B11&quot;/&gt;&lt;wsp:rsid wsp:val=&quot;0090287B&quot;/&gt;&lt;wsp:rsid wsp:val=&quot;009116E5&quot;/&gt;&lt;wsp:rsid wsp:val=&quot;00912F18&quot;/&gt;&lt;wsp:rsid wsp:val=&quot;0093759A&quot;/&gt;&lt;wsp:rsid wsp:val=&quot;0095407A&quot;/&gt;&lt;wsp:rsid wsp:val=&quot;00967E18&quot;/&gt;&lt;wsp:rsid wsp:val=&quot;0097586A&quot;/&gt;&lt;wsp:rsid wsp:val=&quot;0098688C&quot;/&gt;&lt;wsp:rsid wsp:val=&quot;00993C36&quot;/&gt;&lt;wsp:rsid wsp:val=&quot;009B2DCC&quot;/&gt;&lt;wsp:rsid wsp:val=&quot;009D3421&quot;/&gt;&lt;wsp:rsid wsp:val=&quot;009D3817&quot;/&gt;&lt;wsp:rsid wsp:val=&quot;009D64B4&quot;/&gt;&lt;wsp:rsid wsp:val=&quot;009E34B7&quot;/&gt;&lt;wsp:rsid wsp:val=&quot;00A205B1&quot;/&gt;&lt;wsp:rsid wsp:val=&quot;00A53827&quot;/&gt;&lt;wsp:rsid wsp:val=&quot;00A61CDC&quot;/&gt;&lt;wsp:rsid wsp:val=&quot;00A83DDE&quot;/&gt;&lt;wsp:rsid wsp:val=&quot;00A9611C&quot;/&gt;&lt;wsp:rsid wsp:val=&quot;00AD054E&quot;/&gt;&lt;wsp:rsid wsp:val=&quot;00AE3533&quot;/&gt;&lt;wsp:rsid wsp:val=&quot;00AE7C21&quot;/&gt;&lt;wsp:rsid wsp:val=&quot;00B23BD1&quot;/&gt;&lt;wsp:rsid wsp:val=&quot;00BB31ED&quot;/&gt;&lt;wsp:rsid wsp:val=&quot;00BD2DE8&quot;/&gt;&lt;wsp:rsid wsp:val=&quot;00C03833&quot;/&gt;&lt;wsp:rsid wsp:val=&quot;00C03927&quot;/&gt;&lt;wsp:rsid wsp:val=&quot;00C10057&quot;/&gt;&lt;wsp:rsid wsp:val=&quot;00C1292C&quot;/&gt;&lt;wsp:rsid wsp:val=&quot;00C25B20&quot;/&gt;&lt;wsp:rsid wsp:val=&quot;00C30DFF&quot;/&gt;&lt;wsp:rsid wsp:val=&quot;00C51C84&quot;/&gt;&lt;wsp:rsid wsp:val=&quot;00CB4D46&quot;/&gt;&lt;wsp:rsid wsp:val=&quot;00D21BF4&quot;/&gt;&lt;wsp:rsid wsp:val=&quot;00D2417C&quot;/&gt;&lt;wsp:rsid wsp:val=&quot;00D50E01&quot;/&gt;&lt;wsp:rsid wsp:val=&quot;00D67D89&quot;/&gt;&lt;wsp:rsid wsp:val=&quot;00DD5613&quot;/&gt;&lt;wsp:rsid wsp:val=&quot;00DE4625&quot;/&gt;&lt;wsp:rsid wsp:val=&quot;00E2774F&quot;/&gt;&lt;wsp:rsid wsp:val=&quot;00E33E04&quot;/&gt;&lt;wsp:rsid wsp:val=&quot;00E40EBF&quot;/&gt;&lt;wsp:rsid wsp:val=&quot;00E748CA&quot;/&gt;&lt;wsp:rsid wsp:val=&quot;00E84269&quot;/&gt;&lt;wsp:rsid wsp:val=&quot;00E87512&quot;/&gt;&lt;wsp:rsid wsp:val=&quot;00E928C0&quot;/&gt;&lt;wsp:rsid wsp:val=&quot;00EB2391&quot;/&gt;&lt;wsp:rsid wsp:val=&quot;00EC093A&quot;/&gt;&lt;wsp:rsid wsp:val=&quot;00EC55F8&quot;/&gt;&lt;wsp:rsid wsp:val=&quot;00EF7169&quot;/&gt;&lt;wsp:rsid wsp:val=&quot;00F31109&quot;/&gt;&lt;wsp:rsid wsp:val=&quot;00F40312&quot;/&gt;&lt;wsp:rsid wsp:val=&quot;00F47A92&quot;/&gt;&lt;wsp:rsid wsp:val=&quot;00FC59B3&quot;/&gt;&lt;/wsp:rsids&gt;&lt;/w:docPr&gt;&lt;w:body&gt;&lt;w:p wsp:rsidR=&quot;00000000&quot; wsp:rsidRDefault=&quot;00212604&quot;&gt;&lt;m:oMathPara&gt;&lt;m:oMath&gt;&lt;m:d&gt;&lt;m:dPr&gt;&lt;m:begChr m:val=&quot;|&quot;/&gt;&lt;m:endChr m:val=&quot;|&quot;/&gt;&lt;m:ctrlPr&gt;&lt;w:rPr&gt;&lt;w:rFonts w:ascii=&quot;Cambria Math&quot; w:h-ansi=&quot;Cambria Math&quot;/&gt;&lt;wx:font wx:val=&quot;Cambria Math&quot;/&gt;&lt;w:i/&gt;&lt;w:sz w:val=&quot;20&quot;/&gt;&lt;w:sz-cs w:val=&quot;20&quot;/&gt;&lt;/w:rPr&gt;&lt;/m:ctrlPr&gt;&lt;/m:dPr&gt;&lt;m:e&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A&lt;/m:t&gt;&lt;/m:r&gt;&lt;/m:e&gt;&lt;m:sub&gt;&lt;m:r&gt;&lt;w:rPr&gt;&lt;w:rFonts w:ascii=&quot;Cambria Math&quot; w:h-ansi=&quot;Cambria Math&quot;/&gt;&lt;wx:font wx:val=&quot;Cambria Math&quot;/&gt;&lt;w:i/&gt;&lt;w:sz w:val=&quot;20&quot;/&gt;&lt;w:sz-cs w:val=&quot;20&quot;/&gt;&lt;/w:rPr&gt;&lt;m:t&gt;L&lt;/m:t&gt;&lt;/m:r&gt;&lt;/m:sub&gt;&lt;/m:sSub&gt;&lt;/m:e&gt;&lt;/m:d&gt;&lt;m:r&gt;&lt;w:rPr&gt;&lt;w:rFonts w:ascii=&quot;Cambria Math&quot; w:h-ansi=&quot;Cambria Math&quot;/&gt;&lt;wx:font wx:val=&quot;Cambria Math&quot;/&gt;&lt;w:i/&gt;&lt;w:sz w:val=&quot;20&quot;/&gt;&lt;w:sz-cs w:val=&quot;20&quot;/&gt;&lt;/w:rPr&gt;&lt;m:t&gt;=1&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3" o:title="" chromakey="white"/>
          </v:shape>
        </w:pict>
      </w:r>
      <w:r w:rsidRPr="0095407A">
        <w:rPr>
          <w:sz w:val="20"/>
          <w:szCs w:val="20"/>
        </w:rPr>
        <w:instrText xml:space="preserve"> </w:instrText>
      </w:r>
      <w:r w:rsidRPr="0095407A">
        <w:rPr>
          <w:sz w:val="20"/>
          <w:szCs w:val="20"/>
        </w:rPr>
        <w:fldChar w:fldCharType="separate"/>
      </w:r>
      <w:r w:rsidRPr="0095407A">
        <w:pict>
          <v:shape id="_x0000_i1037" type="#_x0000_t75" style="width:40.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0A0A&quot;/&gt;&lt;wsp:rsid wsp:val=&quot;00000F4A&quot;/&gt;&lt;wsp:rsid wsp:val=&quot;000739C8&quot;/&gt;&lt;wsp:rsid wsp:val=&quot;0008258B&quot;/&gt;&lt;wsp:rsid wsp:val=&quot;000A16FB&quot;/&gt;&lt;wsp:rsid wsp:val=&quot;000C0C7E&quot;/&gt;&lt;wsp:rsid wsp:val=&quot;000E134A&quot;/&gt;&lt;wsp:rsid wsp:val=&quot;00103A59&quot;/&gt;&lt;wsp:rsid wsp:val=&quot;001218DE&quot;/&gt;&lt;wsp:rsid wsp:val=&quot;00195149&quot;/&gt;&lt;wsp:rsid wsp:val=&quot;001B6FF1&quot;/&gt;&lt;wsp:rsid wsp:val=&quot;001E0C09&quot;/&gt;&lt;wsp:rsid wsp:val=&quot;00212604&quot;/&gt;&lt;wsp:rsid wsp:val=&quot;00241756&quot;/&gt;&lt;wsp:rsid wsp:val=&quot;002A1417&quot;/&gt;&lt;wsp:rsid wsp:val=&quot;0033477E&quot;/&gt;&lt;wsp:rsid wsp:val=&quot;00361944&quot;/&gt;&lt;wsp:rsid wsp:val=&quot;003E0B52&quot;/&gt;&lt;wsp:rsid wsp:val=&quot;003E2327&quot;/&gt;&lt;wsp:rsid wsp:val=&quot;003F50CF&quot;/&gt;&lt;wsp:rsid wsp:val=&quot;00416377&quot;/&gt;&lt;wsp:rsid wsp:val=&quot;004E3520&quot;/&gt;&lt;wsp:rsid wsp:val=&quot;00502EB8&quot;/&gt;&lt;wsp:rsid wsp:val=&quot;005139EB&quot;/&gt;&lt;wsp:rsid wsp:val=&quot;005579CA&quot;/&gt;&lt;wsp:rsid wsp:val=&quot;00564068&quot;/&gt;&lt;wsp:rsid wsp:val=&quot;005658FF&quot;/&gt;&lt;wsp:rsid wsp:val=&quot;00570A0A&quot;/&gt;&lt;wsp:rsid wsp:val=&quot;00576D27&quot;/&gt;&lt;wsp:rsid wsp:val=&quot;005A4420&quot;/&gt;&lt;wsp:rsid wsp:val=&quot;005B4E08&quot;/&gt;&lt;wsp:rsid wsp:val=&quot;005C7CE4&quot;/&gt;&lt;wsp:rsid wsp:val=&quot;005D741C&quot;/&gt;&lt;wsp:rsid wsp:val=&quot;00627AEF&quot;/&gt;&lt;wsp:rsid wsp:val=&quot;00635162&quot;/&gt;&lt;wsp:rsid wsp:val=&quot;00650E94&quot;/&gt;&lt;wsp:rsid wsp:val=&quot;006B30FD&quot;/&gt;&lt;wsp:rsid wsp:val=&quot;006E4531&quot;/&gt;&lt;wsp:rsid wsp:val=&quot;0078479A&quot;/&gt;&lt;wsp:rsid wsp:val=&quot;00800E72&quot;/&gt;&lt;wsp:rsid wsp:val=&quot;00856B11&quot;/&gt;&lt;wsp:rsid wsp:val=&quot;0090287B&quot;/&gt;&lt;wsp:rsid wsp:val=&quot;009116E5&quot;/&gt;&lt;wsp:rsid wsp:val=&quot;00912F18&quot;/&gt;&lt;wsp:rsid wsp:val=&quot;0093759A&quot;/&gt;&lt;wsp:rsid wsp:val=&quot;0095407A&quot;/&gt;&lt;wsp:rsid wsp:val=&quot;00967E18&quot;/&gt;&lt;wsp:rsid wsp:val=&quot;0097586A&quot;/&gt;&lt;wsp:rsid wsp:val=&quot;0098688C&quot;/&gt;&lt;wsp:rsid wsp:val=&quot;00993C36&quot;/&gt;&lt;wsp:rsid wsp:val=&quot;009B2DCC&quot;/&gt;&lt;wsp:rsid wsp:val=&quot;009D3421&quot;/&gt;&lt;wsp:rsid wsp:val=&quot;009D3817&quot;/&gt;&lt;wsp:rsid wsp:val=&quot;009D64B4&quot;/&gt;&lt;wsp:rsid wsp:val=&quot;009E34B7&quot;/&gt;&lt;wsp:rsid wsp:val=&quot;00A205B1&quot;/&gt;&lt;wsp:rsid wsp:val=&quot;00A53827&quot;/&gt;&lt;wsp:rsid wsp:val=&quot;00A61CDC&quot;/&gt;&lt;wsp:rsid wsp:val=&quot;00A83DDE&quot;/&gt;&lt;wsp:rsid wsp:val=&quot;00A9611C&quot;/&gt;&lt;wsp:rsid wsp:val=&quot;00AD054E&quot;/&gt;&lt;wsp:rsid wsp:val=&quot;00AE3533&quot;/&gt;&lt;wsp:rsid wsp:val=&quot;00AE7C21&quot;/&gt;&lt;wsp:rsid wsp:val=&quot;00B23BD1&quot;/&gt;&lt;wsp:rsid wsp:val=&quot;00BB31ED&quot;/&gt;&lt;wsp:rsid wsp:val=&quot;00BD2DE8&quot;/&gt;&lt;wsp:rsid wsp:val=&quot;00C03833&quot;/&gt;&lt;wsp:rsid wsp:val=&quot;00C03927&quot;/&gt;&lt;wsp:rsid wsp:val=&quot;00C10057&quot;/&gt;&lt;wsp:rsid wsp:val=&quot;00C1292C&quot;/&gt;&lt;wsp:rsid wsp:val=&quot;00C25B20&quot;/&gt;&lt;wsp:rsid wsp:val=&quot;00C30DFF&quot;/&gt;&lt;wsp:rsid wsp:val=&quot;00C51C84&quot;/&gt;&lt;wsp:rsid wsp:val=&quot;00CB4D46&quot;/&gt;&lt;wsp:rsid wsp:val=&quot;00D21BF4&quot;/&gt;&lt;wsp:rsid wsp:val=&quot;00D2417C&quot;/&gt;&lt;wsp:rsid wsp:val=&quot;00D50E01&quot;/&gt;&lt;wsp:rsid wsp:val=&quot;00D67D89&quot;/&gt;&lt;wsp:rsid wsp:val=&quot;00DD5613&quot;/&gt;&lt;wsp:rsid wsp:val=&quot;00DE4625&quot;/&gt;&lt;wsp:rsid wsp:val=&quot;00E2774F&quot;/&gt;&lt;wsp:rsid wsp:val=&quot;00E33E04&quot;/&gt;&lt;wsp:rsid wsp:val=&quot;00E40EBF&quot;/&gt;&lt;wsp:rsid wsp:val=&quot;00E748CA&quot;/&gt;&lt;wsp:rsid wsp:val=&quot;00E84269&quot;/&gt;&lt;wsp:rsid wsp:val=&quot;00E87512&quot;/&gt;&lt;wsp:rsid wsp:val=&quot;00E928C0&quot;/&gt;&lt;wsp:rsid wsp:val=&quot;00EB2391&quot;/&gt;&lt;wsp:rsid wsp:val=&quot;00EC093A&quot;/&gt;&lt;wsp:rsid wsp:val=&quot;00EC55F8&quot;/&gt;&lt;wsp:rsid wsp:val=&quot;00EF7169&quot;/&gt;&lt;wsp:rsid wsp:val=&quot;00F31109&quot;/&gt;&lt;wsp:rsid wsp:val=&quot;00F40312&quot;/&gt;&lt;wsp:rsid wsp:val=&quot;00F47A92&quot;/&gt;&lt;wsp:rsid wsp:val=&quot;00FC59B3&quot;/&gt;&lt;/wsp:rsids&gt;&lt;/w:docPr&gt;&lt;w:body&gt;&lt;w:p wsp:rsidR=&quot;00000000&quot; wsp:rsidRDefault=&quot;00212604&quot;&gt;&lt;m:oMathPara&gt;&lt;m:oMath&gt;&lt;m:d&gt;&lt;m:dPr&gt;&lt;m:begChr m:val=&quot;|&quot;/&gt;&lt;m:endChr m:val=&quot;|&quot;/&gt;&lt;m:ctrlPr&gt;&lt;w:rPr&gt;&lt;w:rFonts w:ascii=&quot;Cambria Math&quot; w:h-ansi=&quot;Cambria Math&quot;/&gt;&lt;wx:font wx:val=&quot;Cambria Math&quot;/&gt;&lt;w:i/&gt;&lt;w:sz w:val=&quot;20&quot;/&gt;&lt;w:sz-cs w:val=&quot;20&quot;/&gt;&lt;/w:rPr&gt;&lt;/m:ctrlPr&gt;&lt;/m:dPr&gt;&lt;m:e&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A&lt;/m:t&gt;&lt;/m:r&gt;&lt;/m:e&gt;&lt;m:sub&gt;&lt;m:r&gt;&lt;w:rPr&gt;&lt;w:rFonts w:ascii=&quot;Cambria Math&quot; w:h-ansi=&quot;Cambria Math&quot;/&gt;&lt;wx:font wx:val=&quot;Cambria Math&quot;/&gt;&lt;w:i/&gt;&lt;w:sz w:val=&quot;20&quot;/&gt;&lt;w:sz-cs w:val=&quot;20&quot;/&gt;&lt;/w:rPr&gt;&lt;m:t&gt;L&lt;/m:t&gt;&lt;/m:r&gt;&lt;/m:sub&gt;&lt;/m:sSub&gt;&lt;/m:e&gt;&lt;/m:d&gt;&lt;m:r&gt;&lt;w:rPr&gt;&lt;w:rFonts w:ascii=&quot;Cambria Math&quot; w:h-ansi=&quot;Cambria Math&quot;/&gt;&lt;wx:font wx:val=&quot;Cambria Math&quot;/&gt;&lt;w:i/&gt;&lt;w:sz w:val=&quot;20&quot;/&gt;&lt;w:sz-cs w:val=&quot;20&quot;/&gt;&lt;/w:rPr&gt;&lt;m:t&gt;=1&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3" o:title="" chromakey="white"/>
          </v:shape>
        </w:pict>
      </w:r>
      <w:r w:rsidRPr="0095407A">
        <w:rPr>
          <w:sz w:val="20"/>
          <w:szCs w:val="20"/>
        </w:rPr>
        <w:fldChar w:fldCharType="end"/>
      </w:r>
    </w:p>
    <w:p w:rsidR="00242451" w:rsidRPr="00993C36" w:rsidRDefault="00242451" w:rsidP="00993C36">
      <w:pPr>
        <w:pStyle w:val="ListParagraph"/>
        <w:numPr>
          <w:ilvl w:val="0"/>
          <w:numId w:val="12"/>
        </w:numPr>
        <w:spacing w:after="0"/>
        <w:rPr>
          <w:sz w:val="20"/>
          <w:szCs w:val="20"/>
        </w:rPr>
      </w:pPr>
      <w:r w:rsidRPr="00993C36">
        <w:rPr>
          <w:b/>
          <w:sz w:val="20"/>
          <w:szCs w:val="20"/>
        </w:rPr>
        <w:t>Disminuida</w:t>
      </w:r>
      <w:r>
        <w:rPr>
          <w:sz w:val="20"/>
          <w:szCs w:val="20"/>
        </w:rPr>
        <w:t xml:space="preserve">: </w:t>
      </w:r>
      <w:r w:rsidRPr="0095407A">
        <w:rPr>
          <w:sz w:val="20"/>
          <w:szCs w:val="20"/>
        </w:rPr>
        <w:fldChar w:fldCharType="begin"/>
      </w:r>
      <w:r w:rsidRPr="0095407A">
        <w:rPr>
          <w:sz w:val="20"/>
          <w:szCs w:val="20"/>
        </w:rPr>
        <w:instrText xml:space="preserve"> QUOTE </w:instrText>
      </w:r>
      <w:r w:rsidRPr="0095407A">
        <w:pict>
          <v:shape id="_x0000_i1038" type="#_x0000_t75" style="width:40.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0A0A&quot;/&gt;&lt;wsp:rsid wsp:val=&quot;00000F4A&quot;/&gt;&lt;wsp:rsid wsp:val=&quot;000739C8&quot;/&gt;&lt;wsp:rsid wsp:val=&quot;0008258B&quot;/&gt;&lt;wsp:rsid wsp:val=&quot;000A16FB&quot;/&gt;&lt;wsp:rsid wsp:val=&quot;000C0C7E&quot;/&gt;&lt;wsp:rsid wsp:val=&quot;000E134A&quot;/&gt;&lt;wsp:rsid wsp:val=&quot;00103A59&quot;/&gt;&lt;wsp:rsid wsp:val=&quot;001218DE&quot;/&gt;&lt;wsp:rsid wsp:val=&quot;00195149&quot;/&gt;&lt;wsp:rsid wsp:val=&quot;001B6FF1&quot;/&gt;&lt;wsp:rsid wsp:val=&quot;001E0C09&quot;/&gt;&lt;wsp:rsid wsp:val=&quot;00241756&quot;/&gt;&lt;wsp:rsid wsp:val=&quot;002A1417&quot;/&gt;&lt;wsp:rsid wsp:val=&quot;0033477E&quot;/&gt;&lt;wsp:rsid wsp:val=&quot;00361944&quot;/&gt;&lt;wsp:rsid wsp:val=&quot;003E0B52&quot;/&gt;&lt;wsp:rsid wsp:val=&quot;003E2327&quot;/&gt;&lt;wsp:rsid wsp:val=&quot;003F50CF&quot;/&gt;&lt;wsp:rsid wsp:val=&quot;00416377&quot;/&gt;&lt;wsp:rsid wsp:val=&quot;004E3520&quot;/&gt;&lt;wsp:rsid wsp:val=&quot;00502EB8&quot;/&gt;&lt;wsp:rsid wsp:val=&quot;005139EB&quot;/&gt;&lt;wsp:rsid wsp:val=&quot;005579CA&quot;/&gt;&lt;wsp:rsid wsp:val=&quot;00564068&quot;/&gt;&lt;wsp:rsid wsp:val=&quot;005658FF&quot;/&gt;&lt;wsp:rsid wsp:val=&quot;00570A0A&quot;/&gt;&lt;wsp:rsid wsp:val=&quot;00576D27&quot;/&gt;&lt;wsp:rsid wsp:val=&quot;005A4420&quot;/&gt;&lt;wsp:rsid wsp:val=&quot;005B4E08&quot;/&gt;&lt;wsp:rsid wsp:val=&quot;005C7CE4&quot;/&gt;&lt;wsp:rsid wsp:val=&quot;005D741C&quot;/&gt;&lt;wsp:rsid wsp:val=&quot;005F0FB4&quot;/&gt;&lt;wsp:rsid wsp:val=&quot;00627AEF&quot;/&gt;&lt;wsp:rsid wsp:val=&quot;00635162&quot;/&gt;&lt;wsp:rsid wsp:val=&quot;00650E94&quot;/&gt;&lt;wsp:rsid wsp:val=&quot;006B30FD&quot;/&gt;&lt;wsp:rsid wsp:val=&quot;006E4531&quot;/&gt;&lt;wsp:rsid wsp:val=&quot;0078479A&quot;/&gt;&lt;wsp:rsid wsp:val=&quot;00800E72&quot;/&gt;&lt;wsp:rsid wsp:val=&quot;00856B11&quot;/&gt;&lt;wsp:rsid wsp:val=&quot;0090287B&quot;/&gt;&lt;wsp:rsid wsp:val=&quot;009116E5&quot;/&gt;&lt;wsp:rsid wsp:val=&quot;00912F18&quot;/&gt;&lt;wsp:rsid wsp:val=&quot;0093759A&quot;/&gt;&lt;wsp:rsid wsp:val=&quot;0095407A&quot;/&gt;&lt;wsp:rsid wsp:val=&quot;00967E18&quot;/&gt;&lt;wsp:rsid wsp:val=&quot;0097586A&quot;/&gt;&lt;wsp:rsid wsp:val=&quot;0098688C&quot;/&gt;&lt;wsp:rsid wsp:val=&quot;00993C36&quot;/&gt;&lt;wsp:rsid wsp:val=&quot;009B2DCC&quot;/&gt;&lt;wsp:rsid wsp:val=&quot;009D3421&quot;/&gt;&lt;wsp:rsid wsp:val=&quot;009D3817&quot;/&gt;&lt;wsp:rsid wsp:val=&quot;009D64B4&quot;/&gt;&lt;wsp:rsid wsp:val=&quot;009E34B7&quot;/&gt;&lt;wsp:rsid wsp:val=&quot;00A205B1&quot;/&gt;&lt;wsp:rsid wsp:val=&quot;00A53827&quot;/&gt;&lt;wsp:rsid wsp:val=&quot;00A61CDC&quot;/&gt;&lt;wsp:rsid wsp:val=&quot;00A83DDE&quot;/&gt;&lt;wsp:rsid wsp:val=&quot;00A9611C&quot;/&gt;&lt;wsp:rsid wsp:val=&quot;00AD054E&quot;/&gt;&lt;wsp:rsid wsp:val=&quot;00AE3533&quot;/&gt;&lt;wsp:rsid wsp:val=&quot;00AE7C21&quot;/&gt;&lt;wsp:rsid wsp:val=&quot;00B23BD1&quot;/&gt;&lt;wsp:rsid wsp:val=&quot;00BB31ED&quot;/&gt;&lt;wsp:rsid wsp:val=&quot;00BD2DE8&quot;/&gt;&lt;wsp:rsid wsp:val=&quot;00C03833&quot;/&gt;&lt;wsp:rsid wsp:val=&quot;00C03927&quot;/&gt;&lt;wsp:rsid wsp:val=&quot;00C10057&quot;/&gt;&lt;wsp:rsid wsp:val=&quot;00C1292C&quot;/&gt;&lt;wsp:rsid wsp:val=&quot;00C25B20&quot;/&gt;&lt;wsp:rsid wsp:val=&quot;00C30DFF&quot;/&gt;&lt;wsp:rsid wsp:val=&quot;00C51C84&quot;/&gt;&lt;wsp:rsid wsp:val=&quot;00CB4D46&quot;/&gt;&lt;wsp:rsid wsp:val=&quot;00D21BF4&quot;/&gt;&lt;wsp:rsid wsp:val=&quot;00D2417C&quot;/&gt;&lt;wsp:rsid wsp:val=&quot;00D50E01&quot;/&gt;&lt;wsp:rsid wsp:val=&quot;00D67D89&quot;/&gt;&lt;wsp:rsid wsp:val=&quot;00DD5613&quot;/&gt;&lt;wsp:rsid wsp:val=&quot;00DE4625&quot;/&gt;&lt;wsp:rsid wsp:val=&quot;00E2774F&quot;/&gt;&lt;wsp:rsid wsp:val=&quot;00E33E04&quot;/&gt;&lt;wsp:rsid wsp:val=&quot;00E40EBF&quot;/&gt;&lt;wsp:rsid wsp:val=&quot;00E748CA&quot;/&gt;&lt;wsp:rsid wsp:val=&quot;00E84269&quot;/&gt;&lt;wsp:rsid wsp:val=&quot;00E87512&quot;/&gt;&lt;wsp:rsid wsp:val=&quot;00E928C0&quot;/&gt;&lt;wsp:rsid wsp:val=&quot;00EB2391&quot;/&gt;&lt;wsp:rsid wsp:val=&quot;00EC093A&quot;/&gt;&lt;wsp:rsid wsp:val=&quot;00EC55F8&quot;/&gt;&lt;wsp:rsid wsp:val=&quot;00EF7169&quot;/&gt;&lt;wsp:rsid wsp:val=&quot;00F31109&quot;/&gt;&lt;wsp:rsid wsp:val=&quot;00F40312&quot;/&gt;&lt;wsp:rsid wsp:val=&quot;00F47A92&quot;/&gt;&lt;wsp:rsid wsp:val=&quot;00FC59B3&quot;/&gt;&lt;/wsp:rsids&gt;&lt;/w:docPr&gt;&lt;w:body&gt;&lt;w:p wsp:rsidR=&quot;00000000&quot; wsp:rsidRDefault=&quot;005F0FB4&quot;&gt;&lt;m:oMathPara&gt;&lt;m:oMath&gt;&lt;m:d&gt;&lt;m:dPr&gt;&lt;m:begChr m:val=&quot;|&quot;/&gt;&lt;m:endChr m:val=&quot;|&quot;/&gt;&lt;m:ctrlPr&gt;&lt;w:rPr&gt;&lt;w:rFonts w:ascii=&quot;Cambria Math&quot; w:h-ansi=&quot;Cambria Math&quot;/&gt;&lt;wx:font wx:val=&quot;Cambria Math&quot;/&gt;&lt;w:i/&gt;&lt;w:sz w:val=&quot;20&quot;/&gt;&lt;w:sz-cs w:val=&quot;20&quot;/&gt;&lt;/w:rPr&gt;&lt;/m:ctrlPr&gt;&lt;/m:dPr&gt;&lt;m:e&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A&lt;/m:t&gt;&lt;/m:r&gt;&lt;/m:e&gt;&lt;m:sub&gt;&lt;m:r&gt;&lt;w:rPr&gt;&lt;w:rFonts w:ascii=&quot;Cambria Math&quot; w:h-ansi=&quot;Cambria Math&quot;/&gt;&lt;wx:font wx:val=&quot;Cambria Math&quot;/&gt;&lt;w:i/&gt;&lt;w:sz w:val=&quot;20&quot;/&gt;&lt;w:sz-cs w:val=&quot;20&quot;/&gt;&lt;/w:rPr&gt;&lt;m:t&gt;L&lt;/m:t&gt;&lt;/m:r&gt;&lt;/m:sub&gt;&lt;/m:sSub&gt;&lt;/m:e&gt;&lt;/m:d&gt;&lt;m:r&gt;&lt;w:rPr&gt;&lt;w:rFonts w:ascii=&quot;Cambria Math&quot; w:h-ansi=&quot;Cambria Math&quot;/&gt;&lt;wx:font wx:val=&quot;Cambria Math&quot;/&gt;&lt;w:i/&gt;&lt;w:sz w:val=&quot;20&quot;/&gt;&lt;w:sz-cs w:val=&quot;20&quot;/&gt;&lt;/w:rPr&gt;&lt;m:t&gt;&amp;lt;1&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4" o:title="" chromakey="white"/>
          </v:shape>
        </w:pict>
      </w:r>
      <w:r w:rsidRPr="0095407A">
        <w:rPr>
          <w:sz w:val="20"/>
          <w:szCs w:val="20"/>
        </w:rPr>
        <w:instrText xml:space="preserve"> </w:instrText>
      </w:r>
      <w:r w:rsidRPr="0095407A">
        <w:rPr>
          <w:sz w:val="20"/>
          <w:szCs w:val="20"/>
        </w:rPr>
        <w:fldChar w:fldCharType="separate"/>
      </w:r>
      <w:r w:rsidRPr="0095407A">
        <w:pict>
          <v:shape id="_x0000_i1039" type="#_x0000_t75" style="width:40.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0A0A&quot;/&gt;&lt;wsp:rsid wsp:val=&quot;00000F4A&quot;/&gt;&lt;wsp:rsid wsp:val=&quot;000739C8&quot;/&gt;&lt;wsp:rsid wsp:val=&quot;0008258B&quot;/&gt;&lt;wsp:rsid wsp:val=&quot;000A16FB&quot;/&gt;&lt;wsp:rsid wsp:val=&quot;000C0C7E&quot;/&gt;&lt;wsp:rsid wsp:val=&quot;000E134A&quot;/&gt;&lt;wsp:rsid wsp:val=&quot;00103A59&quot;/&gt;&lt;wsp:rsid wsp:val=&quot;001218DE&quot;/&gt;&lt;wsp:rsid wsp:val=&quot;00195149&quot;/&gt;&lt;wsp:rsid wsp:val=&quot;001B6FF1&quot;/&gt;&lt;wsp:rsid wsp:val=&quot;001E0C09&quot;/&gt;&lt;wsp:rsid wsp:val=&quot;00241756&quot;/&gt;&lt;wsp:rsid wsp:val=&quot;002A1417&quot;/&gt;&lt;wsp:rsid wsp:val=&quot;0033477E&quot;/&gt;&lt;wsp:rsid wsp:val=&quot;00361944&quot;/&gt;&lt;wsp:rsid wsp:val=&quot;003E0B52&quot;/&gt;&lt;wsp:rsid wsp:val=&quot;003E2327&quot;/&gt;&lt;wsp:rsid wsp:val=&quot;003F50CF&quot;/&gt;&lt;wsp:rsid wsp:val=&quot;00416377&quot;/&gt;&lt;wsp:rsid wsp:val=&quot;004E3520&quot;/&gt;&lt;wsp:rsid wsp:val=&quot;00502EB8&quot;/&gt;&lt;wsp:rsid wsp:val=&quot;005139EB&quot;/&gt;&lt;wsp:rsid wsp:val=&quot;005579CA&quot;/&gt;&lt;wsp:rsid wsp:val=&quot;00564068&quot;/&gt;&lt;wsp:rsid wsp:val=&quot;005658FF&quot;/&gt;&lt;wsp:rsid wsp:val=&quot;00570A0A&quot;/&gt;&lt;wsp:rsid wsp:val=&quot;00576D27&quot;/&gt;&lt;wsp:rsid wsp:val=&quot;005A4420&quot;/&gt;&lt;wsp:rsid wsp:val=&quot;005B4E08&quot;/&gt;&lt;wsp:rsid wsp:val=&quot;005C7CE4&quot;/&gt;&lt;wsp:rsid wsp:val=&quot;005D741C&quot;/&gt;&lt;wsp:rsid wsp:val=&quot;005F0FB4&quot;/&gt;&lt;wsp:rsid wsp:val=&quot;00627AEF&quot;/&gt;&lt;wsp:rsid wsp:val=&quot;00635162&quot;/&gt;&lt;wsp:rsid wsp:val=&quot;00650E94&quot;/&gt;&lt;wsp:rsid wsp:val=&quot;006B30FD&quot;/&gt;&lt;wsp:rsid wsp:val=&quot;006E4531&quot;/&gt;&lt;wsp:rsid wsp:val=&quot;0078479A&quot;/&gt;&lt;wsp:rsid wsp:val=&quot;00800E72&quot;/&gt;&lt;wsp:rsid wsp:val=&quot;00856B11&quot;/&gt;&lt;wsp:rsid wsp:val=&quot;0090287B&quot;/&gt;&lt;wsp:rsid wsp:val=&quot;009116E5&quot;/&gt;&lt;wsp:rsid wsp:val=&quot;00912F18&quot;/&gt;&lt;wsp:rsid wsp:val=&quot;0093759A&quot;/&gt;&lt;wsp:rsid wsp:val=&quot;0095407A&quot;/&gt;&lt;wsp:rsid wsp:val=&quot;00967E18&quot;/&gt;&lt;wsp:rsid wsp:val=&quot;0097586A&quot;/&gt;&lt;wsp:rsid wsp:val=&quot;0098688C&quot;/&gt;&lt;wsp:rsid wsp:val=&quot;00993C36&quot;/&gt;&lt;wsp:rsid wsp:val=&quot;009B2DCC&quot;/&gt;&lt;wsp:rsid wsp:val=&quot;009D3421&quot;/&gt;&lt;wsp:rsid wsp:val=&quot;009D3817&quot;/&gt;&lt;wsp:rsid wsp:val=&quot;009D64B4&quot;/&gt;&lt;wsp:rsid wsp:val=&quot;009E34B7&quot;/&gt;&lt;wsp:rsid wsp:val=&quot;00A205B1&quot;/&gt;&lt;wsp:rsid wsp:val=&quot;00A53827&quot;/&gt;&lt;wsp:rsid wsp:val=&quot;00A61CDC&quot;/&gt;&lt;wsp:rsid wsp:val=&quot;00A83DDE&quot;/&gt;&lt;wsp:rsid wsp:val=&quot;00A9611C&quot;/&gt;&lt;wsp:rsid wsp:val=&quot;00AD054E&quot;/&gt;&lt;wsp:rsid wsp:val=&quot;00AE3533&quot;/&gt;&lt;wsp:rsid wsp:val=&quot;00AE7C21&quot;/&gt;&lt;wsp:rsid wsp:val=&quot;00B23BD1&quot;/&gt;&lt;wsp:rsid wsp:val=&quot;00BB31ED&quot;/&gt;&lt;wsp:rsid wsp:val=&quot;00BD2DE8&quot;/&gt;&lt;wsp:rsid wsp:val=&quot;00C03833&quot;/&gt;&lt;wsp:rsid wsp:val=&quot;00C03927&quot;/&gt;&lt;wsp:rsid wsp:val=&quot;00C10057&quot;/&gt;&lt;wsp:rsid wsp:val=&quot;00C1292C&quot;/&gt;&lt;wsp:rsid wsp:val=&quot;00C25B20&quot;/&gt;&lt;wsp:rsid wsp:val=&quot;00C30DFF&quot;/&gt;&lt;wsp:rsid wsp:val=&quot;00C51C84&quot;/&gt;&lt;wsp:rsid wsp:val=&quot;00CB4D46&quot;/&gt;&lt;wsp:rsid wsp:val=&quot;00D21BF4&quot;/&gt;&lt;wsp:rsid wsp:val=&quot;00D2417C&quot;/&gt;&lt;wsp:rsid wsp:val=&quot;00D50E01&quot;/&gt;&lt;wsp:rsid wsp:val=&quot;00D67D89&quot;/&gt;&lt;wsp:rsid wsp:val=&quot;00DD5613&quot;/&gt;&lt;wsp:rsid wsp:val=&quot;00DE4625&quot;/&gt;&lt;wsp:rsid wsp:val=&quot;00E2774F&quot;/&gt;&lt;wsp:rsid wsp:val=&quot;00E33E04&quot;/&gt;&lt;wsp:rsid wsp:val=&quot;00E40EBF&quot;/&gt;&lt;wsp:rsid wsp:val=&quot;00E748CA&quot;/&gt;&lt;wsp:rsid wsp:val=&quot;00E84269&quot;/&gt;&lt;wsp:rsid wsp:val=&quot;00E87512&quot;/&gt;&lt;wsp:rsid wsp:val=&quot;00E928C0&quot;/&gt;&lt;wsp:rsid wsp:val=&quot;00EB2391&quot;/&gt;&lt;wsp:rsid wsp:val=&quot;00EC093A&quot;/&gt;&lt;wsp:rsid wsp:val=&quot;00EC55F8&quot;/&gt;&lt;wsp:rsid wsp:val=&quot;00EF7169&quot;/&gt;&lt;wsp:rsid wsp:val=&quot;00F31109&quot;/&gt;&lt;wsp:rsid wsp:val=&quot;00F40312&quot;/&gt;&lt;wsp:rsid wsp:val=&quot;00F47A92&quot;/&gt;&lt;wsp:rsid wsp:val=&quot;00FC59B3&quot;/&gt;&lt;/wsp:rsids&gt;&lt;/w:docPr&gt;&lt;w:body&gt;&lt;w:p wsp:rsidR=&quot;00000000&quot; wsp:rsidRDefault=&quot;005F0FB4&quot;&gt;&lt;m:oMathPara&gt;&lt;m:oMath&gt;&lt;m:d&gt;&lt;m:dPr&gt;&lt;m:begChr m:val=&quot;|&quot;/&gt;&lt;m:endChr m:val=&quot;|&quot;/&gt;&lt;m:ctrlPr&gt;&lt;w:rPr&gt;&lt;w:rFonts w:ascii=&quot;Cambria Math&quot; w:h-ansi=&quot;Cambria Math&quot;/&gt;&lt;wx:font wx:val=&quot;Cambria Math&quot;/&gt;&lt;w:i/&gt;&lt;w:sz w:val=&quot;20&quot;/&gt;&lt;w:sz-cs w:val=&quot;20&quot;/&gt;&lt;/w:rPr&gt;&lt;/m:ctrlPr&gt;&lt;/m:dPr&gt;&lt;m:e&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A&lt;/m:t&gt;&lt;/m:r&gt;&lt;/m:e&gt;&lt;m:sub&gt;&lt;m:r&gt;&lt;w:rPr&gt;&lt;w:rFonts w:ascii=&quot;Cambria Math&quot; w:h-ansi=&quot;Cambria Math&quot;/&gt;&lt;wx:font wx:val=&quot;Cambria Math&quot;/&gt;&lt;w:i/&gt;&lt;w:sz w:val=&quot;20&quot;/&gt;&lt;w:sz-cs w:val=&quot;20&quot;/&gt;&lt;/w:rPr&gt;&lt;m:t&gt;L&lt;/m:t&gt;&lt;/m:r&gt;&lt;/m:sub&gt;&lt;/m:sSub&gt;&lt;/m:e&gt;&lt;/m:d&gt;&lt;m:r&gt;&lt;w:rPr&gt;&lt;w:rFonts w:ascii=&quot;Cambria Math&quot; w:h-ansi=&quot;Cambria Math&quot;/&gt;&lt;wx:font wx:val=&quot;Cambria Math&quot;/&gt;&lt;w:i/&gt;&lt;w:sz w:val=&quot;20&quot;/&gt;&lt;w:sz-cs w:val=&quot;20&quot;/&gt;&lt;/w:rPr&gt;&lt;m:t&gt;&amp;lt;1&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4" o:title="" chromakey="white"/>
          </v:shape>
        </w:pict>
      </w:r>
      <w:r w:rsidRPr="0095407A">
        <w:rPr>
          <w:sz w:val="20"/>
          <w:szCs w:val="20"/>
        </w:rPr>
        <w:fldChar w:fldCharType="end"/>
      </w:r>
    </w:p>
    <w:p w:rsidR="00242451" w:rsidRDefault="00242451" w:rsidP="00993C36">
      <w:pPr>
        <w:pStyle w:val="ListParagraph"/>
        <w:numPr>
          <w:ilvl w:val="0"/>
          <w:numId w:val="13"/>
        </w:numPr>
        <w:spacing w:after="0"/>
        <w:rPr>
          <w:sz w:val="20"/>
          <w:szCs w:val="20"/>
        </w:rPr>
      </w:pPr>
      <w:r w:rsidRPr="00993C36">
        <w:rPr>
          <w:b/>
          <w:sz w:val="20"/>
          <w:szCs w:val="20"/>
        </w:rPr>
        <w:t>Derecha</w:t>
      </w:r>
      <w:r>
        <w:rPr>
          <w:sz w:val="20"/>
          <w:szCs w:val="20"/>
        </w:rPr>
        <w:t xml:space="preserve">. </w:t>
      </w:r>
      <w:r w:rsidRPr="0095407A">
        <w:rPr>
          <w:sz w:val="20"/>
          <w:szCs w:val="20"/>
        </w:rPr>
        <w:fldChar w:fldCharType="begin"/>
      </w:r>
      <w:r w:rsidRPr="0095407A">
        <w:rPr>
          <w:sz w:val="20"/>
          <w:szCs w:val="20"/>
        </w:rPr>
        <w:instrText xml:space="preserve"> QUOTE </w:instrText>
      </w:r>
      <w:r w:rsidRPr="0095407A">
        <w:pict>
          <v:shape id="_x0000_i1040" type="#_x0000_t75" style="width:34.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0A0A&quot;/&gt;&lt;wsp:rsid wsp:val=&quot;00000F4A&quot;/&gt;&lt;wsp:rsid wsp:val=&quot;000739C8&quot;/&gt;&lt;wsp:rsid wsp:val=&quot;0008258B&quot;/&gt;&lt;wsp:rsid wsp:val=&quot;000A16FB&quot;/&gt;&lt;wsp:rsid wsp:val=&quot;000C0C7E&quot;/&gt;&lt;wsp:rsid wsp:val=&quot;000E134A&quot;/&gt;&lt;wsp:rsid wsp:val=&quot;00103A59&quot;/&gt;&lt;wsp:rsid wsp:val=&quot;001218DE&quot;/&gt;&lt;wsp:rsid wsp:val=&quot;00195149&quot;/&gt;&lt;wsp:rsid wsp:val=&quot;001B6FF1&quot;/&gt;&lt;wsp:rsid wsp:val=&quot;001E0C09&quot;/&gt;&lt;wsp:rsid wsp:val=&quot;00241756&quot;/&gt;&lt;wsp:rsid wsp:val=&quot;002A1417&quot;/&gt;&lt;wsp:rsid wsp:val=&quot;0033477E&quot;/&gt;&lt;wsp:rsid wsp:val=&quot;00361944&quot;/&gt;&lt;wsp:rsid wsp:val=&quot;003E0B52&quot;/&gt;&lt;wsp:rsid wsp:val=&quot;003E2327&quot;/&gt;&lt;wsp:rsid wsp:val=&quot;003F50CF&quot;/&gt;&lt;wsp:rsid wsp:val=&quot;00416377&quot;/&gt;&lt;wsp:rsid wsp:val=&quot;004C0457&quot;/&gt;&lt;wsp:rsid wsp:val=&quot;004E3520&quot;/&gt;&lt;wsp:rsid wsp:val=&quot;00502EB8&quot;/&gt;&lt;wsp:rsid wsp:val=&quot;005139EB&quot;/&gt;&lt;wsp:rsid wsp:val=&quot;005579CA&quot;/&gt;&lt;wsp:rsid wsp:val=&quot;00564068&quot;/&gt;&lt;wsp:rsid wsp:val=&quot;005658FF&quot;/&gt;&lt;wsp:rsid wsp:val=&quot;00570A0A&quot;/&gt;&lt;wsp:rsid wsp:val=&quot;00576D27&quot;/&gt;&lt;wsp:rsid wsp:val=&quot;005A4420&quot;/&gt;&lt;wsp:rsid wsp:val=&quot;005B4E08&quot;/&gt;&lt;wsp:rsid wsp:val=&quot;005C7CE4&quot;/&gt;&lt;wsp:rsid wsp:val=&quot;005D741C&quot;/&gt;&lt;wsp:rsid wsp:val=&quot;00627AEF&quot;/&gt;&lt;wsp:rsid wsp:val=&quot;00635162&quot;/&gt;&lt;wsp:rsid wsp:val=&quot;00650E94&quot;/&gt;&lt;wsp:rsid wsp:val=&quot;006B30FD&quot;/&gt;&lt;wsp:rsid wsp:val=&quot;006E4531&quot;/&gt;&lt;wsp:rsid wsp:val=&quot;0078479A&quot;/&gt;&lt;wsp:rsid wsp:val=&quot;00800E72&quot;/&gt;&lt;wsp:rsid wsp:val=&quot;00856B11&quot;/&gt;&lt;wsp:rsid wsp:val=&quot;0090287B&quot;/&gt;&lt;wsp:rsid wsp:val=&quot;009116E5&quot;/&gt;&lt;wsp:rsid wsp:val=&quot;00912F18&quot;/&gt;&lt;wsp:rsid wsp:val=&quot;0093759A&quot;/&gt;&lt;wsp:rsid wsp:val=&quot;0095407A&quot;/&gt;&lt;wsp:rsid wsp:val=&quot;00967E18&quot;/&gt;&lt;wsp:rsid wsp:val=&quot;0097586A&quot;/&gt;&lt;wsp:rsid wsp:val=&quot;0098688C&quot;/&gt;&lt;wsp:rsid wsp:val=&quot;00993C36&quot;/&gt;&lt;wsp:rsid wsp:val=&quot;009B2DCC&quot;/&gt;&lt;wsp:rsid wsp:val=&quot;009D3421&quot;/&gt;&lt;wsp:rsid wsp:val=&quot;009D3817&quot;/&gt;&lt;wsp:rsid wsp:val=&quot;009D64B4&quot;/&gt;&lt;wsp:rsid wsp:val=&quot;009E34B7&quot;/&gt;&lt;wsp:rsid wsp:val=&quot;00A205B1&quot;/&gt;&lt;wsp:rsid wsp:val=&quot;00A53827&quot;/&gt;&lt;wsp:rsid wsp:val=&quot;00A61CDC&quot;/&gt;&lt;wsp:rsid wsp:val=&quot;00A83DDE&quot;/&gt;&lt;wsp:rsid wsp:val=&quot;00A9611C&quot;/&gt;&lt;wsp:rsid wsp:val=&quot;00AD054E&quot;/&gt;&lt;wsp:rsid wsp:val=&quot;00AE3533&quot;/&gt;&lt;wsp:rsid wsp:val=&quot;00AE7C21&quot;/&gt;&lt;wsp:rsid wsp:val=&quot;00B23BD1&quot;/&gt;&lt;wsp:rsid wsp:val=&quot;00BB31ED&quot;/&gt;&lt;wsp:rsid wsp:val=&quot;00BD2DE8&quot;/&gt;&lt;wsp:rsid wsp:val=&quot;00C03833&quot;/&gt;&lt;wsp:rsid wsp:val=&quot;00C03927&quot;/&gt;&lt;wsp:rsid wsp:val=&quot;00C10057&quot;/&gt;&lt;wsp:rsid wsp:val=&quot;00C1292C&quot;/&gt;&lt;wsp:rsid wsp:val=&quot;00C25B20&quot;/&gt;&lt;wsp:rsid wsp:val=&quot;00C30DFF&quot;/&gt;&lt;wsp:rsid wsp:val=&quot;00C51C84&quot;/&gt;&lt;wsp:rsid wsp:val=&quot;00CB4D46&quot;/&gt;&lt;wsp:rsid wsp:val=&quot;00D21BF4&quot;/&gt;&lt;wsp:rsid wsp:val=&quot;00D2417C&quot;/&gt;&lt;wsp:rsid wsp:val=&quot;00D50E01&quot;/&gt;&lt;wsp:rsid wsp:val=&quot;00D67D89&quot;/&gt;&lt;wsp:rsid wsp:val=&quot;00DD5613&quot;/&gt;&lt;wsp:rsid wsp:val=&quot;00DE4625&quot;/&gt;&lt;wsp:rsid wsp:val=&quot;00E2774F&quot;/&gt;&lt;wsp:rsid wsp:val=&quot;00E33E04&quot;/&gt;&lt;wsp:rsid wsp:val=&quot;00E40EBF&quot;/&gt;&lt;wsp:rsid wsp:val=&quot;00E748CA&quot;/&gt;&lt;wsp:rsid wsp:val=&quot;00E84269&quot;/&gt;&lt;wsp:rsid wsp:val=&quot;00E87512&quot;/&gt;&lt;wsp:rsid wsp:val=&quot;00E928C0&quot;/&gt;&lt;wsp:rsid wsp:val=&quot;00EB2391&quot;/&gt;&lt;wsp:rsid wsp:val=&quot;00EC093A&quot;/&gt;&lt;wsp:rsid wsp:val=&quot;00EC55F8&quot;/&gt;&lt;wsp:rsid wsp:val=&quot;00EF7169&quot;/&gt;&lt;wsp:rsid wsp:val=&quot;00F31109&quot;/&gt;&lt;wsp:rsid wsp:val=&quot;00F40312&quot;/&gt;&lt;wsp:rsid wsp:val=&quot;00F47A92&quot;/&gt;&lt;wsp:rsid wsp:val=&quot;00FC59B3&quot;/&gt;&lt;/wsp:rsids&gt;&lt;/w:docPr&gt;&lt;w:body&gt;&lt;w:p wsp:rsidR=&quot;00000000&quot; wsp:rsidRDefault=&quot;004C0457&quot;&gt;&lt;m:oMathPara&gt;&lt;m:oMath&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A&lt;/m:t&gt;&lt;/m:r&gt;&lt;/m:e&gt;&lt;m:sub&gt;&lt;m:r&gt;&lt;w:rPr&gt;&lt;w:rFonts w:ascii=&quot;Cambria Math&quot; w:h-ansi=&quot;Cambria Math&quot;/&gt;&lt;wx:font wx:val=&quot;Cambria Math&quot;/&gt;&lt;w:i/&gt;&lt;w:sz w:val=&quot;20&quot;/&gt;&lt;w:sz-cs w:val=&quot;20&quot;/&gt;&lt;/w:rPr&gt;&lt;m:t&gt;L&lt;/m:t&gt;&lt;/m:r&gt;&lt;/m:sub&gt;&lt;/m:sSub&gt;&lt;m:r&gt;&lt;w:rPr&gt;&lt;w:rFonts w:ascii=&quot;Cambria Math&quot; w:fareast=&quot;Times New Roman&quot; w:h-ansi=&quot;Cambria Math&quot;/&gt;&lt;wx:font wx:val=&quot;Cambria Math&quot;/&gt;&lt;w:i/&gt;&lt;w:sz w:val=&quot;20&quot;/&gt;&lt;w:sz-cs w:val=&quot;20&quot;/&gt;&lt;/w:rPr&gt;&lt;m:t&gt;&amp;gt;0&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5" o:title="" chromakey="white"/>
          </v:shape>
        </w:pict>
      </w:r>
      <w:r w:rsidRPr="0095407A">
        <w:rPr>
          <w:sz w:val="20"/>
          <w:szCs w:val="20"/>
        </w:rPr>
        <w:instrText xml:space="preserve"> </w:instrText>
      </w:r>
      <w:r w:rsidRPr="0095407A">
        <w:rPr>
          <w:sz w:val="20"/>
          <w:szCs w:val="20"/>
        </w:rPr>
        <w:fldChar w:fldCharType="separate"/>
      </w:r>
      <w:r w:rsidRPr="0095407A">
        <w:pict>
          <v:shape id="_x0000_i1041" type="#_x0000_t75" style="width:34.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0A0A&quot;/&gt;&lt;wsp:rsid wsp:val=&quot;00000F4A&quot;/&gt;&lt;wsp:rsid wsp:val=&quot;000739C8&quot;/&gt;&lt;wsp:rsid wsp:val=&quot;0008258B&quot;/&gt;&lt;wsp:rsid wsp:val=&quot;000A16FB&quot;/&gt;&lt;wsp:rsid wsp:val=&quot;000C0C7E&quot;/&gt;&lt;wsp:rsid wsp:val=&quot;000E134A&quot;/&gt;&lt;wsp:rsid wsp:val=&quot;00103A59&quot;/&gt;&lt;wsp:rsid wsp:val=&quot;001218DE&quot;/&gt;&lt;wsp:rsid wsp:val=&quot;00195149&quot;/&gt;&lt;wsp:rsid wsp:val=&quot;001B6FF1&quot;/&gt;&lt;wsp:rsid wsp:val=&quot;001E0C09&quot;/&gt;&lt;wsp:rsid wsp:val=&quot;00241756&quot;/&gt;&lt;wsp:rsid wsp:val=&quot;002A1417&quot;/&gt;&lt;wsp:rsid wsp:val=&quot;0033477E&quot;/&gt;&lt;wsp:rsid wsp:val=&quot;00361944&quot;/&gt;&lt;wsp:rsid wsp:val=&quot;003E0B52&quot;/&gt;&lt;wsp:rsid wsp:val=&quot;003E2327&quot;/&gt;&lt;wsp:rsid wsp:val=&quot;003F50CF&quot;/&gt;&lt;wsp:rsid wsp:val=&quot;00416377&quot;/&gt;&lt;wsp:rsid wsp:val=&quot;004C0457&quot;/&gt;&lt;wsp:rsid wsp:val=&quot;004E3520&quot;/&gt;&lt;wsp:rsid wsp:val=&quot;00502EB8&quot;/&gt;&lt;wsp:rsid wsp:val=&quot;005139EB&quot;/&gt;&lt;wsp:rsid wsp:val=&quot;005579CA&quot;/&gt;&lt;wsp:rsid wsp:val=&quot;00564068&quot;/&gt;&lt;wsp:rsid wsp:val=&quot;005658FF&quot;/&gt;&lt;wsp:rsid wsp:val=&quot;00570A0A&quot;/&gt;&lt;wsp:rsid wsp:val=&quot;00576D27&quot;/&gt;&lt;wsp:rsid wsp:val=&quot;005A4420&quot;/&gt;&lt;wsp:rsid wsp:val=&quot;005B4E08&quot;/&gt;&lt;wsp:rsid wsp:val=&quot;005C7CE4&quot;/&gt;&lt;wsp:rsid wsp:val=&quot;005D741C&quot;/&gt;&lt;wsp:rsid wsp:val=&quot;00627AEF&quot;/&gt;&lt;wsp:rsid wsp:val=&quot;00635162&quot;/&gt;&lt;wsp:rsid wsp:val=&quot;00650E94&quot;/&gt;&lt;wsp:rsid wsp:val=&quot;006B30FD&quot;/&gt;&lt;wsp:rsid wsp:val=&quot;006E4531&quot;/&gt;&lt;wsp:rsid wsp:val=&quot;0078479A&quot;/&gt;&lt;wsp:rsid wsp:val=&quot;00800E72&quot;/&gt;&lt;wsp:rsid wsp:val=&quot;00856B11&quot;/&gt;&lt;wsp:rsid wsp:val=&quot;0090287B&quot;/&gt;&lt;wsp:rsid wsp:val=&quot;009116E5&quot;/&gt;&lt;wsp:rsid wsp:val=&quot;00912F18&quot;/&gt;&lt;wsp:rsid wsp:val=&quot;0093759A&quot;/&gt;&lt;wsp:rsid wsp:val=&quot;0095407A&quot;/&gt;&lt;wsp:rsid wsp:val=&quot;00967E18&quot;/&gt;&lt;wsp:rsid wsp:val=&quot;0097586A&quot;/&gt;&lt;wsp:rsid wsp:val=&quot;0098688C&quot;/&gt;&lt;wsp:rsid wsp:val=&quot;00993C36&quot;/&gt;&lt;wsp:rsid wsp:val=&quot;009B2DCC&quot;/&gt;&lt;wsp:rsid wsp:val=&quot;009D3421&quot;/&gt;&lt;wsp:rsid wsp:val=&quot;009D3817&quot;/&gt;&lt;wsp:rsid wsp:val=&quot;009D64B4&quot;/&gt;&lt;wsp:rsid wsp:val=&quot;009E34B7&quot;/&gt;&lt;wsp:rsid wsp:val=&quot;00A205B1&quot;/&gt;&lt;wsp:rsid wsp:val=&quot;00A53827&quot;/&gt;&lt;wsp:rsid wsp:val=&quot;00A61CDC&quot;/&gt;&lt;wsp:rsid wsp:val=&quot;00A83DDE&quot;/&gt;&lt;wsp:rsid wsp:val=&quot;00A9611C&quot;/&gt;&lt;wsp:rsid wsp:val=&quot;00AD054E&quot;/&gt;&lt;wsp:rsid wsp:val=&quot;00AE3533&quot;/&gt;&lt;wsp:rsid wsp:val=&quot;00AE7C21&quot;/&gt;&lt;wsp:rsid wsp:val=&quot;00B23BD1&quot;/&gt;&lt;wsp:rsid wsp:val=&quot;00BB31ED&quot;/&gt;&lt;wsp:rsid wsp:val=&quot;00BD2DE8&quot;/&gt;&lt;wsp:rsid wsp:val=&quot;00C03833&quot;/&gt;&lt;wsp:rsid wsp:val=&quot;00C03927&quot;/&gt;&lt;wsp:rsid wsp:val=&quot;00C10057&quot;/&gt;&lt;wsp:rsid wsp:val=&quot;00C1292C&quot;/&gt;&lt;wsp:rsid wsp:val=&quot;00C25B20&quot;/&gt;&lt;wsp:rsid wsp:val=&quot;00C30DFF&quot;/&gt;&lt;wsp:rsid wsp:val=&quot;00C51C84&quot;/&gt;&lt;wsp:rsid wsp:val=&quot;00CB4D46&quot;/&gt;&lt;wsp:rsid wsp:val=&quot;00D21BF4&quot;/&gt;&lt;wsp:rsid wsp:val=&quot;00D2417C&quot;/&gt;&lt;wsp:rsid wsp:val=&quot;00D50E01&quot;/&gt;&lt;wsp:rsid wsp:val=&quot;00D67D89&quot;/&gt;&lt;wsp:rsid wsp:val=&quot;00DD5613&quot;/&gt;&lt;wsp:rsid wsp:val=&quot;00DE4625&quot;/&gt;&lt;wsp:rsid wsp:val=&quot;00E2774F&quot;/&gt;&lt;wsp:rsid wsp:val=&quot;00E33E04&quot;/&gt;&lt;wsp:rsid wsp:val=&quot;00E40EBF&quot;/&gt;&lt;wsp:rsid wsp:val=&quot;00E748CA&quot;/&gt;&lt;wsp:rsid wsp:val=&quot;00E84269&quot;/&gt;&lt;wsp:rsid wsp:val=&quot;00E87512&quot;/&gt;&lt;wsp:rsid wsp:val=&quot;00E928C0&quot;/&gt;&lt;wsp:rsid wsp:val=&quot;00EB2391&quot;/&gt;&lt;wsp:rsid wsp:val=&quot;00EC093A&quot;/&gt;&lt;wsp:rsid wsp:val=&quot;00EC55F8&quot;/&gt;&lt;wsp:rsid wsp:val=&quot;00EF7169&quot;/&gt;&lt;wsp:rsid wsp:val=&quot;00F31109&quot;/&gt;&lt;wsp:rsid wsp:val=&quot;00F40312&quot;/&gt;&lt;wsp:rsid wsp:val=&quot;00F47A92&quot;/&gt;&lt;wsp:rsid wsp:val=&quot;00FC59B3&quot;/&gt;&lt;/wsp:rsids&gt;&lt;/w:docPr&gt;&lt;w:body&gt;&lt;w:p wsp:rsidR=&quot;00000000&quot; wsp:rsidRDefault=&quot;004C0457&quot;&gt;&lt;m:oMathPara&gt;&lt;m:oMath&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A&lt;/m:t&gt;&lt;/m:r&gt;&lt;/m:e&gt;&lt;m:sub&gt;&lt;m:r&gt;&lt;w:rPr&gt;&lt;w:rFonts w:ascii=&quot;Cambria Math&quot; w:h-ansi=&quot;Cambria Math&quot;/&gt;&lt;wx:font wx:val=&quot;Cambria Math&quot;/&gt;&lt;w:i/&gt;&lt;w:sz w:val=&quot;20&quot;/&gt;&lt;w:sz-cs w:val=&quot;20&quot;/&gt;&lt;/w:rPr&gt;&lt;m:t&gt;L&lt;/m:t&gt;&lt;/m:r&gt;&lt;/m:sub&gt;&lt;/m:sSub&gt;&lt;m:r&gt;&lt;w:rPr&gt;&lt;w:rFonts w:ascii=&quot;Cambria Math&quot; w:fareast=&quot;Times New Roman&quot; w:h-ansi=&quot;Cambria Math&quot;/&gt;&lt;wx:font wx:val=&quot;Cambria Math&quot;/&gt;&lt;w:i/&gt;&lt;w:sz w:val=&quot;20&quot;/&gt;&lt;w:sz-cs w:val=&quot;20&quot;/&gt;&lt;/w:rPr&gt;&lt;m:t&gt;&amp;gt;0&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5" o:title="" chromakey="white"/>
          </v:shape>
        </w:pict>
      </w:r>
      <w:r w:rsidRPr="0095407A">
        <w:rPr>
          <w:sz w:val="20"/>
          <w:szCs w:val="20"/>
        </w:rPr>
        <w:fldChar w:fldCharType="end"/>
      </w:r>
    </w:p>
    <w:p w:rsidR="00242451" w:rsidRPr="00E2774F" w:rsidRDefault="00242451" w:rsidP="00993C36">
      <w:pPr>
        <w:pStyle w:val="ListParagraph"/>
        <w:numPr>
          <w:ilvl w:val="0"/>
          <w:numId w:val="13"/>
        </w:numPr>
        <w:spacing w:after="0"/>
        <w:rPr>
          <w:sz w:val="20"/>
          <w:szCs w:val="20"/>
        </w:rPr>
      </w:pPr>
      <w:r w:rsidRPr="00993C36">
        <w:rPr>
          <w:b/>
          <w:sz w:val="20"/>
          <w:szCs w:val="20"/>
        </w:rPr>
        <w:t>Invertida</w:t>
      </w:r>
      <w:r>
        <w:rPr>
          <w:sz w:val="20"/>
          <w:szCs w:val="20"/>
        </w:rPr>
        <w:t xml:space="preserve">: </w:t>
      </w:r>
      <w:r w:rsidRPr="0095407A">
        <w:rPr>
          <w:sz w:val="20"/>
          <w:szCs w:val="20"/>
        </w:rPr>
        <w:fldChar w:fldCharType="begin"/>
      </w:r>
      <w:r w:rsidRPr="0095407A">
        <w:rPr>
          <w:sz w:val="20"/>
          <w:szCs w:val="20"/>
        </w:rPr>
        <w:instrText xml:space="preserve"> QUOTE </w:instrText>
      </w:r>
      <w:r w:rsidRPr="0095407A">
        <w:pict>
          <v:shape id="_x0000_i1042" type="#_x0000_t75" style="width:34.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0A0A&quot;/&gt;&lt;wsp:rsid wsp:val=&quot;00000F4A&quot;/&gt;&lt;wsp:rsid wsp:val=&quot;000739C8&quot;/&gt;&lt;wsp:rsid wsp:val=&quot;0008258B&quot;/&gt;&lt;wsp:rsid wsp:val=&quot;000A16FB&quot;/&gt;&lt;wsp:rsid wsp:val=&quot;000C0C7E&quot;/&gt;&lt;wsp:rsid wsp:val=&quot;000E134A&quot;/&gt;&lt;wsp:rsid wsp:val=&quot;00103A59&quot;/&gt;&lt;wsp:rsid wsp:val=&quot;001218DE&quot;/&gt;&lt;wsp:rsid wsp:val=&quot;00195149&quot;/&gt;&lt;wsp:rsid wsp:val=&quot;001B6FF1&quot;/&gt;&lt;wsp:rsid wsp:val=&quot;001E0C09&quot;/&gt;&lt;wsp:rsid wsp:val=&quot;00241756&quot;/&gt;&lt;wsp:rsid wsp:val=&quot;002A1417&quot;/&gt;&lt;wsp:rsid wsp:val=&quot;0033477E&quot;/&gt;&lt;wsp:rsid wsp:val=&quot;00361944&quot;/&gt;&lt;wsp:rsid wsp:val=&quot;003E0B52&quot;/&gt;&lt;wsp:rsid wsp:val=&quot;003E2327&quot;/&gt;&lt;wsp:rsid wsp:val=&quot;003F50CF&quot;/&gt;&lt;wsp:rsid wsp:val=&quot;00416377&quot;/&gt;&lt;wsp:rsid wsp:val=&quot;004E3520&quot;/&gt;&lt;wsp:rsid wsp:val=&quot;00502EB8&quot;/&gt;&lt;wsp:rsid wsp:val=&quot;005139EB&quot;/&gt;&lt;wsp:rsid wsp:val=&quot;005579CA&quot;/&gt;&lt;wsp:rsid wsp:val=&quot;00564068&quot;/&gt;&lt;wsp:rsid wsp:val=&quot;005658FF&quot;/&gt;&lt;wsp:rsid wsp:val=&quot;00570A0A&quot;/&gt;&lt;wsp:rsid wsp:val=&quot;00576D27&quot;/&gt;&lt;wsp:rsid wsp:val=&quot;005A4420&quot;/&gt;&lt;wsp:rsid wsp:val=&quot;005B4E08&quot;/&gt;&lt;wsp:rsid wsp:val=&quot;005C7CE4&quot;/&gt;&lt;wsp:rsid wsp:val=&quot;005D741C&quot;/&gt;&lt;wsp:rsid wsp:val=&quot;00627AEF&quot;/&gt;&lt;wsp:rsid wsp:val=&quot;00635162&quot;/&gt;&lt;wsp:rsid wsp:val=&quot;00650E94&quot;/&gt;&lt;wsp:rsid wsp:val=&quot;00653159&quot;/&gt;&lt;wsp:rsid wsp:val=&quot;006B30FD&quot;/&gt;&lt;wsp:rsid wsp:val=&quot;006E4531&quot;/&gt;&lt;wsp:rsid wsp:val=&quot;0078479A&quot;/&gt;&lt;wsp:rsid wsp:val=&quot;00800E72&quot;/&gt;&lt;wsp:rsid wsp:val=&quot;00856B11&quot;/&gt;&lt;wsp:rsid wsp:val=&quot;0090287B&quot;/&gt;&lt;wsp:rsid wsp:val=&quot;009116E5&quot;/&gt;&lt;wsp:rsid wsp:val=&quot;00912F18&quot;/&gt;&lt;wsp:rsid wsp:val=&quot;0093759A&quot;/&gt;&lt;wsp:rsid wsp:val=&quot;0095407A&quot;/&gt;&lt;wsp:rsid wsp:val=&quot;00967E18&quot;/&gt;&lt;wsp:rsid wsp:val=&quot;0097586A&quot;/&gt;&lt;wsp:rsid wsp:val=&quot;0098688C&quot;/&gt;&lt;wsp:rsid wsp:val=&quot;00993C36&quot;/&gt;&lt;wsp:rsid wsp:val=&quot;009B2DCC&quot;/&gt;&lt;wsp:rsid wsp:val=&quot;009D3421&quot;/&gt;&lt;wsp:rsid wsp:val=&quot;009D3817&quot;/&gt;&lt;wsp:rsid wsp:val=&quot;009D64B4&quot;/&gt;&lt;wsp:rsid wsp:val=&quot;009E34B7&quot;/&gt;&lt;wsp:rsid wsp:val=&quot;00A205B1&quot;/&gt;&lt;wsp:rsid wsp:val=&quot;00A53827&quot;/&gt;&lt;wsp:rsid wsp:val=&quot;00A61CDC&quot;/&gt;&lt;wsp:rsid wsp:val=&quot;00A83DDE&quot;/&gt;&lt;wsp:rsid wsp:val=&quot;00A9611C&quot;/&gt;&lt;wsp:rsid wsp:val=&quot;00AD054E&quot;/&gt;&lt;wsp:rsid wsp:val=&quot;00AE3533&quot;/&gt;&lt;wsp:rsid wsp:val=&quot;00AE7C21&quot;/&gt;&lt;wsp:rsid wsp:val=&quot;00B23BD1&quot;/&gt;&lt;wsp:rsid wsp:val=&quot;00BB31ED&quot;/&gt;&lt;wsp:rsid wsp:val=&quot;00BD2DE8&quot;/&gt;&lt;wsp:rsid wsp:val=&quot;00C03833&quot;/&gt;&lt;wsp:rsid wsp:val=&quot;00C03927&quot;/&gt;&lt;wsp:rsid wsp:val=&quot;00C10057&quot;/&gt;&lt;wsp:rsid wsp:val=&quot;00C1292C&quot;/&gt;&lt;wsp:rsid wsp:val=&quot;00C25B20&quot;/&gt;&lt;wsp:rsid wsp:val=&quot;00C30DFF&quot;/&gt;&lt;wsp:rsid wsp:val=&quot;00C51C84&quot;/&gt;&lt;wsp:rsid wsp:val=&quot;00CB4D46&quot;/&gt;&lt;wsp:rsid wsp:val=&quot;00D21BF4&quot;/&gt;&lt;wsp:rsid wsp:val=&quot;00D2417C&quot;/&gt;&lt;wsp:rsid wsp:val=&quot;00D50E01&quot;/&gt;&lt;wsp:rsid wsp:val=&quot;00D67D89&quot;/&gt;&lt;wsp:rsid wsp:val=&quot;00DD5613&quot;/&gt;&lt;wsp:rsid wsp:val=&quot;00DE4625&quot;/&gt;&lt;wsp:rsid wsp:val=&quot;00E2774F&quot;/&gt;&lt;wsp:rsid wsp:val=&quot;00E33E04&quot;/&gt;&lt;wsp:rsid wsp:val=&quot;00E40EBF&quot;/&gt;&lt;wsp:rsid wsp:val=&quot;00E748CA&quot;/&gt;&lt;wsp:rsid wsp:val=&quot;00E84269&quot;/&gt;&lt;wsp:rsid wsp:val=&quot;00E87512&quot;/&gt;&lt;wsp:rsid wsp:val=&quot;00E928C0&quot;/&gt;&lt;wsp:rsid wsp:val=&quot;00EB2391&quot;/&gt;&lt;wsp:rsid wsp:val=&quot;00EC093A&quot;/&gt;&lt;wsp:rsid wsp:val=&quot;00EC55F8&quot;/&gt;&lt;wsp:rsid wsp:val=&quot;00EF7169&quot;/&gt;&lt;wsp:rsid wsp:val=&quot;00F31109&quot;/&gt;&lt;wsp:rsid wsp:val=&quot;00F40312&quot;/&gt;&lt;wsp:rsid wsp:val=&quot;00F47A92&quot;/&gt;&lt;wsp:rsid wsp:val=&quot;00FC59B3&quot;/&gt;&lt;/wsp:rsids&gt;&lt;/w:docPr&gt;&lt;w:body&gt;&lt;w:p wsp:rsidR=&quot;00000000&quot; wsp:rsidRDefault=&quot;00653159&quot;&gt;&lt;m:oMathPara&gt;&lt;m:oMath&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A&lt;/m:t&gt;&lt;/m:r&gt;&lt;/m:e&gt;&lt;m:sub&gt;&lt;m:r&gt;&lt;w:rPr&gt;&lt;w:rFonts w:ascii=&quot;Cambria Math&quot; w:h-ansi=&quot;Cambria Math&quot;/&gt;&lt;wx:font wx:val=&quot;Cambria Math&quot;/&gt;&lt;w:i/&gt;&lt;w:sz w:val=&quot;20&quot;/&gt;&lt;w:sz-cs w:val=&quot;20&quot;/&gt;&lt;/w:rPr&gt;&lt;m:t&gt;L&lt;/m:t&gt;&lt;/m:r&gt;&lt;/m:sub&gt;&lt;/m:sSub&gt;&lt;m:r&gt;&lt;w:rPr&gt;&lt;w:rFonts w:ascii=&quot;Cambria Math&quot; w:fareast=&quot;Times New Roman&quot; w:h-ansi=&quot;Cambria Math&quot;/&gt;&lt;wx:font wx:val=&quot;Cambria Math&quot;/&gt;&lt;w:i/&gt;&lt;w:sz w:val=&quot;20&quot;/&gt;&lt;w:sz-cs w:val=&quot;20&quot;/&gt;&lt;/w:rPr&gt;&lt;m:t&gt;&amp;lt;0&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6" o:title="" chromakey="white"/>
          </v:shape>
        </w:pict>
      </w:r>
      <w:r w:rsidRPr="0095407A">
        <w:rPr>
          <w:sz w:val="20"/>
          <w:szCs w:val="20"/>
        </w:rPr>
        <w:instrText xml:space="preserve"> </w:instrText>
      </w:r>
      <w:r w:rsidRPr="0095407A">
        <w:rPr>
          <w:sz w:val="20"/>
          <w:szCs w:val="20"/>
        </w:rPr>
        <w:fldChar w:fldCharType="separate"/>
      </w:r>
      <w:r w:rsidRPr="0095407A">
        <w:pict>
          <v:shape id="_x0000_i1043" type="#_x0000_t75" style="width:34.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0A0A&quot;/&gt;&lt;wsp:rsid wsp:val=&quot;00000F4A&quot;/&gt;&lt;wsp:rsid wsp:val=&quot;000739C8&quot;/&gt;&lt;wsp:rsid wsp:val=&quot;0008258B&quot;/&gt;&lt;wsp:rsid wsp:val=&quot;000A16FB&quot;/&gt;&lt;wsp:rsid wsp:val=&quot;000C0C7E&quot;/&gt;&lt;wsp:rsid wsp:val=&quot;000E134A&quot;/&gt;&lt;wsp:rsid wsp:val=&quot;00103A59&quot;/&gt;&lt;wsp:rsid wsp:val=&quot;001218DE&quot;/&gt;&lt;wsp:rsid wsp:val=&quot;00195149&quot;/&gt;&lt;wsp:rsid wsp:val=&quot;001B6FF1&quot;/&gt;&lt;wsp:rsid wsp:val=&quot;001E0C09&quot;/&gt;&lt;wsp:rsid wsp:val=&quot;00241756&quot;/&gt;&lt;wsp:rsid wsp:val=&quot;002A1417&quot;/&gt;&lt;wsp:rsid wsp:val=&quot;0033477E&quot;/&gt;&lt;wsp:rsid wsp:val=&quot;00361944&quot;/&gt;&lt;wsp:rsid wsp:val=&quot;003E0B52&quot;/&gt;&lt;wsp:rsid wsp:val=&quot;003E2327&quot;/&gt;&lt;wsp:rsid wsp:val=&quot;003F50CF&quot;/&gt;&lt;wsp:rsid wsp:val=&quot;00416377&quot;/&gt;&lt;wsp:rsid wsp:val=&quot;004E3520&quot;/&gt;&lt;wsp:rsid wsp:val=&quot;00502EB8&quot;/&gt;&lt;wsp:rsid wsp:val=&quot;005139EB&quot;/&gt;&lt;wsp:rsid wsp:val=&quot;005579CA&quot;/&gt;&lt;wsp:rsid wsp:val=&quot;00564068&quot;/&gt;&lt;wsp:rsid wsp:val=&quot;005658FF&quot;/&gt;&lt;wsp:rsid wsp:val=&quot;00570A0A&quot;/&gt;&lt;wsp:rsid wsp:val=&quot;00576D27&quot;/&gt;&lt;wsp:rsid wsp:val=&quot;005A4420&quot;/&gt;&lt;wsp:rsid wsp:val=&quot;005B4E08&quot;/&gt;&lt;wsp:rsid wsp:val=&quot;005C7CE4&quot;/&gt;&lt;wsp:rsid wsp:val=&quot;005D741C&quot;/&gt;&lt;wsp:rsid wsp:val=&quot;00627AEF&quot;/&gt;&lt;wsp:rsid wsp:val=&quot;00635162&quot;/&gt;&lt;wsp:rsid wsp:val=&quot;00650E94&quot;/&gt;&lt;wsp:rsid wsp:val=&quot;00653159&quot;/&gt;&lt;wsp:rsid wsp:val=&quot;006B30FD&quot;/&gt;&lt;wsp:rsid wsp:val=&quot;006E4531&quot;/&gt;&lt;wsp:rsid wsp:val=&quot;0078479A&quot;/&gt;&lt;wsp:rsid wsp:val=&quot;00800E72&quot;/&gt;&lt;wsp:rsid wsp:val=&quot;00856B11&quot;/&gt;&lt;wsp:rsid wsp:val=&quot;0090287B&quot;/&gt;&lt;wsp:rsid wsp:val=&quot;009116E5&quot;/&gt;&lt;wsp:rsid wsp:val=&quot;00912F18&quot;/&gt;&lt;wsp:rsid wsp:val=&quot;0093759A&quot;/&gt;&lt;wsp:rsid wsp:val=&quot;0095407A&quot;/&gt;&lt;wsp:rsid wsp:val=&quot;00967E18&quot;/&gt;&lt;wsp:rsid wsp:val=&quot;0097586A&quot;/&gt;&lt;wsp:rsid wsp:val=&quot;0098688C&quot;/&gt;&lt;wsp:rsid wsp:val=&quot;00993C36&quot;/&gt;&lt;wsp:rsid wsp:val=&quot;009B2DCC&quot;/&gt;&lt;wsp:rsid wsp:val=&quot;009D3421&quot;/&gt;&lt;wsp:rsid wsp:val=&quot;009D3817&quot;/&gt;&lt;wsp:rsid wsp:val=&quot;009D64B4&quot;/&gt;&lt;wsp:rsid wsp:val=&quot;009E34B7&quot;/&gt;&lt;wsp:rsid wsp:val=&quot;00A205B1&quot;/&gt;&lt;wsp:rsid wsp:val=&quot;00A53827&quot;/&gt;&lt;wsp:rsid wsp:val=&quot;00A61CDC&quot;/&gt;&lt;wsp:rsid wsp:val=&quot;00A83DDE&quot;/&gt;&lt;wsp:rsid wsp:val=&quot;00A9611C&quot;/&gt;&lt;wsp:rsid wsp:val=&quot;00AD054E&quot;/&gt;&lt;wsp:rsid wsp:val=&quot;00AE3533&quot;/&gt;&lt;wsp:rsid wsp:val=&quot;00AE7C21&quot;/&gt;&lt;wsp:rsid wsp:val=&quot;00B23BD1&quot;/&gt;&lt;wsp:rsid wsp:val=&quot;00BB31ED&quot;/&gt;&lt;wsp:rsid wsp:val=&quot;00BD2DE8&quot;/&gt;&lt;wsp:rsid wsp:val=&quot;00C03833&quot;/&gt;&lt;wsp:rsid wsp:val=&quot;00C03927&quot;/&gt;&lt;wsp:rsid wsp:val=&quot;00C10057&quot;/&gt;&lt;wsp:rsid wsp:val=&quot;00C1292C&quot;/&gt;&lt;wsp:rsid wsp:val=&quot;00C25B20&quot;/&gt;&lt;wsp:rsid wsp:val=&quot;00C30DFF&quot;/&gt;&lt;wsp:rsid wsp:val=&quot;00C51C84&quot;/&gt;&lt;wsp:rsid wsp:val=&quot;00CB4D46&quot;/&gt;&lt;wsp:rsid wsp:val=&quot;00D21BF4&quot;/&gt;&lt;wsp:rsid wsp:val=&quot;00D2417C&quot;/&gt;&lt;wsp:rsid wsp:val=&quot;00D50E01&quot;/&gt;&lt;wsp:rsid wsp:val=&quot;00D67D89&quot;/&gt;&lt;wsp:rsid wsp:val=&quot;00DD5613&quot;/&gt;&lt;wsp:rsid wsp:val=&quot;00DE4625&quot;/&gt;&lt;wsp:rsid wsp:val=&quot;00E2774F&quot;/&gt;&lt;wsp:rsid wsp:val=&quot;00E33E04&quot;/&gt;&lt;wsp:rsid wsp:val=&quot;00E40EBF&quot;/&gt;&lt;wsp:rsid wsp:val=&quot;00E748CA&quot;/&gt;&lt;wsp:rsid wsp:val=&quot;00E84269&quot;/&gt;&lt;wsp:rsid wsp:val=&quot;00E87512&quot;/&gt;&lt;wsp:rsid wsp:val=&quot;00E928C0&quot;/&gt;&lt;wsp:rsid wsp:val=&quot;00EB2391&quot;/&gt;&lt;wsp:rsid wsp:val=&quot;00EC093A&quot;/&gt;&lt;wsp:rsid wsp:val=&quot;00EC55F8&quot;/&gt;&lt;wsp:rsid wsp:val=&quot;00EF7169&quot;/&gt;&lt;wsp:rsid wsp:val=&quot;00F31109&quot;/&gt;&lt;wsp:rsid wsp:val=&quot;00F40312&quot;/&gt;&lt;wsp:rsid wsp:val=&quot;00F47A92&quot;/&gt;&lt;wsp:rsid wsp:val=&quot;00FC59B3&quot;/&gt;&lt;/wsp:rsids&gt;&lt;/w:docPr&gt;&lt;w:body&gt;&lt;w:p wsp:rsidR=&quot;00000000&quot; wsp:rsidRDefault=&quot;00653159&quot;&gt;&lt;m:oMathPara&gt;&lt;m:oMath&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A&lt;/m:t&gt;&lt;/m:r&gt;&lt;/m:e&gt;&lt;m:sub&gt;&lt;m:r&gt;&lt;w:rPr&gt;&lt;w:rFonts w:ascii=&quot;Cambria Math&quot; w:h-ansi=&quot;Cambria Math&quot;/&gt;&lt;wx:font wx:val=&quot;Cambria Math&quot;/&gt;&lt;w:i/&gt;&lt;w:sz w:val=&quot;20&quot;/&gt;&lt;w:sz-cs w:val=&quot;20&quot;/&gt;&lt;/w:rPr&gt;&lt;m:t&gt;L&lt;/m:t&gt;&lt;/m:r&gt;&lt;/m:sub&gt;&lt;/m:sSub&gt;&lt;m:r&gt;&lt;w:rPr&gt;&lt;w:rFonts w:ascii=&quot;Cambria Math&quot; w:fareast=&quot;Times New Roman&quot; w:h-ansi=&quot;Cambria Math&quot;/&gt;&lt;wx:font wx:val=&quot;Cambria Math&quot;/&gt;&lt;w:i/&gt;&lt;w:sz w:val=&quot;20&quot;/&gt;&lt;w:sz-cs w:val=&quot;20&quot;/&gt;&lt;/w:rPr&gt;&lt;m:t&gt;&amp;lt;0&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6" o:title="" chromakey="white"/>
          </v:shape>
        </w:pict>
      </w:r>
      <w:r w:rsidRPr="0095407A">
        <w:rPr>
          <w:sz w:val="20"/>
          <w:szCs w:val="20"/>
        </w:rPr>
        <w:fldChar w:fldCharType="end"/>
      </w:r>
    </w:p>
    <w:p w:rsidR="00242451" w:rsidRPr="00B23BD1" w:rsidRDefault="00242451" w:rsidP="00E2774F">
      <w:pPr>
        <w:spacing w:after="0"/>
        <w:rPr>
          <w:sz w:val="20"/>
          <w:szCs w:val="20"/>
        </w:rPr>
      </w:pPr>
    </w:p>
    <w:p w:rsidR="00242451" w:rsidRDefault="00242451" w:rsidP="00E2774F">
      <w:pPr>
        <w:pStyle w:val="Heading2"/>
        <w:spacing w:before="0"/>
        <w:rPr>
          <w:sz w:val="24"/>
          <w:szCs w:val="24"/>
        </w:rPr>
      </w:pPr>
      <w:r w:rsidRPr="00416377">
        <w:rPr>
          <w:sz w:val="24"/>
          <w:szCs w:val="24"/>
        </w:rPr>
        <w:t>1.</w:t>
      </w:r>
      <w:r>
        <w:rPr>
          <w:sz w:val="24"/>
          <w:szCs w:val="24"/>
        </w:rPr>
        <w:t>3</w:t>
      </w:r>
      <w:r w:rsidRPr="00416377">
        <w:rPr>
          <w:sz w:val="24"/>
          <w:szCs w:val="24"/>
        </w:rPr>
        <w:t xml:space="preserve">. </w:t>
      </w:r>
      <w:r>
        <w:rPr>
          <w:sz w:val="24"/>
          <w:szCs w:val="24"/>
        </w:rPr>
        <w:t>Tipos de rayos a lanzar</w:t>
      </w:r>
    </w:p>
    <w:p w:rsidR="00242451" w:rsidRPr="001E0C09" w:rsidRDefault="00242451" w:rsidP="001E0C09">
      <w:pPr>
        <w:spacing w:after="0"/>
        <w:rPr>
          <w:sz w:val="20"/>
          <w:szCs w:val="20"/>
        </w:rPr>
      </w:pPr>
      <w:r>
        <w:rPr>
          <w:sz w:val="20"/>
          <w:szCs w:val="20"/>
        </w:rPr>
        <w:t>Lanzar únicamente dos de los tres:</w:t>
      </w:r>
    </w:p>
    <w:p w:rsidR="00242451" w:rsidRDefault="00242451" w:rsidP="00E2774F">
      <w:pPr>
        <w:pStyle w:val="ListParagraph"/>
        <w:numPr>
          <w:ilvl w:val="0"/>
          <w:numId w:val="15"/>
        </w:numPr>
        <w:spacing w:after="0"/>
        <w:rPr>
          <w:sz w:val="20"/>
          <w:szCs w:val="20"/>
        </w:rPr>
      </w:pPr>
      <w:r w:rsidRPr="00E2774F">
        <w:rPr>
          <w:b/>
          <w:sz w:val="20"/>
          <w:szCs w:val="20"/>
        </w:rPr>
        <w:t>Rayo paralelo</w:t>
      </w:r>
      <w:r>
        <w:rPr>
          <w:sz w:val="20"/>
          <w:szCs w:val="20"/>
        </w:rPr>
        <w:t>. Aquel paralelo al eje óptico en su viaje. Al dar con la superficie, pasa por el foco.</w:t>
      </w:r>
    </w:p>
    <w:p w:rsidR="00242451" w:rsidRDefault="00242451" w:rsidP="00E2774F">
      <w:pPr>
        <w:pStyle w:val="ListParagraph"/>
        <w:numPr>
          <w:ilvl w:val="0"/>
          <w:numId w:val="15"/>
        </w:numPr>
        <w:spacing w:after="0"/>
        <w:rPr>
          <w:sz w:val="20"/>
          <w:szCs w:val="20"/>
        </w:rPr>
      </w:pPr>
      <w:r w:rsidRPr="00E2774F">
        <w:rPr>
          <w:b/>
          <w:sz w:val="20"/>
          <w:szCs w:val="20"/>
        </w:rPr>
        <w:t>Rayo radial</w:t>
      </w:r>
      <w:r>
        <w:rPr>
          <w:sz w:val="20"/>
          <w:szCs w:val="20"/>
        </w:rPr>
        <w:t>. Aquel que pasa por O, en una superficie plana, o por C, en una superficie esférica. Al dar con la superficie, vuelve por el mismo camino.</w:t>
      </w:r>
    </w:p>
    <w:p w:rsidR="00242451" w:rsidRPr="00E2774F" w:rsidRDefault="00242451" w:rsidP="00E2774F">
      <w:pPr>
        <w:pStyle w:val="ListParagraph"/>
        <w:numPr>
          <w:ilvl w:val="0"/>
          <w:numId w:val="15"/>
        </w:numPr>
        <w:spacing w:after="0"/>
        <w:rPr>
          <w:sz w:val="20"/>
          <w:szCs w:val="20"/>
        </w:rPr>
      </w:pPr>
      <w:r w:rsidRPr="00E2774F">
        <w:rPr>
          <w:b/>
          <w:sz w:val="20"/>
          <w:szCs w:val="20"/>
        </w:rPr>
        <w:t>Rayo focal</w:t>
      </w:r>
      <w:r>
        <w:rPr>
          <w:sz w:val="20"/>
          <w:szCs w:val="20"/>
        </w:rPr>
        <w:t>. (de comprobación) Aquel que pasa por el foco. Al dar con la superficie, se desvía paralelamente.</w:t>
      </w:r>
    </w:p>
    <w:p w:rsidR="00242451" w:rsidRDefault="00242451" w:rsidP="00993C36">
      <w:pPr>
        <w:spacing w:after="0"/>
        <w:rPr>
          <w:sz w:val="20"/>
          <w:szCs w:val="20"/>
        </w:rPr>
      </w:pPr>
    </w:p>
    <w:p w:rsidR="00242451" w:rsidRPr="00C25B20" w:rsidRDefault="00242451" w:rsidP="00C25B20">
      <w:pPr>
        <w:pStyle w:val="Heading2"/>
        <w:spacing w:before="0"/>
        <w:rPr>
          <w:sz w:val="24"/>
          <w:szCs w:val="24"/>
        </w:rPr>
      </w:pPr>
      <w:r>
        <w:rPr>
          <w:sz w:val="24"/>
          <w:szCs w:val="24"/>
        </w:rPr>
        <w:t>1.4. Criterio de signos</w:t>
      </w:r>
    </w:p>
    <w:p w:rsidR="00242451" w:rsidRDefault="00242451" w:rsidP="00993C36">
      <w:pPr>
        <w:spacing w:after="0"/>
        <w:rPr>
          <w:sz w:val="20"/>
          <w:szCs w:val="20"/>
        </w:rPr>
      </w:pPr>
      <w:r w:rsidRPr="0095407A">
        <w:rPr>
          <w:noProof/>
          <w:sz w:val="20"/>
          <w:szCs w:val="20"/>
          <w:lang w:val="en-US"/>
        </w:rPr>
        <w:pict>
          <v:shape id="6 Imagen" o:spid="_x0000_i1044" type="#_x0000_t75" alt="signos.bmp" style="width:87pt;height:63pt;visibility:visible">
            <v:imagedata r:id="rId17" o:title=""/>
          </v:shape>
        </w:pict>
      </w:r>
    </w:p>
    <w:p w:rsidR="00242451" w:rsidRPr="00993C36" w:rsidRDefault="00242451" w:rsidP="00993C36">
      <w:pPr>
        <w:spacing w:after="0"/>
        <w:rPr>
          <w:sz w:val="20"/>
          <w:szCs w:val="20"/>
        </w:rPr>
      </w:pPr>
    </w:p>
    <w:p w:rsidR="00242451" w:rsidRDefault="00242451" w:rsidP="00416377">
      <w:pPr>
        <w:pStyle w:val="Heading1"/>
        <w:spacing w:before="0"/>
        <w:rPr>
          <w:sz w:val="26"/>
          <w:szCs w:val="26"/>
        </w:rPr>
      </w:pPr>
      <w:r w:rsidRPr="00416377">
        <w:rPr>
          <w:sz w:val="26"/>
          <w:szCs w:val="26"/>
        </w:rPr>
        <w:t xml:space="preserve">2. </w:t>
      </w:r>
      <w:r>
        <w:rPr>
          <w:sz w:val="26"/>
          <w:szCs w:val="26"/>
        </w:rPr>
        <w:t>ÓPTICA DE LA REFLEXIÓN. ESPEJOS PLANOS Y ESFÉRICOS.</w:t>
      </w:r>
    </w:p>
    <w:p w:rsidR="00242451" w:rsidRDefault="00242451" w:rsidP="00B23BD1">
      <w:pPr>
        <w:spacing w:after="0"/>
        <w:rPr>
          <w:sz w:val="20"/>
          <w:szCs w:val="20"/>
        </w:rPr>
      </w:pPr>
      <w:r>
        <w:rPr>
          <w:sz w:val="20"/>
          <w:szCs w:val="20"/>
        </w:rPr>
        <w:t>La óptica por reflexión son imágenes en sistemas de espejos planos y en espejos esféricos (cóncavos o convexos)</w:t>
      </w:r>
    </w:p>
    <w:p w:rsidR="00242451" w:rsidRDefault="00242451" w:rsidP="00B23BD1">
      <w:pPr>
        <w:spacing w:after="0"/>
        <w:rPr>
          <w:sz w:val="20"/>
          <w:szCs w:val="20"/>
        </w:rPr>
      </w:pPr>
    </w:p>
    <w:p w:rsidR="00242451" w:rsidRPr="005658FF" w:rsidRDefault="00242451" w:rsidP="005658FF">
      <w:pPr>
        <w:pStyle w:val="Heading2"/>
        <w:spacing w:before="0"/>
        <w:rPr>
          <w:sz w:val="24"/>
          <w:szCs w:val="24"/>
        </w:rPr>
      </w:pPr>
      <w:r>
        <w:rPr>
          <w:noProof/>
          <w:lang w:val="en-US"/>
        </w:rPr>
        <w:pict>
          <v:shape id="0 Imagen" o:spid="_x0000_s1026" type="#_x0000_t75" alt="Dibujo.bmp" style="position:absolute;margin-left:246.45pt;margin-top:9.05pt;width:175pt;height:90pt;z-index:251654656;visibility:visible">
            <v:imagedata r:id="rId18" o:title=""/>
            <w10:wrap type="square"/>
          </v:shape>
        </w:pict>
      </w:r>
      <w:r>
        <w:rPr>
          <w:sz w:val="24"/>
          <w:szCs w:val="24"/>
        </w:rPr>
        <w:t>2.1. Espejos planos</w:t>
      </w:r>
    </w:p>
    <w:p w:rsidR="00242451" w:rsidRDefault="00242451" w:rsidP="00B23BD1">
      <w:pPr>
        <w:spacing w:after="0"/>
        <w:rPr>
          <w:sz w:val="20"/>
          <w:szCs w:val="20"/>
        </w:rPr>
      </w:pPr>
      <w:r>
        <w:rPr>
          <w:noProof/>
          <w:lang w:val="en-US"/>
        </w:rPr>
        <w:pict>
          <v:shape id="Imagen 13" o:spid="_x0000_s1027" type="#_x0000_t75" style="position:absolute;margin-left:1.2pt;margin-top:8.05pt;width:108.75pt;height:113.25pt;z-index:251656704;visibility:visible">
            <v:imagedata r:id="rId19" o:title=""/>
            <w10:wrap type="square"/>
          </v:shape>
        </w:pict>
      </w:r>
      <w:r>
        <w:rPr>
          <w:sz w:val="20"/>
          <w:szCs w:val="20"/>
        </w:rPr>
        <w:t>S</w:t>
      </w:r>
      <w:r w:rsidRPr="00E2774F">
        <w:rPr>
          <w:sz w:val="20"/>
          <w:szCs w:val="20"/>
          <w:vertAlign w:val="subscript"/>
        </w:rPr>
        <w:t>1</w:t>
      </w:r>
      <w:r>
        <w:rPr>
          <w:sz w:val="20"/>
          <w:szCs w:val="20"/>
        </w:rPr>
        <w:t>: distancia polo-objeto</w:t>
      </w:r>
    </w:p>
    <w:p w:rsidR="00242451" w:rsidRDefault="00242451" w:rsidP="00B23BD1">
      <w:pPr>
        <w:spacing w:after="0"/>
        <w:rPr>
          <w:sz w:val="20"/>
          <w:szCs w:val="20"/>
        </w:rPr>
      </w:pPr>
      <w:r>
        <w:rPr>
          <w:sz w:val="20"/>
          <w:szCs w:val="20"/>
        </w:rPr>
        <w:t>S</w:t>
      </w:r>
      <w:r w:rsidRPr="00E2774F">
        <w:rPr>
          <w:sz w:val="20"/>
          <w:szCs w:val="20"/>
          <w:vertAlign w:val="subscript"/>
        </w:rPr>
        <w:t>2</w:t>
      </w:r>
      <w:r>
        <w:rPr>
          <w:sz w:val="20"/>
          <w:szCs w:val="20"/>
        </w:rPr>
        <w:t>: distancia polo-imagen</w:t>
      </w:r>
    </w:p>
    <w:p w:rsidR="00242451" w:rsidRPr="00912F18" w:rsidRDefault="00242451" w:rsidP="00B23BD1">
      <w:pPr>
        <w:spacing w:after="0"/>
        <w:rPr>
          <w:b/>
          <w:sz w:val="20"/>
          <w:szCs w:val="20"/>
        </w:rPr>
      </w:pPr>
      <w:r>
        <w:rPr>
          <w:sz w:val="20"/>
          <w:szCs w:val="20"/>
        </w:rPr>
        <w:t xml:space="preserve">La imagen formada en un espejo plano es </w:t>
      </w:r>
      <w:r w:rsidRPr="00912F18">
        <w:rPr>
          <w:b/>
          <w:sz w:val="20"/>
          <w:szCs w:val="20"/>
        </w:rPr>
        <w:t>siempre:</w:t>
      </w:r>
    </w:p>
    <w:p w:rsidR="00242451" w:rsidRPr="00912F18" w:rsidRDefault="00242451" w:rsidP="00E2774F">
      <w:pPr>
        <w:pStyle w:val="ListParagraph"/>
        <w:numPr>
          <w:ilvl w:val="0"/>
          <w:numId w:val="16"/>
        </w:numPr>
        <w:spacing w:after="0"/>
        <w:rPr>
          <w:b/>
          <w:sz w:val="20"/>
          <w:szCs w:val="20"/>
        </w:rPr>
      </w:pPr>
      <w:r w:rsidRPr="00912F18">
        <w:rPr>
          <w:b/>
          <w:sz w:val="20"/>
          <w:szCs w:val="20"/>
        </w:rPr>
        <w:t>Virtual</w:t>
      </w:r>
    </w:p>
    <w:p w:rsidR="00242451" w:rsidRPr="00912F18" w:rsidRDefault="00242451" w:rsidP="00E2774F">
      <w:pPr>
        <w:pStyle w:val="ListParagraph"/>
        <w:numPr>
          <w:ilvl w:val="0"/>
          <w:numId w:val="16"/>
        </w:numPr>
        <w:spacing w:after="0"/>
        <w:rPr>
          <w:b/>
          <w:sz w:val="20"/>
          <w:szCs w:val="20"/>
        </w:rPr>
      </w:pPr>
      <w:r>
        <w:rPr>
          <w:b/>
          <w:sz w:val="20"/>
          <w:szCs w:val="20"/>
        </w:rPr>
        <w:t>Igual tamaño</w:t>
      </w:r>
    </w:p>
    <w:p w:rsidR="00242451" w:rsidRPr="00E2774F" w:rsidRDefault="00242451" w:rsidP="00E2774F">
      <w:pPr>
        <w:pStyle w:val="ListParagraph"/>
        <w:numPr>
          <w:ilvl w:val="0"/>
          <w:numId w:val="16"/>
        </w:numPr>
        <w:spacing w:after="0"/>
        <w:rPr>
          <w:sz w:val="20"/>
          <w:szCs w:val="20"/>
        </w:rPr>
      </w:pPr>
      <w:r w:rsidRPr="00912F18">
        <w:rPr>
          <w:b/>
          <w:sz w:val="20"/>
          <w:szCs w:val="20"/>
        </w:rPr>
        <w:t>Derecha</w:t>
      </w:r>
      <w:r>
        <w:rPr>
          <w:sz w:val="20"/>
          <w:szCs w:val="20"/>
        </w:rPr>
        <w:t xml:space="preserve"> (pero presenta inversión lateral)</w:t>
      </w:r>
    </w:p>
    <w:p w:rsidR="00242451" w:rsidRDefault="00242451" w:rsidP="00B23BD1">
      <w:pPr>
        <w:spacing w:after="0"/>
        <w:rPr>
          <w:sz w:val="20"/>
          <w:szCs w:val="20"/>
        </w:rPr>
      </w:pPr>
      <w:r>
        <w:rPr>
          <w:noProof/>
          <w:lang w:val="en-US"/>
        </w:rPr>
        <w:pict>
          <v:shape id="3 Imagen" o:spid="_x0000_s1028" type="#_x0000_t75" alt="aberración esférica.bmp" style="position:absolute;margin-left:184.75pt;margin-top:21.45pt;width:117pt;height:111pt;z-index:251655680;visibility:visible">
            <v:imagedata r:id="rId20" o:title=""/>
            <w10:wrap type="square"/>
          </v:shape>
        </w:pict>
      </w:r>
    </w:p>
    <w:p w:rsidR="00242451" w:rsidRPr="00361944" w:rsidRDefault="00242451" w:rsidP="00361944">
      <w:pPr>
        <w:pStyle w:val="Heading2"/>
        <w:spacing w:before="0"/>
        <w:rPr>
          <w:sz w:val="24"/>
          <w:szCs w:val="24"/>
        </w:rPr>
      </w:pPr>
      <w:r>
        <w:rPr>
          <w:sz w:val="24"/>
          <w:szCs w:val="24"/>
        </w:rPr>
        <w:t>2.2. Espejos esféricos desde la aproximación paraxial</w:t>
      </w:r>
    </w:p>
    <w:p w:rsidR="00242451" w:rsidRDefault="00242451" w:rsidP="00B23BD1">
      <w:pPr>
        <w:spacing w:after="0"/>
        <w:rPr>
          <w:sz w:val="20"/>
          <w:szCs w:val="20"/>
        </w:rPr>
      </w:pPr>
      <w:r>
        <w:rPr>
          <w:sz w:val="20"/>
          <w:szCs w:val="20"/>
        </w:rPr>
        <w:t>Dos espejos esféricos son superficies esféricas iguales que mantienen todos sus puntos en contacto aunque desplacemos una superficie sobre la otra.</w:t>
      </w:r>
    </w:p>
    <w:p w:rsidR="00242451" w:rsidRDefault="00242451" w:rsidP="00B23BD1">
      <w:pPr>
        <w:spacing w:after="0"/>
        <w:rPr>
          <w:sz w:val="20"/>
          <w:szCs w:val="20"/>
        </w:rPr>
      </w:pPr>
      <w:r>
        <w:rPr>
          <w:sz w:val="20"/>
          <w:szCs w:val="20"/>
        </w:rPr>
        <w:t xml:space="preserve">Se denomina </w:t>
      </w:r>
      <w:r w:rsidRPr="00635162">
        <w:rPr>
          <w:b/>
          <w:sz w:val="20"/>
          <w:szCs w:val="20"/>
        </w:rPr>
        <w:t>aberración esférica</w:t>
      </w:r>
      <w:r>
        <w:rPr>
          <w:sz w:val="20"/>
          <w:szCs w:val="20"/>
        </w:rPr>
        <w:t xml:space="preserve"> al problema óptico por el cual no todos los rayos que se reflejan en su superficie convergen en el mismo punto. Sin embargo, los rayos próximos al eje óptico sí convergen en un punto. La razón de este hecho es que, en la zona central próxima al eje óptico, la esfera y el paraboloide son indistinguibles (y estos no presentan aberración esférica)</w:t>
      </w:r>
    </w:p>
    <w:p w:rsidR="00242451" w:rsidRDefault="00242451" w:rsidP="00B23BD1">
      <w:pPr>
        <w:spacing w:after="0"/>
        <w:rPr>
          <w:sz w:val="20"/>
          <w:szCs w:val="20"/>
        </w:rPr>
      </w:pPr>
      <w:r>
        <w:rPr>
          <w:sz w:val="20"/>
          <w:szCs w:val="20"/>
        </w:rPr>
        <w:t xml:space="preserve">Se denominan </w:t>
      </w:r>
      <w:r w:rsidRPr="00635162">
        <w:rPr>
          <w:b/>
          <w:sz w:val="20"/>
          <w:szCs w:val="20"/>
        </w:rPr>
        <w:t>rayos paraxiales</w:t>
      </w:r>
      <w:r>
        <w:rPr>
          <w:sz w:val="20"/>
          <w:szCs w:val="20"/>
        </w:rPr>
        <w:t xml:space="preserve"> a los rayos más próximos al eje óptico.</w:t>
      </w:r>
    </w:p>
    <w:p w:rsidR="00242451" w:rsidRDefault="00242451" w:rsidP="00B23BD1">
      <w:pPr>
        <w:spacing w:after="0"/>
        <w:rPr>
          <w:sz w:val="20"/>
          <w:szCs w:val="20"/>
        </w:rPr>
      </w:pPr>
    </w:p>
    <w:p w:rsidR="00242451" w:rsidRPr="00361944" w:rsidRDefault="00242451" w:rsidP="00361944">
      <w:pPr>
        <w:pStyle w:val="Heading4"/>
        <w:spacing w:before="0"/>
        <w:rPr>
          <w:sz w:val="20"/>
          <w:szCs w:val="20"/>
        </w:rPr>
      </w:pPr>
      <w:r>
        <w:rPr>
          <w:sz w:val="20"/>
          <w:szCs w:val="20"/>
        </w:rPr>
        <w:t>Fórmula de los espejos</w:t>
      </w:r>
    </w:p>
    <w:p w:rsidR="00242451" w:rsidRDefault="00242451" w:rsidP="00B23BD1">
      <w:pPr>
        <w:spacing w:after="0"/>
        <w:rPr>
          <w:sz w:val="20"/>
          <w:szCs w:val="20"/>
        </w:rPr>
      </w:pPr>
      <w:r>
        <w:rPr>
          <w:sz w:val="20"/>
          <w:szCs w:val="20"/>
        </w:rPr>
        <w:t>Esta ecuación permite determinar el punto donde se formará la imagen si conocemos r y la posición del objeto.</w:t>
      </w:r>
    </w:p>
    <w:p w:rsidR="00242451" w:rsidRDefault="00242451" w:rsidP="00B23BD1">
      <w:pPr>
        <w:spacing w:after="0"/>
        <w:rPr>
          <w:sz w:val="20"/>
          <w:szCs w:val="20"/>
        </w:rPr>
      </w:pPr>
      <w:r w:rsidRPr="0095407A">
        <w:pict>
          <v:shape id="_x0000_i1045" type="#_x0000_t75" style="width:124.5pt;height:29.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0A0A&quot;/&gt;&lt;wsp:rsid wsp:val=&quot;00000F4A&quot;/&gt;&lt;wsp:rsid wsp:val=&quot;000739C8&quot;/&gt;&lt;wsp:rsid wsp:val=&quot;0008258B&quot;/&gt;&lt;wsp:rsid wsp:val=&quot;000A16FB&quot;/&gt;&lt;wsp:rsid wsp:val=&quot;000C0C7E&quot;/&gt;&lt;wsp:rsid wsp:val=&quot;000E134A&quot;/&gt;&lt;wsp:rsid wsp:val=&quot;00103A59&quot;/&gt;&lt;wsp:rsid wsp:val=&quot;001218DE&quot;/&gt;&lt;wsp:rsid wsp:val=&quot;00195149&quot;/&gt;&lt;wsp:rsid wsp:val=&quot;001B6FF1&quot;/&gt;&lt;wsp:rsid wsp:val=&quot;001E0C09&quot;/&gt;&lt;wsp:rsid wsp:val=&quot;00241756&quot;/&gt;&lt;wsp:rsid wsp:val=&quot;002A1417&quot;/&gt;&lt;wsp:rsid wsp:val=&quot;0033477E&quot;/&gt;&lt;wsp:rsid wsp:val=&quot;00361944&quot;/&gt;&lt;wsp:rsid wsp:val=&quot;003E0B52&quot;/&gt;&lt;wsp:rsid wsp:val=&quot;003E2327&quot;/&gt;&lt;wsp:rsid wsp:val=&quot;003F50CF&quot;/&gt;&lt;wsp:rsid wsp:val=&quot;00416377&quot;/&gt;&lt;wsp:rsid wsp:val=&quot;004A51F9&quot;/&gt;&lt;wsp:rsid wsp:val=&quot;004E3520&quot;/&gt;&lt;wsp:rsid wsp:val=&quot;00502EB8&quot;/&gt;&lt;wsp:rsid wsp:val=&quot;005139EB&quot;/&gt;&lt;wsp:rsid wsp:val=&quot;005579CA&quot;/&gt;&lt;wsp:rsid wsp:val=&quot;00564068&quot;/&gt;&lt;wsp:rsid wsp:val=&quot;005658FF&quot;/&gt;&lt;wsp:rsid wsp:val=&quot;00570A0A&quot;/&gt;&lt;wsp:rsid wsp:val=&quot;00576D27&quot;/&gt;&lt;wsp:rsid wsp:val=&quot;005A4420&quot;/&gt;&lt;wsp:rsid wsp:val=&quot;005B4E08&quot;/&gt;&lt;wsp:rsid wsp:val=&quot;005C7CE4&quot;/&gt;&lt;wsp:rsid wsp:val=&quot;005D741C&quot;/&gt;&lt;wsp:rsid wsp:val=&quot;00627AEF&quot;/&gt;&lt;wsp:rsid wsp:val=&quot;00635162&quot;/&gt;&lt;wsp:rsid wsp:val=&quot;00650E94&quot;/&gt;&lt;wsp:rsid wsp:val=&quot;006B30FD&quot;/&gt;&lt;wsp:rsid wsp:val=&quot;006E4531&quot;/&gt;&lt;wsp:rsid wsp:val=&quot;0078479A&quot;/&gt;&lt;wsp:rsid wsp:val=&quot;00800E72&quot;/&gt;&lt;wsp:rsid wsp:val=&quot;00856B11&quot;/&gt;&lt;wsp:rsid wsp:val=&quot;0090287B&quot;/&gt;&lt;wsp:rsid wsp:val=&quot;009116E5&quot;/&gt;&lt;wsp:rsid wsp:val=&quot;00912F18&quot;/&gt;&lt;wsp:rsid wsp:val=&quot;0093759A&quot;/&gt;&lt;wsp:rsid wsp:val=&quot;0095407A&quot;/&gt;&lt;wsp:rsid wsp:val=&quot;00967E18&quot;/&gt;&lt;wsp:rsid wsp:val=&quot;0097586A&quot;/&gt;&lt;wsp:rsid wsp:val=&quot;0098688C&quot;/&gt;&lt;wsp:rsid wsp:val=&quot;00993C36&quot;/&gt;&lt;wsp:rsid wsp:val=&quot;009B2DCC&quot;/&gt;&lt;wsp:rsid wsp:val=&quot;009D3421&quot;/&gt;&lt;wsp:rsid wsp:val=&quot;009D3817&quot;/&gt;&lt;wsp:rsid wsp:val=&quot;009D64B4&quot;/&gt;&lt;wsp:rsid wsp:val=&quot;009E34B7&quot;/&gt;&lt;wsp:rsid wsp:val=&quot;00A205B1&quot;/&gt;&lt;wsp:rsid wsp:val=&quot;00A53827&quot;/&gt;&lt;wsp:rsid wsp:val=&quot;00A61CDC&quot;/&gt;&lt;wsp:rsid wsp:val=&quot;00A83DDE&quot;/&gt;&lt;wsp:rsid wsp:val=&quot;00A9611C&quot;/&gt;&lt;wsp:rsid wsp:val=&quot;00AD054E&quot;/&gt;&lt;wsp:rsid wsp:val=&quot;00AE3533&quot;/&gt;&lt;wsp:rsid wsp:val=&quot;00AE7C21&quot;/&gt;&lt;wsp:rsid wsp:val=&quot;00B23BD1&quot;/&gt;&lt;wsp:rsid wsp:val=&quot;00BB31ED&quot;/&gt;&lt;wsp:rsid wsp:val=&quot;00BD2DE8&quot;/&gt;&lt;wsp:rsid wsp:val=&quot;00C03833&quot;/&gt;&lt;wsp:rsid wsp:val=&quot;00C03927&quot;/&gt;&lt;wsp:rsid wsp:val=&quot;00C10057&quot;/&gt;&lt;wsp:rsid wsp:val=&quot;00C1292C&quot;/&gt;&lt;wsp:rsid wsp:val=&quot;00C25B20&quot;/&gt;&lt;wsp:rsid wsp:val=&quot;00C30DFF&quot;/&gt;&lt;wsp:rsid wsp:val=&quot;00C51C84&quot;/&gt;&lt;wsp:rsid wsp:val=&quot;00CB4D46&quot;/&gt;&lt;wsp:rsid wsp:val=&quot;00D21BF4&quot;/&gt;&lt;wsp:rsid wsp:val=&quot;00D2417C&quot;/&gt;&lt;wsp:rsid wsp:val=&quot;00D50E01&quot;/&gt;&lt;wsp:rsid wsp:val=&quot;00D67D89&quot;/&gt;&lt;wsp:rsid wsp:val=&quot;00DD5613&quot;/&gt;&lt;wsp:rsid wsp:val=&quot;00DE4625&quot;/&gt;&lt;wsp:rsid wsp:val=&quot;00E2774F&quot;/&gt;&lt;wsp:rsid wsp:val=&quot;00E33E04&quot;/&gt;&lt;wsp:rsid wsp:val=&quot;00E40EBF&quot;/&gt;&lt;wsp:rsid wsp:val=&quot;00E748CA&quot;/&gt;&lt;wsp:rsid wsp:val=&quot;00E84269&quot;/&gt;&lt;wsp:rsid wsp:val=&quot;00E87512&quot;/&gt;&lt;wsp:rsid wsp:val=&quot;00E928C0&quot;/&gt;&lt;wsp:rsid wsp:val=&quot;00EB2391&quot;/&gt;&lt;wsp:rsid wsp:val=&quot;00EC093A&quot;/&gt;&lt;wsp:rsid wsp:val=&quot;00EC55F8&quot;/&gt;&lt;wsp:rsid wsp:val=&quot;00EF7169&quot;/&gt;&lt;wsp:rsid wsp:val=&quot;00F31109&quot;/&gt;&lt;wsp:rsid wsp:val=&quot;00F40312&quot;/&gt;&lt;wsp:rsid wsp:val=&quot;00F47A92&quot;/&gt;&lt;wsp:rsid wsp:val=&quot;00FC59B3&quot;/&gt;&lt;/wsp:rsids&gt;&lt;/w:docPr&gt;&lt;w:body&gt;&lt;w:p wsp:rsidR=&quot;00000000&quot; wsp:rsidRDefault=&quot;004A51F9&quot;&gt;&lt;m:oMathPara&gt;&lt;m:oMath&gt;&lt;m:f&gt;&lt;m:fPr&gt;&lt;m:ctrlPr&gt;&lt;w:rPr&gt;&lt;w:rFonts w:ascii=&quot;Cambria Math&quot; w:h-ansi=&quot;Cambria Math&quot;/&gt;&lt;wx:font wx:val=&quot;Cambria Math&quot;/&gt;&lt;w:i/&gt;&lt;w:sz w:val=&quot;20&quot;/&gt;&lt;w:sz-cs w:val=&quot;20&quot;/&gt;&lt;/w:rPr&gt;&lt;/m:ctrlPr&gt;&lt;/m:fPr&gt;&lt;m:num&gt;&lt;m:r&gt;&lt;w:rPr&gt;&lt;w:rFonts w:ascii=&quot;Cambria Math&quot; w:h-ansi=&quot;Cambria Math&quot;/&gt;&lt;wx:font wx:val=&quot;Cambria Math&quot;/&gt;&lt;w:i/&gt;&lt;w:sz w:val=&quot;20&quot;/&gt;&lt;w:sz-cs w:val=&quot;20&quot;/&gt;&lt;/w:rPr&gt;&lt;m:t&gt;1&lt;/m:t&gt;&lt;/m:r&gt;&lt;/m:num&gt;&lt;m:den&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s&lt;/m:t&gt;&lt;/m:r&gt;&lt;/m:e&gt;&lt;m:sub&gt;&lt;m:r&gt;&lt;w:rPr&gt;&lt;w:rFonts w:ascii=&quot;Cambria Math&quot; w:h-ansi=&quot;Cambria Math&quot;/&gt;&lt;wx:font wx:val=&quot;Cambria Math&quot;/&gt;&lt;w:i/&gt;&lt;w:sz w:val=&quot;20&quot;/&gt;&lt;w:sz-cs w:val=&quot;20&quot;/&gt;&lt;/w:rPr&gt;&lt;m:t&gt;1&lt;/m:t&gt;&lt;/m:r&gt;&lt;/m:sub&gt;&lt;/m:sSub&gt;&lt;/m:den&gt;&lt;/m:f&gt;&lt;m:r&gt;&lt;w:rPr&gt;&lt;w:rFonts w:ascii=&quot;Cambria Math&quot; w:h-ansi=&quot;Cambria Math&quot;/&gt;&lt;wx:font wx:val=&quot;Cambria Math&quot;/&gt;&lt;w:i/&gt;&lt;w:sz w:val=&quot;20&quot;/&gt;&lt;w:sz-cs w:val=&quot;20&quot;/&gt;&lt;/w:rPr&gt;&lt;m:t&gt;+&lt;/m:t&gt;&lt;/m:r&gt;&lt;m:f&gt;&lt;m:fPr&gt;&lt;m:ctrlPr&gt;&lt;w:rPr&gt;&lt;w:rFonts w:ascii=&quot;Cambria Math&quot; w:h-ansi=&quot;Cambria Math&quot;/&gt;&lt;wx:font wx:val=&quot;Cambria Math&quot;/&gt;&lt;w:i/&gt;&lt;w:sz w:val=&quot;20&quot;/&gt;&lt;w:sz-cs w:val=&quot;20&quot;/&gt;&lt;/w:rPr&gt;&lt;/m:ctrlPr&gt;&lt;/m:fPr&gt;&lt;m:num&gt;&lt;m:r&gt;&lt;w:rPr&gt;&lt;w:rFonts w:ascii=&quot;Cambria Math&quot; w:h-ansi=&quot;Cambria Math&quot;/&gt;&lt;wx:font wx:val=&quot;Cambria Math&quot;/&gt;&lt;w:i/&gt;&lt;w:sz w:val=&quot;20&quot;/&gt;&lt;w:sz-cs w:val=&quot;20&quot;/&gt;&lt;/w:rPr&gt;&lt;m:t&gt;1&lt;/m:t&gt;&lt;/m:r&gt;&lt;/m:num&gt;&lt;m:den&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s&lt;/m:t&gt;&lt;/m:r&gt;&lt;/m:e&gt;&lt;m:sub&gt;&lt;m:r&gt;&lt;w:rPr&gt;&lt;w:rFonts w:ascii=&quot;Cambria Math&quot; w:h-ansi=&quot;Cambria Math&quot;/&gt;&lt;wx:font wx:val=&quot;Cambria Math&quot;/&gt;&lt;w:i/&gt;&lt;w:sz w:val=&quot;20&quot;/&gt;&lt;w:sz-cs w:val=&quot;20&quot;/&gt;&lt;/w:rPr&gt;&lt;m:t&gt;2&lt;/m:t&gt;&lt;/m:r&gt;&lt;/m:sub&gt;&lt;/m:sSub&gt;&lt;/m:den&gt;&lt;/m:f&gt;&lt;m:r&gt;&lt;w:rPr&gt;&lt;w:rFonts w:ascii=&quot;Cambria Math&quot; w:h-ansi=&quot;Cambria Math&quot;/&gt;&lt;wx:font wx:val=&quot;Cambria Math&quot;/&gt;&lt;w:i/&gt;&lt;w:sz w:val=&quot;20&quot;/&gt;&lt;w:sz-cs w:val=&quot;20&quot;/&gt;&lt;/w:rPr&gt;&lt;m:t&gt;=&lt;/m:t&gt;&lt;/m:r&gt;&lt;m:f&gt;&lt;m:fPr&gt;&lt;m:ctrlPr&gt;&lt;w:rPr&gt;&lt;w:rFonts w:ascii=&quot;Cambria Math&quot; w:h-ansi=&quot;Cambria Math&quot;/&gt;&lt;wx:font wx:val=&quot;Cambria Math&quot;/&gt;&lt;w:i/&gt;&lt;w:sz w:val=&quot;20&quot;/&gt;&lt;w:sz-cs w:val=&quot;20&quot;/&gt;&lt;/w:rPr&gt;&lt;/m:ctrlPr&gt;&lt;/m:fPr&gt;&lt;m:num&gt;&lt;m:r&gt;&lt;w:rPr&gt;&lt;w:rFonts w:ascii=&quot;Cambria Math&quot; w:h-ansi=&quot;Cambria Math&quot;/&gt;&lt;wx:font wx:val=&quot;Cambria Math&quot;/&gt;&lt;w:i/&gt;&lt;w:sz w:val=&quot;20&quot;/&gt;&lt;w:sz-cs w:val=&quot;20&quot;/&gt;&lt;/w:rPr&gt;&lt;m:t&gt;2&lt;/m:t&gt;&lt;/m:r&gt;&lt;/m:num&gt;&lt;m:den&gt;&lt;m:r&gt;&lt;w:rPr&gt;&lt;w:rFonts w:ascii=&quot;Cambria Math&quot; w:h-ansi=&quot;Cambria Math&quot;/&gt;&lt;wx:font wx:val=&quot;Cambria Math&quot;/&gt;&lt;w:i/&gt;&lt;w:sz w:val=&quot;20&quot;/&gt;&lt;w:sz-cs w:val=&quot;20&quot;/&gt;&lt;/w:rPr&gt;&lt;m:t&gt;r&lt;/m:t&gt;&lt;/m:r&gt;&lt;/m:den&gt;&lt;/m:f&gt;&lt;m:box&gt;&lt;m:boxPr&gt;&lt;m:opEmu m:val=&quot;on&quot;/&gt;&lt;m:ctrlPr&gt;&lt;w:rPr&gt;&lt;w:rFonts w:ascii=&quot;Cambria Math&quot; w:h-ansi=&quot;Cambria Math&quot;/&gt;&lt;wx:font wx:val=&quot;Cambria Math&quot;/&gt;&lt;w:i/&gt;&lt;w:sz w:val=&quot;20&quot;/&gt;&lt;w:sz-cs w:val=&quot;20&quot;/&gt;&lt;/w:rPr&gt;&lt;/m:ctrlPr&gt;&lt;/m:boxPr&gt;&lt;m:e&gt;&lt;m:groupChr&gt;&lt;m:groupChrPr&gt;&lt;m:chr m:val=&quot;â†’&quot;/&gt;&lt;m:vertJc m:val=&quot;bot&quot;/&gt;&lt;m:ctrlPr&gt;&lt;w:rPr&gt;&lt;w:rFonts w:ascii=&quot;Cambria Math&quot; w:h-ansi=&quot;Cambria Math&quot;/&gt;&lt;wx:font wx:val=&quot;Cambria Math&quot;/&gt;&lt;w:i/&gt;&lt;w:sz w:val=&quot;20&quot;/&gt;&lt;w:sz-cs w:val=&quot;20&quot;/&gt;&lt;/w:rPr&gt;&lt;/m:ctrlPr&gt;&lt;/m:groupChrPr&gt;&lt;m:e&gt;&lt;m:r&gt;&lt;w:rPr&gt;&lt;w:rFonts w:ascii=&quot;Cambria Math&quot; w:h-ansi=&quot;Cambria Math&quot;/&gt;&lt;wx:font wx:val=&quot;Cambria Math&quot;/&gt;&lt;w:i/&gt;&lt;w:sz w:val=&quot;20&quot;/&gt;&lt;w:sz-cs w:val=&quot;20&quot;/&gt;&lt;/w:rPr&gt;&lt;m:t&gt;f=r/2&lt;/m:t&gt;&lt;/m:r&gt;&lt;/m:e&gt;&lt;/m:groupChr&gt;&lt;/m:e&gt;&lt;/m:box&gt;&lt;m:f&gt;&lt;m:fPr&gt;&lt;m:ctrlPr&gt;&lt;w:rPr&gt;&lt;w:rFonts w:ascii=&quot;Cambria Math&quot; w:h-ansi=&quot;Cambria Math&quot;/&gt;&lt;wx:font wx:val=&quot;Cambria Math&quot;/&gt;&lt;w:i/&gt;&lt;w:sz w:val=&quot;20&quot;/&gt;&lt;w:sz-cs w:val=&quot;20&quot;/&gt;&lt;/w:rPr&gt;&lt;/m:ctrlPr&gt;&lt;/m:fPr&gt;&lt;m:num&gt;&lt;m:r&gt;&lt;w:rPr&gt;&lt;w:rFonts w:ascii=&quot;Cambria Math&quot; w:h-ansi=&quot;Cambria Math&quot;/&gt;&lt;wx:font wx:val=&quot;Cambria Math&quot;/&gt;&lt;w:i/&gt;&lt;w:sz w:val=&quot;20&quot;/&gt;&lt;w:sz-cs w:val=&quot;20&quot;/&gt;&lt;/w:rPr&gt;&lt;m:t&gt;1&lt;/m:t&gt;&lt;/m:r&gt;&lt;/m:num&gt;&lt;m:den&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s&lt;/m:t&gt;&lt;/m:r&gt;&lt;/m:e&gt;&lt;m:sub&gt;&lt;m:r&gt;&lt;w:rPr&gt;&lt;w:rFonts w:ascii=&quot;Cambria Math&quot; w:h-ansi=&quot;Cambria Math&quot;/&gt;&lt;wx:font wx:val=&quot;Cambria Math&quot;/&gt;&lt;w:i/&gt;&lt;w:sz w:val=&quot;20&quot;/&gt;&lt;w:sz-cs w:val=&quot;20&quot;/&gt;&lt;/w:rPr&gt;&lt;m:t&gt;1&lt;/m:t&gt;&lt;/m:r&gt;&lt;/m:sub&gt;&lt;/m:sSub&gt;&lt;/m:den&gt;&lt;/m:f&gt;&lt;m:r&gt;&lt;w:rPr&gt;&lt;w:rFonts w:ascii=&quot;Cambria Math&quot; w:h-ansi=&quot;Cambria Math&quot;/&gt;&lt;wx:font wx:val=&quot;Cambria Math&quot;/&gt;&lt;w:i/&gt;&lt;w:sz w:val=&quot;20&quot;/&gt;&lt;w:sz-cs w:val=&quot;20&quot;/&gt;&lt;/w:rPr&gt;&lt;m:t&gt;+&lt;/m:t&gt;&lt;/m:r&gt;&lt;m:f&gt;&lt;m:fPr&gt;&lt;m:ctrlPr&gt;&lt;w:rPr&gt;&lt;w:rFonts w:ascii=&quot;Cambria Math&quot; w:h-ansi=&quot;Cambria Math&quot;/&gt;&lt;wx:font wx:val=&quot;Cambria Math&quot;/&gt;&lt;w:i/&gt;&lt;w:sz w:val=&quot;20&quot;/&gt;&lt;w:sz-cs w:val=&quot;20&quot;/&gt;&lt;/w:rPr&gt;&lt;/m:ctrlPr&gt;&lt;/m:fPr&gt;&lt;m:num&gt;&lt;m:r&gt;&lt;w:rPr&gt;&lt;w:rFonts w:ascii=&quot;Cambria Math&quot; w:h-ansi=&quot;Cambria Math&quot;/&gt;&lt;wx:font wx:val=&quot;Cambria Math&quot;/&gt;&lt;w:i/&gt;&lt;w:sz w:val=&quot;20&quot;/&gt;&lt;w:sz-cs w:val=&quot;20&quot;/&gt;&lt;/w:rPr&gt;&lt;m:t&gt;1&lt;/m:t&gt;&lt;/m:r&gt;&lt;/m:num&gt;&lt;m:den&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s&lt;/m:t&gt;&lt;/m:r&gt;&lt;/m:e&gt;&lt;m:sub&gt;&lt;m:r&gt;&lt;w:rPr&gt;&lt;w:rFonts w:ascii=&quot;Cambria Math&quot; w:h-ansi=&quot;Cambria Math&quot;/&gt;&lt;wx:font wx:val=&quot;Cambria Math&quot;/&gt;&lt;w:i/&gt;&lt;w:sz w:val=&quot;20&quot;/&gt;&lt;w:sz-cs w:val=&quot;20&quot;/&gt;&lt;/w:rPr&gt;&lt;m:t&gt;2&lt;/m:t&gt;&lt;/m:r&gt;&lt;/m:sub&gt;&lt;/m:sSub&gt;&lt;/m:den&gt;&lt;/m:f&gt;&lt;m:r&gt;&lt;w:rPr&gt;&lt;w:rFonts w:ascii=&quot;Cambria Math&quot; w:h-ansi=&quot;Cambria Math&quot;/&gt;&lt;wx:font wx:val=&quot;Cambria Math&quot;/&gt;&lt;w:i/&gt;&lt;w:sz w:val=&quot;20&quot;/&gt;&lt;w:sz-cs w:val=&quot;20&quot;/&gt;&lt;/w:rPr&gt;&lt;m:t&gt;=&lt;/m:t&gt;&lt;/m:r&gt;&lt;m:f&gt;&lt;m:fPr&gt;&lt;m:ctrlPr&gt;&lt;w:rPr&gt;&lt;w:rFonts w:ascii=&quot;Cambria Math&quot; w:h-ansi=&quot;Cambria Math&quot;/&gt;&lt;wx:font wx:val=&quot;Cambria Math&quot;/&gt;&lt;w:i/&gt;&lt;w:sz w:val=&quot;20&quot;/&gt;&lt;w:sz-cs w:val=&quot;20&quot;/&gt;&lt;/w:rPr&gt;&lt;/m:ctrlPr&gt;&lt;/m:fPr&gt;&lt;m:num&gt;&lt;m:r&gt;&lt;w:rPr&gt;&lt;w:rFonts w:ascii=&quot;Cambria Math&quot; w:h-ansi=&quot;Cambria Math&quot;/&gt;&lt;wx:font wx:val=&quot;Cambria Math&quot;/&gt;&lt;w:i/&gt;&lt;w:sz w:val=&quot;20&quot;/&gt;&lt;w:sz-cs w:val=&quot;20&quot;/&gt;&lt;/w:rPr&gt;&lt;m:t&gt;1&lt;/m:t&gt;&lt;/m:r&gt;&lt;/m:num&gt;&lt;m:den&gt;&lt;m:r&gt;&lt;w:rPr&gt;&lt;w:rFonts w:ascii=&quot;Cambria Math&quot; w:h-ansi=&quot;Cambria Math&quot;/&gt;&lt;wx:font wx:val=&quot;Cambria Math&quot;/&gt;&lt;w:i/&gt;&lt;w:sz w:val=&quot;20&quot;/&gt;&lt;w:sz-cs w:val=&quot;20&quot;/&gt;&lt;/w:rPr&gt;&lt;m:t&gt;f&lt;/m:t&gt;&lt;/m:r&gt;&lt;/m:den&gt;&lt;/m:f&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21" o:title="" chromakey="white"/>
          </v:shape>
        </w:pict>
      </w:r>
    </w:p>
    <w:p w:rsidR="00242451" w:rsidRDefault="00242451" w:rsidP="00B23BD1">
      <w:pPr>
        <w:spacing w:after="0"/>
        <w:rPr>
          <w:sz w:val="20"/>
          <w:szCs w:val="20"/>
        </w:rPr>
      </w:pPr>
      <w:r>
        <w:rPr>
          <w:sz w:val="20"/>
          <w:szCs w:val="20"/>
        </w:rPr>
        <w:t xml:space="preserve">Donde </w:t>
      </w:r>
      <w:r w:rsidRPr="0095407A">
        <w:rPr>
          <w:sz w:val="20"/>
          <w:szCs w:val="20"/>
        </w:rPr>
        <w:fldChar w:fldCharType="begin"/>
      </w:r>
      <w:r w:rsidRPr="0095407A">
        <w:rPr>
          <w:sz w:val="20"/>
          <w:szCs w:val="20"/>
        </w:rPr>
        <w:instrText xml:space="preserve"> QUOTE </w:instrText>
      </w:r>
      <w:r w:rsidRPr="0095407A">
        <w:pict>
          <v:shape id="_x0000_i1046" type="#_x0000_t75" style="width:9.7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0A0A&quot;/&gt;&lt;wsp:rsid wsp:val=&quot;00000F4A&quot;/&gt;&lt;wsp:rsid wsp:val=&quot;000739C8&quot;/&gt;&lt;wsp:rsid wsp:val=&quot;0008258B&quot;/&gt;&lt;wsp:rsid wsp:val=&quot;000A16FB&quot;/&gt;&lt;wsp:rsid wsp:val=&quot;000C0C7E&quot;/&gt;&lt;wsp:rsid wsp:val=&quot;000E134A&quot;/&gt;&lt;wsp:rsid wsp:val=&quot;00103A59&quot;/&gt;&lt;wsp:rsid wsp:val=&quot;001218DE&quot;/&gt;&lt;wsp:rsid wsp:val=&quot;00195149&quot;/&gt;&lt;wsp:rsid wsp:val=&quot;001B6FF1&quot;/&gt;&lt;wsp:rsid wsp:val=&quot;001E0C09&quot;/&gt;&lt;wsp:rsid wsp:val=&quot;00241756&quot;/&gt;&lt;wsp:rsid wsp:val=&quot;002A1417&quot;/&gt;&lt;wsp:rsid wsp:val=&quot;0033477E&quot;/&gt;&lt;wsp:rsid wsp:val=&quot;00361944&quot;/&gt;&lt;wsp:rsid wsp:val=&quot;003E0B52&quot;/&gt;&lt;wsp:rsid wsp:val=&quot;003E2327&quot;/&gt;&lt;wsp:rsid wsp:val=&quot;003F50CF&quot;/&gt;&lt;wsp:rsid wsp:val=&quot;00416377&quot;/&gt;&lt;wsp:rsid wsp:val=&quot;004E3520&quot;/&gt;&lt;wsp:rsid wsp:val=&quot;00502EB8&quot;/&gt;&lt;wsp:rsid wsp:val=&quot;005139EB&quot;/&gt;&lt;wsp:rsid wsp:val=&quot;005579CA&quot;/&gt;&lt;wsp:rsid wsp:val=&quot;00564068&quot;/&gt;&lt;wsp:rsid wsp:val=&quot;005658FF&quot;/&gt;&lt;wsp:rsid wsp:val=&quot;00570A0A&quot;/&gt;&lt;wsp:rsid wsp:val=&quot;00576D27&quot;/&gt;&lt;wsp:rsid wsp:val=&quot;005A4420&quot;/&gt;&lt;wsp:rsid wsp:val=&quot;005B4E08&quot;/&gt;&lt;wsp:rsid wsp:val=&quot;005C7CE4&quot;/&gt;&lt;wsp:rsid wsp:val=&quot;005D741C&quot;/&gt;&lt;wsp:rsid wsp:val=&quot;00627AEF&quot;/&gt;&lt;wsp:rsid wsp:val=&quot;00635162&quot;/&gt;&lt;wsp:rsid wsp:val=&quot;00650E94&quot;/&gt;&lt;wsp:rsid wsp:val=&quot;006B30FD&quot;/&gt;&lt;wsp:rsid wsp:val=&quot;006E4531&quot;/&gt;&lt;wsp:rsid wsp:val=&quot;0078479A&quot;/&gt;&lt;wsp:rsid wsp:val=&quot;00800E72&quot;/&gt;&lt;wsp:rsid wsp:val=&quot;00856B11&quot;/&gt;&lt;wsp:rsid wsp:val=&quot;0090287B&quot;/&gt;&lt;wsp:rsid wsp:val=&quot;009116E5&quot;/&gt;&lt;wsp:rsid wsp:val=&quot;00912F18&quot;/&gt;&lt;wsp:rsid wsp:val=&quot;0093759A&quot;/&gt;&lt;wsp:rsid wsp:val=&quot;0095407A&quot;/&gt;&lt;wsp:rsid wsp:val=&quot;00967E18&quot;/&gt;&lt;wsp:rsid wsp:val=&quot;0097586A&quot;/&gt;&lt;wsp:rsid wsp:val=&quot;0098688C&quot;/&gt;&lt;wsp:rsid wsp:val=&quot;00993C36&quot;/&gt;&lt;wsp:rsid wsp:val=&quot;009B2DCC&quot;/&gt;&lt;wsp:rsid wsp:val=&quot;009D3421&quot;/&gt;&lt;wsp:rsid wsp:val=&quot;009D3817&quot;/&gt;&lt;wsp:rsid wsp:val=&quot;009D64B4&quot;/&gt;&lt;wsp:rsid wsp:val=&quot;009E34B7&quot;/&gt;&lt;wsp:rsid wsp:val=&quot;00A205B1&quot;/&gt;&lt;wsp:rsid wsp:val=&quot;00A53827&quot;/&gt;&lt;wsp:rsid wsp:val=&quot;00A61CDC&quot;/&gt;&lt;wsp:rsid wsp:val=&quot;00A83DDE&quot;/&gt;&lt;wsp:rsid wsp:val=&quot;00A9611C&quot;/&gt;&lt;wsp:rsid wsp:val=&quot;00AD04CE&quot;/&gt;&lt;wsp:rsid wsp:val=&quot;00AD054E&quot;/&gt;&lt;wsp:rsid wsp:val=&quot;00AE3533&quot;/&gt;&lt;wsp:rsid wsp:val=&quot;00AE7C21&quot;/&gt;&lt;wsp:rsid wsp:val=&quot;00B23BD1&quot;/&gt;&lt;wsp:rsid wsp:val=&quot;00BB31ED&quot;/&gt;&lt;wsp:rsid wsp:val=&quot;00BD2DE8&quot;/&gt;&lt;wsp:rsid wsp:val=&quot;00C03833&quot;/&gt;&lt;wsp:rsid wsp:val=&quot;00C03927&quot;/&gt;&lt;wsp:rsid wsp:val=&quot;00C10057&quot;/&gt;&lt;wsp:rsid wsp:val=&quot;00C1292C&quot;/&gt;&lt;wsp:rsid wsp:val=&quot;00C25B20&quot;/&gt;&lt;wsp:rsid wsp:val=&quot;00C30DFF&quot;/&gt;&lt;wsp:rsid wsp:val=&quot;00C51C84&quot;/&gt;&lt;wsp:rsid wsp:val=&quot;00CB4D46&quot;/&gt;&lt;wsp:rsid wsp:val=&quot;00D21BF4&quot;/&gt;&lt;wsp:rsid wsp:val=&quot;00D2417C&quot;/&gt;&lt;wsp:rsid wsp:val=&quot;00D50E01&quot;/&gt;&lt;wsp:rsid wsp:val=&quot;00D67D89&quot;/&gt;&lt;wsp:rsid wsp:val=&quot;00DD5613&quot;/&gt;&lt;wsp:rsid wsp:val=&quot;00DE4625&quot;/&gt;&lt;wsp:rsid wsp:val=&quot;00E2774F&quot;/&gt;&lt;wsp:rsid wsp:val=&quot;00E33E04&quot;/&gt;&lt;wsp:rsid wsp:val=&quot;00E40EBF&quot;/&gt;&lt;wsp:rsid wsp:val=&quot;00E748CA&quot;/&gt;&lt;wsp:rsid wsp:val=&quot;00E84269&quot;/&gt;&lt;wsp:rsid wsp:val=&quot;00E87512&quot;/&gt;&lt;wsp:rsid wsp:val=&quot;00E928C0&quot;/&gt;&lt;wsp:rsid wsp:val=&quot;00EB2391&quot;/&gt;&lt;wsp:rsid wsp:val=&quot;00EC093A&quot;/&gt;&lt;wsp:rsid wsp:val=&quot;00EC55F8&quot;/&gt;&lt;wsp:rsid wsp:val=&quot;00EF7169&quot;/&gt;&lt;wsp:rsid wsp:val=&quot;00F31109&quot;/&gt;&lt;wsp:rsid wsp:val=&quot;00F40312&quot;/&gt;&lt;wsp:rsid wsp:val=&quot;00F47A92&quot;/&gt;&lt;wsp:rsid wsp:val=&quot;00FC59B3&quot;/&gt;&lt;/wsp:rsids&gt;&lt;/w:docPr&gt;&lt;w:body&gt;&lt;w:p wsp:rsidR=&quot;00000000&quot; wsp:rsidRDefault=&quot;00AD04CE&quot;&gt;&lt;m:oMathPara&gt;&lt;m:oMath&gt;&lt;m:r&gt;&lt;w:rPr&gt;&lt;w:rFonts w:ascii=&quot;Cambria Math&quot; w:h-ansi=&quot;Cambria Math&quot;/&gt;&lt;wx:font wx:val=&quot;Cambria Math&quot;/&gt;&lt;w:i/&gt;&lt;w:sz w:val=&quot;20&quot;/&gt;&lt;w:sz-cs w:val=&quot;20&quot;/&gt;&lt;/w:rPr&gt;&lt;m:t&gt;f&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22" o:title="" chromakey="white"/>
          </v:shape>
        </w:pict>
      </w:r>
      <w:r w:rsidRPr="0095407A">
        <w:rPr>
          <w:sz w:val="20"/>
          <w:szCs w:val="20"/>
        </w:rPr>
        <w:instrText xml:space="preserve"> </w:instrText>
      </w:r>
      <w:r w:rsidRPr="0095407A">
        <w:rPr>
          <w:sz w:val="20"/>
          <w:szCs w:val="20"/>
        </w:rPr>
        <w:fldChar w:fldCharType="separate"/>
      </w:r>
      <w:r w:rsidRPr="0095407A">
        <w:pict>
          <v:shape id="_x0000_i1047" type="#_x0000_t75" style="width:9.7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0A0A&quot;/&gt;&lt;wsp:rsid wsp:val=&quot;00000F4A&quot;/&gt;&lt;wsp:rsid wsp:val=&quot;000739C8&quot;/&gt;&lt;wsp:rsid wsp:val=&quot;0008258B&quot;/&gt;&lt;wsp:rsid wsp:val=&quot;000A16FB&quot;/&gt;&lt;wsp:rsid wsp:val=&quot;000C0C7E&quot;/&gt;&lt;wsp:rsid wsp:val=&quot;000E134A&quot;/&gt;&lt;wsp:rsid wsp:val=&quot;00103A59&quot;/&gt;&lt;wsp:rsid wsp:val=&quot;001218DE&quot;/&gt;&lt;wsp:rsid wsp:val=&quot;00195149&quot;/&gt;&lt;wsp:rsid wsp:val=&quot;001B6FF1&quot;/&gt;&lt;wsp:rsid wsp:val=&quot;001E0C09&quot;/&gt;&lt;wsp:rsid wsp:val=&quot;00241756&quot;/&gt;&lt;wsp:rsid wsp:val=&quot;002A1417&quot;/&gt;&lt;wsp:rsid wsp:val=&quot;0033477E&quot;/&gt;&lt;wsp:rsid wsp:val=&quot;00361944&quot;/&gt;&lt;wsp:rsid wsp:val=&quot;003E0B52&quot;/&gt;&lt;wsp:rsid wsp:val=&quot;003E2327&quot;/&gt;&lt;wsp:rsid wsp:val=&quot;003F50CF&quot;/&gt;&lt;wsp:rsid wsp:val=&quot;00416377&quot;/&gt;&lt;wsp:rsid wsp:val=&quot;004E3520&quot;/&gt;&lt;wsp:rsid wsp:val=&quot;00502EB8&quot;/&gt;&lt;wsp:rsid wsp:val=&quot;005139EB&quot;/&gt;&lt;wsp:rsid wsp:val=&quot;005579CA&quot;/&gt;&lt;wsp:rsid wsp:val=&quot;00564068&quot;/&gt;&lt;wsp:rsid wsp:val=&quot;005658FF&quot;/&gt;&lt;wsp:rsid wsp:val=&quot;00570A0A&quot;/&gt;&lt;wsp:rsid wsp:val=&quot;00576D27&quot;/&gt;&lt;wsp:rsid wsp:val=&quot;005A4420&quot;/&gt;&lt;wsp:rsid wsp:val=&quot;005B4E08&quot;/&gt;&lt;wsp:rsid wsp:val=&quot;005C7CE4&quot;/&gt;&lt;wsp:rsid wsp:val=&quot;005D741C&quot;/&gt;&lt;wsp:rsid wsp:val=&quot;00627AEF&quot;/&gt;&lt;wsp:rsid wsp:val=&quot;00635162&quot;/&gt;&lt;wsp:rsid wsp:val=&quot;00650E94&quot;/&gt;&lt;wsp:rsid wsp:val=&quot;006B30FD&quot;/&gt;&lt;wsp:rsid wsp:val=&quot;006E4531&quot;/&gt;&lt;wsp:rsid wsp:val=&quot;0078479A&quot;/&gt;&lt;wsp:rsid wsp:val=&quot;00800E72&quot;/&gt;&lt;wsp:rsid wsp:val=&quot;00856B11&quot;/&gt;&lt;wsp:rsid wsp:val=&quot;0090287B&quot;/&gt;&lt;wsp:rsid wsp:val=&quot;009116E5&quot;/&gt;&lt;wsp:rsid wsp:val=&quot;00912F18&quot;/&gt;&lt;wsp:rsid wsp:val=&quot;0093759A&quot;/&gt;&lt;wsp:rsid wsp:val=&quot;0095407A&quot;/&gt;&lt;wsp:rsid wsp:val=&quot;00967E18&quot;/&gt;&lt;wsp:rsid wsp:val=&quot;0097586A&quot;/&gt;&lt;wsp:rsid wsp:val=&quot;0098688C&quot;/&gt;&lt;wsp:rsid wsp:val=&quot;00993C36&quot;/&gt;&lt;wsp:rsid wsp:val=&quot;009B2DCC&quot;/&gt;&lt;wsp:rsid wsp:val=&quot;009D3421&quot;/&gt;&lt;wsp:rsid wsp:val=&quot;009D3817&quot;/&gt;&lt;wsp:rsid wsp:val=&quot;009D64B4&quot;/&gt;&lt;wsp:rsid wsp:val=&quot;009E34B7&quot;/&gt;&lt;wsp:rsid wsp:val=&quot;00A205B1&quot;/&gt;&lt;wsp:rsid wsp:val=&quot;00A53827&quot;/&gt;&lt;wsp:rsid wsp:val=&quot;00A61CDC&quot;/&gt;&lt;wsp:rsid wsp:val=&quot;00A83DDE&quot;/&gt;&lt;wsp:rsid wsp:val=&quot;00A9611C&quot;/&gt;&lt;wsp:rsid wsp:val=&quot;00AD04CE&quot;/&gt;&lt;wsp:rsid wsp:val=&quot;00AD054E&quot;/&gt;&lt;wsp:rsid wsp:val=&quot;00AE3533&quot;/&gt;&lt;wsp:rsid wsp:val=&quot;00AE7C21&quot;/&gt;&lt;wsp:rsid wsp:val=&quot;00B23BD1&quot;/&gt;&lt;wsp:rsid wsp:val=&quot;00BB31ED&quot;/&gt;&lt;wsp:rsid wsp:val=&quot;00BD2DE8&quot;/&gt;&lt;wsp:rsid wsp:val=&quot;00C03833&quot;/&gt;&lt;wsp:rsid wsp:val=&quot;00C03927&quot;/&gt;&lt;wsp:rsid wsp:val=&quot;00C10057&quot;/&gt;&lt;wsp:rsid wsp:val=&quot;00C1292C&quot;/&gt;&lt;wsp:rsid wsp:val=&quot;00C25B20&quot;/&gt;&lt;wsp:rsid wsp:val=&quot;00C30DFF&quot;/&gt;&lt;wsp:rsid wsp:val=&quot;00C51C84&quot;/&gt;&lt;wsp:rsid wsp:val=&quot;00CB4D46&quot;/&gt;&lt;wsp:rsid wsp:val=&quot;00D21BF4&quot;/&gt;&lt;wsp:rsid wsp:val=&quot;00D2417C&quot;/&gt;&lt;wsp:rsid wsp:val=&quot;00D50E01&quot;/&gt;&lt;wsp:rsid wsp:val=&quot;00D67D89&quot;/&gt;&lt;wsp:rsid wsp:val=&quot;00DD5613&quot;/&gt;&lt;wsp:rsid wsp:val=&quot;00DE4625&quot;/&gt;&lt;wsp:rsid wsp:val=&quot;00E2774F&quot;/&gt;&lt;wsp:rsid wsp:val=&quot;00E33E04&quot;/&gt;&lt;wsp:rsid wsp:val=&quot;00E40EBF&quot;/&gt;&lt;wsp:rsid wsp:val=&quot;00E748CA&quot;/&gt;&lt;wsp:rsid wsp:val=&quot;00E84269&quot;/&gt;&lt;wsp:rsid wsp:val=&quot;00E87512&quot;/&gt;&lt;wsp:rsid wsp:val=&quot;00E928C0&quot;/&gt;&lt;wsp:rsid wsp:val=&quot;00EB2391&quot;/&gt;&lt;wsp:rsid wsp:val=&quot;00EC093A&quot;/&gt;&lt;wsp:rsid wsp:val=&quot;00EC55F8&quot;/&gt;&lt;wsp:rsid wsp:val=&quot;00EF7169&quot;/&gt;&lt;wsp:rsid wsp:val=&quot;00F31109&quot;/&gt;&lt;wsp:rsid wsp:val=&quot;00F40312&quot;/&gt;&lt;wsp:rsid wsp:val=&quot;00F47A92&quot;/&gt;&lt;wsp:rsid wsp:val=&quot;00FC59B3&quot;/&gt;&lt;/wsp:rsids&gt;&lt;/w:docPr&gt;&lt;w:body&gt;&lt;w:p wsp:rsidR=&quot;00000000&quot; wsp:rsidRDefault=&quot;00AD04CE&quot;&gt;&lt;m:oMathPara&gt;&lt;m:oMath&gt;&lt;m:r&gt;&lt;w:rPr&gt;&lt;w:rFonts w:ascii=&quot;Cambria Math&quot; w:h-ansi=&quot;Cambria Math&quot;/&gt;&lt;wx:font wx:val=&quot;Cambria Math&quot;/&gt;&lt;w:i/&gt;&lt;w:sz w:val=&quot;20&quot;/&gt;&lt;w:sz-cs w:val=&quot;20&quot;/&gt;&lt;/w:rPr&gt;&lt;m:t&gt;f&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22" o:title="" chromakey="white"/>
          </v:shape>
        </w:pict>
      </w:r>
      <w:r w:rsidRPr="0095407A">
        <w:rPr>
          <w:sz w:val="20"/>
          <w:szCs w:val="20"/>
        </w:rPr>
        <w:fldChar w:fldCharType="end"/>
      </w:r>
      <w:r>
        <w:rPr>
          <w:sz w:val="20"/>
          <w:szCs w:val="20"/>
        </w:rPr>
        <w:t xml:space="preserve"> es la distancia focal (vértice-foco), </w:t>
      </w:r>
      <w:r w:rsidRPr="0095407A">
        <w:rPr>
          <w:sz w:val="20"/>
          <w:szCs w:val="20"/>
        </w:rPr>
        <w:fldChar w:fldCharType="begin"/>
      </w:r>
      <w:r w:rsidRPr="0095407A">
        <w:rPr>
          <w:sz w:val="20"/>
          <w:szCs w:val="20"/>
        </w:rPr>
        <w:instrText xml:space="preserve"> QUOTE </w:instrText>
      </w:r>
      <w:r w:rsidRPr="0095407A">
        <w:pict>
          <v:shape id="_x0000_i1048" type="#_x0000_t75" style="width:9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0A0A&quot;/&gt;&lt;wsp:rsid wsp:val=&quot;00000F4A&quot;/&gt;&lt;wsp:rsid wsp:val=&quot;000739C8&quot;/&gt;&lt;wsp:rsid wsp:val=&quot;0008258B&quot;/&gt;&lt;wsp:rsid wsp:val=&quot;000A16FB&quot;/&gt;&lt;wsp:rsid wsp:val=&quot;000C0C7E&quot;/&gt;&lt;wsp:rsid wsp:val=&quot;000E134A&quot;/&gt;&lt;wsp:rsid wsp:val=&quot;00103A59&quot;/&gt;&lt;wsp:rsid wsp:val=&quot;001218DE&quot;/&gt;&lt;wsp:rsid wsp:val=&quot;00195149&quot;/&gt;&lt;wsp:rsid wsp:val=&quot;001B6FF1&quot;/&gt;&lt;wsp:rsid wsp:val=&quot;001E0C09&quot;/&gt;&lt;wsp:rsid wsp:val=&quot;00241756&quot;/&gt;&lt;wsp:rsid wsp:val=&quot;002A1417&quot;/&gt;&lt;wsp:rsid wsp:val=&quot;0033477E&quot;/&gt;&lt;wsp:rsid wsp:val=&quot;00361944&quot;/&gt;&lt;wsp:rsid wsp:val=&quot;003E0B52&quot;/&gt;&lt;wsp:rsid wsp:val=&quot;003E2327&quot;/&gt;&lt;wsp:rsid wsp:val=&quot;003F50CF&quot;/&gt;&lt;wsp:rsid wsp:val=&quot;00416377&quot;/&gt;&lt;wsp:rsid wsp:val=&quot;004655B8&quot;/&gt;&lt;wsp:rsid wsp:val=&quot;004E3520&quot;/&gt;&lt;wsp:rsid wsp:val=&quot;00502EB8&quot;/&gt;&lt;wsp:rsid wsp:val=&quot;005139EB&quot;/&gt;&lt;wsp:rsid wsp:val=&quot;005579CA&quot;/&gt;&lt;wsp:rsid wsp:val=&quot;00564068&quot;/&gt;&lt;wsp:rsid wsp:val=&quot;005658FF&quot;/&gt;&lt;wsp:rsid wsp:val=&quot;00570A0A&quot;/&gt;&lt;wsp:rsid wsp:val=&quot;00576D27&quot;/&gt;&lt;wsp:rsid wsp:val=&quot;005A4420&quot;/&gt;&lt;wsp:rsid wsp:val=&quot;005B4E08&quot;/&gt;&lt;wsp:rsid wsp:val=&quot;005C7CE4&quot;/&gt;&lt;wsp:rsid wsp:val=&quot;005D741C&quot;/&gt;&lt;wsp:rsid wsp:val=&quot;00627AEF&quot;/&gt;&lt;wsp:rsid wsp:val=&quot;00635162&quot;/&gt;&lt;wsp:rsid wsp:val=&quot;00650E94&quot;/&gt;&lt;wsp:rsid wsp:val=&quot;006B30FD&quot;/&gt;&lt;wsp:rsid wsp:val=&quot;006E4531&quot;/&gt;&lt;wsp:rsid wsp:val=&quot;0078479A&quot;/&gt;&lt;wsp:rsid wsp:val=&quot;00800E72&quot;/&gt;&lt;wsp:rsid wsp:val=&quot;00856B11&quot;/&gt;&lt;wsp:rsid wsp:val=&quot;0090287B&quot;/&gt;&lt;wsp:rsid wsp:val=&quot;009116E5&quot;/&gt;&lt;wsp:rsid wsp:val=&quot;00912F18&quot;/&gt;&lt;wsp:rsid wsp:val=&quot;0093759A&quot;/&gt;&lt;wsp:rsid wsp:val=&quot;0095407A&quot;/&gt;&lt;wsp:rsid wsp:val=&quot;00967E18&quot;/&gt;&lt;wsp:rsid wsp:val=&quot;0097586A&quot;/&gt;&lt;wsp:rsid wsp:val=&quot;0098688C&quot;/&gt;&lt;wsp:rsid wsp:val=&quot;00993C36&quot;/&gt;&lt;wsp:rsid wsp:val=&quot;009B2DCC&quot;/&gt;&lt;wsp:rsid wsp:val=&quot;009D3421&quot;/&gt;&lt;wsp:rsid wsp:val=&quot;009D3817&quot;/&gt;&lt;wsp:rsid wsp:val=&quot;009D64B4&quot;/&gt;&lt;wsp:rsid wsp:val=&quot;009E34B7&quot;/&gt;&lt;wsp:rsid wsp:val=&quot;00A205B1&quot;/&gt;&lt;wsp:rsid wsp:val=&quot;00A53827&quot;/&gt;&lt;wsp:rsid wsp:val=&quot;00A61CDC&quot;/&gt;&lt;wsp:rsid wsp:val=&quot;00A83DDE&quot;/&gt;&lt;wsp:rsid wsp:val=&quot;00A9611C&quot;/&gt;&lt;wsp:rsid wsp:val=&quot;00AD054E&quot;/&gt;&lt;wsp:rsid wsp:val=&quot;00AE3533&quot;/&gt;&lt;wsp:rsid wsp:val=&quot;00AE7C21&quot;/&gt;&lt;wsp:rsid wsp:val=&quot;00B23BD1&quot;/&gt;&lt;wsp:rsid wsp:val=&quot;00BB31ED&quot;/&gt;&lt;wsp:rsid wsp:val=&quot;00BD2DE8&quot;/&gt;&lt;wsp:rsid wsp:val=&quot;00C03833&quot;/&gt;&lt;wsp:rsid wsp:val=&quot;00C03927&quot;/&gt;&lt;wsp:rsid wsp:val=&quot;00C10057&quot;/&gt;&lt;wsp:rsid wsp:val=&quot;00C1292C&quot;/&gt;&lt;wsp:rsid wsp:val=&quot;00C25B20&quot;/&gt;&lt;wsp:rsid wsp:val=&quot;00C30DFF&quot;/&gt;&lt;wsp:rsid wsp:val=&quot;00C51C84&quot;/&gt;&lt;wsp:rsid wsp:val=&quot;00CB4D46&quot;/&gt;&lt;wsp:rsid wsp:val=&quot;00D21BF4&quot;/&gt;&lt;wsp:rsid wsp:val=&quot;00D2417C&quot;/&gt;&lt;wsp:rsid wsp:val=&quot;00D50E01&quot;/&gt;&lt;wsp:rsid wsp:val=&quot;00D67D89&quot;/&gt;&lt;wsp:rsid wsp:val=&quot;00DD5613&quot;/&gt;&lt;wsp:rsid wsp:val=&quot;00DE4625&quot;/&gt;&lt;wsp:rsid wsp:val=&quot;00E2774F&quot;/&gt;&lt;wsp:rsid wsp:val=&quot;00E33E04&quot;/&gt;&lt;wsp:rsid wsp:val=&quot;00E40EBF&quot;/&gt;&lt;wsp:rsid wsp:val=&quot;00E748CA&quot;/&gt;&lt;wsp:rsid wsp:val=&quot;00E84269&quot;/&gt;&lt;wsp:rsid wsp:val=&quot;00E87512&quot;/&gt;&lt;wsp:rsid wsp:val=&quot;00E928C0&quot;/&gt;&lt;wsp:rsid wsp:val=&quot;00EB2391&quot;/&gt;&lt;wsp:rsid wsp:val=&quot;00EC093A&quot;/&gt;&lt;wsp:rsid wsp:val=&quot;00EC55F8&quot;/&gt;&lt;wsp:rsid wsp:val=&quot;00EF7169&quot;/&gt;&lt;wsp:rsid wsp:val=&quot;00F31109&quot;/&gt;&lt;wsp:rsid wsp:val=&quot;00F40312&quot;/&gt;&lt;wsp:rsid wsp:val=&quot;00F47A92&quot;/&gt;&lt;wsp:rsid wsp:val=&quot;00FC59B3&quot;/&gt;&lt;/wsp:rsids&gt;&lt;/w:docPr&gt;&lt;w:body&gt;&lt;w:p wsp:rsidR=&quot;00000000&quot; wsp:rsidRDefault=&quot;004655B8&quot;&gt;&lt;m:oMathPara&gt;&lt;m:oMath&gt;&lt;m:r&gt;&lt;w:rPr&gt;&lt;w:rFonts w:ascii=&quot;Cambria Math&quot; w:h-ansi=&quot;Cambria Math&quot;/&gt;&lt;wx:font wx:val=&quot;Cambria Math&quot;/&gt;&lt;w:i/&gt;&lt;w:sz w:val=&quot;20&quot;/&gt;&lt;w:sz-cs w:val=&quot;20&quot;/&gt;&lt;/w:rPr&gt;&lt;m:t&gt;r&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23" o:title="" chromakey="white"/>
          </v:shape>
        </w:pict>
      </w:r>
      <w:r w:rsidRPr="0095407A">
        <w:rPr>
          <w:sz w:val="20"/>
          <w:szCs w:val="20"/>
        </w:rPr>
        <w:instrText xml:space="preserve"> </w:instrText>
      </w:r>
      <w:r w:rsidRPr="0095407A">
        <w:rPr>
          <w:sz w:val="20"/>
          <w:szCs w:val="20"/>
        </w:rPr>
        <w:fldChar w:fldCharType="separate"/>
      </w:r>
      <w:r w:rsidRPr="0095407A">
        <w:pict>
          <v:shape id="_x0000_i1049" type="#_x0000_t75" style="width:9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0A0A&quot;/&gt;&lt;wsp:rsid wsp:val=&quot;00000F4A&quot;/&gt;&lt;wsp:rsid wsp:val=&quot;000739C8&quot;/&gt;&lt;wsp:rsid wsp:val=&quot;0008258B&quot;/&gt;&lt;wsp:rsid wsp:val=&quot;000A16FB&quot;/&gt;&lt;wsp:rsid wsp:val=&quot;000C0C7E&quot;/&gt;&lt;wsp:rsid wsp:val=&quot;000E134A&quot;/&gt;&lt;wsp:rsid wsp:val=&quot;00103A59&quot;/&gt;&lt;wsp:rsid wsp:val=&quot;001218DE&quot;/&gt;&lt;wsp:rsid wsp:val=&quot;00195149&quot;/&gt;&lt;wsp:rsid wsp:val=&quot;001B6FF1&quot;/&gt;&lt;wsp:rsid wsp:val=&quot;001E0C09&quot;/&gt;&lt;wsp:rsid wsp:val=&quot;00241756&quot;/&gt;&lt;wsp:rsid wsp:val=&quot;002A1417&quot;/&gt;&lt;wsp:rsid wsp:val=&quot;0033477E&quot;/&gt;&lt;wsp:rsid wsp:val=&quot;00361944&quot;/&gt;&lt;wsp:rsid wsp:val=&quot;003E0B52&quot;/&gt;&lt;wsp:rsid wsp:val=&quot;003E2327&quot;/&gt;&lt;wsp:rsid wsp:val=&quot;003F50CF&quot;/&gt;&lt;wsp:rsid wsp:val=&quot;00416377&quot;/&gt;&lt;wsp:rsid wsp:val=&quot;004655B8&quot;/&gt;&lt;wsp:rsid wsp:val=&quot;004E3520&quot;/&gt;&lt;wsp:rsid wsp:val=&quot;00502EB8&quot;/&gt;&lt;wsp:rsid wsp:val=&quot;005139EB&quot;/&gt;&lt;wsp:rsid wsp:val=&quot;005579CA&quot;/&gt;&lt;wsp:rsid wsp:val=&quot;00564068&quot;/&gt;&lt;wsp:rsid wsp:val=&quot;005658FF&quot;/&gt;&lt;wsp:rsid wsp:val=&quot;00570A0A&quot;/&gt;&lt;wsp:rsid wsp:val=&quot;00576D27&quot;/&gt;&lt;wsp:rsid wsp:val=&quot;005A4420&quot;/&gt;&lt;wsp:rsid wsp:val=&quot;005B4E08&quot;/&gt;&lt;wsp:rsid wsp:val=&quot;005C7CE4&quot;/&gt;&lt;wsp:rsid wsp:val=&quot;005D741C&quot;/&gt;&lt;wsp:rsid wsp:val=&quot;00627AEF&quot;/&gt;&lt;wsp:rsid wsp:val=&quot;00635162&quot;/&gt;&lt;wsp:rsid wsp:val=&quot;00650E94&quot;/&gt;&lt;wsp:rsid wsp:val=&quot;006B30FD&quot;/&gt;&lt;wsp:rsid wsp:val=&quot;006E4531&quot;/&gt;&lt;wsp:rsid wsp:val=&quot;0078479A&quot;/&gt;&lt;wsp:rsid wsp:val=&quot;00800E72&quot;/&gt;&lt;wsp:rsid wsp:val=&quot;00856B11&quot;/&gt;&lt;wsp:rsid wsp:val=&quot;0090287B&quot;/&gt;&lt;wsp:rsid wsp:val=&quot;009116E5&quot;/&gt;&lt;wsp:rsid wsp:val=&quot;00912F18&quot;/&gt;&lt;wsp:rsid wsp:val=&quot;0093759A&quot;/&gt;&lt;wsp:rsid wsp:val=&quot;0095407A&quot;/&gt;&lt;wsp:rsid wsp:val=&quot;00967E18&quot;/&gt;&lt;wsp:rsid wsp:val=&quot;0097586A&quot;/&gt;&lt;wsp:rsid wsp:val=&quot;0098688C&quot;/&gt;&lt;wsp:rsid wsp:val=&quot;00993C36&quot;/&gt;&lt;wsp:rsid wsp:val=&quot;009B2DCC&quot;/&gt;&lt;wsp:rsid wsp:val=&quot;009D3421&quot;/&gt;&lt;wsp:rsid wsp:val=&quot;009D3817&quot;/&gt;&lt;wsp:rsid wsp:val=&quot;009D64B4&quot;/&gt;&lt;wsp:rsid wsp:val=&quot;009E34B7&quot;/&gt;&lt;wsp:rsid wsp:val=&quot;00A205B1&quot;/&gt;&lt;wsp:rsid wsp:val=&quot;00A53827&quot;/&gt;&lt;wsp:rsid wsp:val=&quot;00A61CDC&quot;/&gt;&lt;wsp:rsid wsp:val=&quot;00A83DDE&quot;/&gt;&lt;wsp:rsid wsp:val=&quot;00A9611C&quot;/&gt;&lt;wsp:rsid wsp:val=&quot;00AD054E&quot;/&gt;&lt;wsp:rsid wsp:val=&quot;00AE3533&quot;/&gt;&lt;wsp:rsid wsp:val=&quot;00AE7C21&quot;/&gt;&lt;wsp:rsid wsp:val=&quot;00B23BD1&quot;/&gt;&lt;wsp:rsid wsp:val=&quot;00BB31ED&quot;/&gt;&lt;wsp:rsid wsp:val=&quot;00BD2DE8&quot;/&gt;&lt;wsp:rsid wsp:val=&quot;00C03833&quot;/&gt;&lt;wsp:rsid wsp:val=&quot;00C03927&quot;/&gt;&lt;wsp:rsid wsp:val=&quot;00C10057&quot;/&gt;&lt;wsp:rsid wsp:val=&quot;00C1292C&quot;/&gt;&lt;wsp:rsid wsp:val=&quot;00C25B20&quot;/&gt;&lt;wsp:rsid wsp:val=&quot;00C30DFF&quot;/&gt;&lt;wsp:rsid wsp:val=&quot;00C51C84&quot;/&gt;&lt;wsp:rsid wsp:val=&quot;00CB4D46&quot;/&gt;&lt;wsp:rsid wsp:val=&quot;00D21BF4&quot;/&gt;&lt;wsp:rsid wsp:val=&quot;00D2417C&quot;/&gt;&lt;wsp:rsid wsp:val=&quot;00D50E01&quot;/&gt;&lt;wsp:rsid wsp:val=&quot;00D67D89&quot;/&gt;&lt;wsp:rsid wsp:val=&quot;00DD5613&quot;/&gt;&lt;wsp:rsid wsp:val=&quot;00DE4625&quot;/&gt;&lt;wsp:rsid wsp:val=&quot;00E2774F&quot;/&gt;&lt;wsp:rsid wsp:val=&quot;00E33E04&quot;/&gt;&lt;wsp:rsid wsp:val=&quot;00E40EBF&quot;/&gt;&lt;wsp:rsid wsp:val=&quot;00E748CA&quot;/&gt;&lt;wsp:rsid wsp:val=&quot;00E84269&quot;/&gt;&lt;wsp:rsid wsp:val=&quot;00E87512&quot;/&gt;&lt;wsp:rsid wsp:val=&quot;00E928C0&quot;/&gt;&lt;wsp:rsid wsp:val=&quot;00EB2391&quot;/&gt;&lt;wsp:rsid wsp:val=&quot;00EC093A&quot;/&gt;&lt;wsp:rsid wsp:val=&quot;00EC55F8&quot;/&gt;&lt;wsp:rsid wsp:val=&quot;00EF7169&quot;/&gt;&lt;wsp:rsid wsp:val=&quot;00F31109&quot;/&gt;&lt;wsp:rsid wsp:val=&quot;00F40312&quot;/&gt;&lt;wsp:rsid wsp:val=&quot;00F47A92&quot;/&gt;&lt;wsp:rsid wsp:val=&quot;00FC59B3&quot;/&gt;&lt;/wsp:rsids&gt;&lt;/w:docPr&gt;&lt;w:body&gt;&lt;w:p wsp:rsidR=&quot;00000000&quot; wsp:rsidRDefault=&quot;004655B8&quot;&gt;&lt;m:oMathPara&gt;&lt;m:oMath&gt;&lt;m:r&gt;&lt;w:rPr&gt;&lt;w:rFonts w:ascii=&quot;Cambria Math&quot; w:h-ansi=&quot;Cambria Math&quot;/&gt;&lt;wx:font wx:val=&quot;Cambria Math&quot;/&gt;&lt;w:i/&gt;&lt;w:sz w:val=&quot;20&quot;/&gt;&lt;w:sz-cs w:val=&quot;20&quot;/&gt;&lt;/w:rPr&gt;&lt;m:t&gt;r&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23" o:title="" chromakey="white"/>
          </v:shape>
        </w:pict>
      </w:r>
      <w:r w:rsidRPr="0095407A">
        <w:rPr>
          <w:sz w:val="20"/>
          <w:szCs w:val="20"/>
        </w:rPr>
        <w:fldChar w:fldCharType="end"/>
      </w:r>
      <w:r>
        <w:rPr>
          <w:sz w:val="20"/>
          <w:szCs w:val="20"/>
        </w:rPr>
        <w:t xml:space="preserve"> distancia radial (vértice-C), </w:t>
      </w:r>
      <w:r w:rsidRPr="0095407A">
        <w:rPr>
          <w:sz w:val="20"/>
          <w:szCs w:val="20"/>
        </w:rPr>
        <w:fldChar w:fldCharType="begin"/>
      </w:r>
      <w:r w:rsidRPr="0095407A">
        <w:rPr>
          <w:sz w:val="20"/>
          <w:szCs w:val="20"/>
        </w:rPr>
        <w:instrText xml:space="preserve"> QUOTE </w:instrText>
      </w:r>
      <w:r w:rsidRPr="0095407A">
        <w:pict>
          <v:shape id="_x0000_i1050" type="#_x0000_t75" style="width:11.2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0A0A&quot;/&gt;&lt;wsp:rsid wsp:val=&quot;00000F4A&quot;/&gt;&lt;wsp:rsid wsp:val=&quot;000739C8&quot;/&gt;&lt;wsp:rsid wsp:val=&quot;0008258B&quot;/&gt;&lt;wsp:rsid wsp:val=&quot;000A16FB&quot;/&gt;&lt;wsp:rsid wsp:val=&quot;000C0C7E&quot;/&gt;&lt;wsp:rsid wsp:val=&quot;000E134A&quot;/&gt;&lt;wsp:rsid wsp:val=&quot;00103A59&quot;/&gt;&lt;wsp:rsid wsp:val=&quot;001218DE&quot;/&gt;&lt;wsp:rsid wsp:val=&quot;00195149&quot;/&gt;&lt;wsp:rsid wsp:val=&quot;001B6FF1&quot;/&gt;&lt;wsp:rsid wsp:val=&quot;001E0C09&quot;/&gt;&lt;wsp:rsid wsp:val=&quot;00241756&quot;/&gt;&lt;wsp:rsid wsp:val=&quot;002A1417&quot;/&gt;&lt;wsp:rsid wsp:val=&quot;0033477E&quot;/&gt;&lt;wsp:rsid wsp:val=&quot;00361944&quot;/&gt;&lt;wsp:rsid wsp:val=&quot;003E0B52&quot;/&gt;&lt;wsp:rsid wsp:val=&quot;003E2327&quot;/&gt;&lt;wsp:rsid wsp:val=&quot;003F50CF&quot;/&gt;&lt;wsp:rsid wsp:val=&quot;00416377&quot;/&gt;&lt;wsp:rsid wsp:val=&quot;004E3520&quot;/&gt;&lt;wsp:rsid wsp:val=&quot;00502EB8&quot;/&gt;&lt;wsp:rsid wsp:val=&quot;005139EB&quot;/&gt;&lt;wsp:rsid wsp:val=&quot;005579CA&quot;/&gt;&lt;wsp:rsid wsp:val=&quot;00564068&quot;/&gt;&lt;wsp:rsid wsp:val=&quot;005658FF&quot;/&gt;&lt;wsp:rsid wsp:val=&quot;00570A0A&quot;/&gt;&lt;wsp:rsid wsp:val=&quot;00576D27&quot;/&gt;&lt;wsp:rsid wsp:val=&quot;005A4420&quot;/&gt;&lt;wsp:rsid wsp:val=&quot;005B4E08&quot;/&gt;&lt;wsp:rsid wsp:val=&quot;005C7CE4&quot;/&gt;&lt;wsp:rsid wsp:val=&quot;005D741C&quot;/&gt;&lt;wsp:rsid wsp:val=&quot;00627AEF&quot;/&gt;&lt;wsp:rsid wsp:val=&quot;00635162&quot;/&gt;&lt;wsp:rsid wsp:val=&quot;00650E94&quot;/&gt;&lt;wsp:rsid wsp:val=&quot;006B30FD&quot;/&gt;&lt;wsp:rsid wsp:val=&quot;006E4531&quot;/&gt;&lt;wsp:rsid wsp:val=&quot;0078479A&quot;/&gt;&lt;wsp:rsid wsp:val=&quot;00800E72&quot;/&gt;&lt;wsp:rsid wsp:val=&quot;00856B11&quot;/&gt;&lt;wsp:rsid wsp:val=&quot;0090287B&quot;/&gt;&lt;wsp:rsid wsp:val=&quot;009116E5&quot;/&gt;&lt;wsp:rsid wsp:val=&quot;00912F18&quot;/&gt;&lt;wsp:rsid wsp:val=&quot;0093759A&quot;/&gt;&lt;wsp:rsid wsp:val=&quot;0095407A&quot;/&gt;&lt;wsp:rsid wsp:val=&quot;00967E18&quot;/&gt;&lt;wsp:rsid wsp:val=&quot;0097586A&quot;/&gt;&lt;wsp:rsid wsp:val=&quot;0098688C&quot;/&gt;&lt;wsp:rsid wsp:val=&quot;00993C36&quot;/&gt;&lt;wsp:rsid wsp:val=&quot;009B2DCC&quot;/&gt;&lt;wsp:rsid wsp:val=&quot;009D3421&quot;/&gt;&lt;wsp:rsid wsp:val=&quot;009D3817&quot;/&gt;&lt;wsp:rsid wsp:val=&quot;009D64B4&quot;/&gt;&lt;wsp:rsid wsp:val=&quot;009E34B7&quot;/&gt;&lt;wsp:rsid wsp:val=&quot;00A205B1&quot;/&gt;&lt;wsp:rsid wsp:val=&quot;00A53827&quot;/&gt;&lt;wsp:rsid wsp:val=&quot;00A61CDC&quot;/&gt;&lt;wsp:rsid wsp:val=&quot;00A83DDE&quot;/&gt;&lt;wsp:rsid wsp:val=&quot;00A9611C&quot;/&gt;&lt;wsp:rsid wsp:val=&quot;00AD054E&quot;/&gt;&lt;wsp:rsid wsp:val=&quot;00AE3533&quot;/&gt;&lt;wsp:rsid wsp:val=&quot;00AE7C21&quot;/&gt;&lt;wsp:rsid wsp:val=&quot;00B23BD1&quot;/&gt;&lt;wsp:rsid wsp:val=&quot;00BB31ED&quot;/&gt;&lt;wsp:rsid wsp:val=&quot;00BD2DE8&quot;/&gt;&lt;wsp:rsid wsp:val=&quot;00C03833&quot;/&gt;&lt;wsp:rsid wsp:val=&quot;00C03927&quot;/&gt;&lt;wsp:rsid wsp:val=&quot;00C10057&quot;/&gt;&lt;wsp:rsid wsp:val=&quot;00C1292C&quot;/&gt;&lt;wsp:rsid wsp:val=&quot;00C25B20&quot;/&gt;&lt;wsp:rsid wsp:val=&quot;00C30DFF&quot;/&gt;&lt;wsp:rsid wsp:val=&quot;00C51C84&quot;/&gt;&lt;wsp:rsid wsp:val=&quot;00CB4D46&quot;/&gt;&lt;wsp:rsid wsp:val=&quot;00D21BF4&quot;/&gt;&lt;wsp:rsid wsp:val=&quot;00D2417C&quot;/&gt;&lt;wsp:rsid wsp:val=&quot;00D50E01&quot;/&gt;&lt;wsp:rsid wsp:val=&quot;00D67D89&quot;/&gt;&lt;wsp:rsid wsp:val=&quot;00DD5613&quot;/&gt;&lt;wsp:rsid wsp:val=&quot;00DE4625&quot;/&gt;&lt;wsp:rsid wsp:val=&quot;00E2774F&quot;/&gt;&lt;wsp:rsid wsp:val=&quot;00E33E04&quot;/&gt;&lt;wsp:rsid wsp:val=&quot;00E40EBF&quot;/&gt;&lt;wsp:rsid wsp:val=&quot;00E4502D&quot;/&gt;&lt;wsp:rsid wsp:val=&quot;00E748CA&quot;/&gt;&lt;wsp:rsid wsp:val=&quot;00E84269&quot;/&gt;&lt;wsp:rsid wsp:val=&quot;00E87512&quot;/&gt;&lt;wsp:rsid wsp:val=&quot;00E928C0&quot;/&gt;&lt;wsp:rsid wsp:val=&quot;00EB2391&quot;/&gt;&lt;wsp:rsid wsp:val=&quot;00EC093A&quot;/&gt;&lt;wsp:rsid wsp:val=&quot;00EC55F8&quot;/&gt;&lt;wsp:rsid wsp:val=&quot;00EF7169&quot;/&gt;&lt;wsp:rsid wsp:val=&quot;00F31109&quot;/&gt;&lt;wsp:rsid wsp:val=&quot;00F40312&quot;/&gt;&lt;wsp:rsid wsp:val=&quot;00F47A92&quot;/&gt;&lt;wsp:rsid wsp:val=&quot;00FC59B3&quot;/&gt;&lt;/wsp:rsids&gt;&lt;/w:docPr&gt;&lt;w:body&gt;&lt;w:p wsp:rsidR=&quot;00000000&quot; wsp:rsidRDefault=&quot;00E4502D&quot;&gt;&lt;m:oMathPara&gt;&lt;m:oMath&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s&lt;/m:t&gt;&lt;/m:r&gt;&lt;/m:e&gt;&lt;m:sub&gt;&lt;m:r&gt;&lt;w:rPr&gt;&lt;w:rFonts w:ascii=&quot;Cambria Math&quot; w:h-ansi=&quot;Cambria Math&quot;/&gt;&lt;wx:font wx:val=&quot;Cambria Math&quot;/&gt;&lt;w:i/&gt;&lt;w:sz w:val=&quot;20&quot;/&gt;&lt;w:sz-cs w:val=&quot;20&quot;/&gt;&lt;/w:rPr&gt;&lt;m:t&gt;1&lt;/m:t&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24" o:title="" chromakey="white"/>
          </v:shape>
        </w:pict>
      </w:r>
      <w:r w:rsidRPr="0095407A">
        <w:rPr>
          <w:sz w:val="20"/>
          <w:szCs w:val="20"/>
        </w:rPr>
        <w:instrText xml:space="preserve"> </w:instrText>
      </w:r>
      <w:r w:rsidRPr="0095407A">
        <w:rPr>
          <w:sz w:val="20"/>
          <w:szCs w:val="20"/>
        </w:rPr>
        <w:fldChar w:fldCharType="separate"/>
      </w:r>
      <w:r w:rsidRPr="0095407A">
        <w:pict>
          <v:shape id="_x0000_i1051" type="#_x0000_t75" style="width:11.2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0A0A&quot;/&gt;&lt;wsp:rsid wsp:val=&quot;00000F4A&quot;/&gt;&lt;wsp:rsid wsp:val=&quot;000739C8&quot;/&gt;&lt;wsp:rsid wsp:val=&quot;0008258B&quot;/&gt;&lt;wsp:rsid wsp:val=&quot;000A16FB&quot;/&gt;&lt;wsp:rsid wsp:val=&quot;000C0C7E&quot;/&gt;&lt;wsp:rsid wsp:val=&quot;000E134A&quot;/&gt;&lt;wsp:rsid wsp:val=&quot;00103A59&quot;/&gt;&lt;wsp:rsid wsp:val=&quot;001218DE&quot;/&gt;&lt;wsp:rsid wsp:val=&quot;00195149&quot;/&gt;&lt;wsp:rsid wsp:val=&quot;001B6FF1&quot;/&gt;&lt;wsp:rsid wsp:val=&quot;001E0C09&quot;/&gt;&lt;wsp:rsid wsp:val=&quot;00241756&quot;/&gt;&lt;wsp:rsid wsp:val=&quot;002A1417&quot;/&gt;&lt;wsp:rsid wsp:val=&quot;0033477E&quot;/&gt;&lt;wsp:rsid wsp:val=&quot;00361944&quot;/&gt;&lt;wsp:rsid wsp:val=&quot;003E0B52&quot;/&gt;&lt;wsp:rsid wsp:val=&quot;003E2327&quot;/&gt;&lt;wsp:rsid wsp:val=&quot;003F50CF&quot;/&gt;&lt;wsp:rsid wsp:val=&quot;00416377&quot;/&gt;&lt;wsp:rsid wsp:val=&quot;004E3520&quot;/&gt;&lt;wsp:rsid wsp:val=&quot;00502EB8&quot;/&gt;&lt;wsp:rsid wsp:val=&quot;005139EB&quot;/&gt;&lt;wsp:rsid wsp:val=&quot;005579CA&quot;/&gt;&lt;wsp:rsid wsp:val=&quot;00564068&quot;/&gt;&lt;wsp:rsid wsp:val=&quot;005658FF&quot;/&gt;&lt;wsp:rsid wsp:val=&quot;00570A0A&quot;/&gt;&lt;wsp:rsid wsp:val=&quot;00576D27&quot;/&gt;&lt;wsp:rsid wsp:val=&quot;005A4420&quot;/&gt;&lt;wsp:rsid wsp:val=&quot;005B4E08&quot;/&gt;&lt;wsp:rsid wsp:val=&quot;005C7CE4&quot;/&gt;&lt;wsp:rsid wsp:val=&quot;005D741C&quot;/&gt;&lt;wsp:rsid wsp:val=&quot;00627AEF&quot;/&gt;&lt;wsp:rsid wsp:val=&quot;00635162&quot;/&gt;&lt;wsp:rsid wsp:val=&quot;00650E94&quot;/&gt;&lt;wsp:rsid wsp:val=&quot;006B30FD&quot;/&gt;&lt;wsp:rsid wsp:val=&quot;006E4531&quot;/&gt;&lt;wsp:rsid wsp:val=&quot;0078479A&quot;/&gt;&lt;wsp:rsid wsp:val=&quot;00800E72&quot;/&gt;&lt;wsp:rsid wsp:val=&quot;00856B11&quot;/&gt;&lt;wsp:rsid wsp:val=&quot;0090287B&quot;/&gt;&lt;wsp:rsid wsp:val=&quot;009116E5&quot;/&gt;&lt;wsp:rsid wsp:val=&quot;00912F18&quot;/&gt;&lt;wsp:rsid wsp:val=&quot;0093759A&quot;/&gt;&lt;wsp:rsid wsp:val=&quot;0095407A&quot;/&gt;&lt;wsp:rsid wsp:val=&quot;00967E18&quot;/&gt;&lt;wsp:rsid wsp:val=&quot;0097586A&quot;/&gt;&lt;wsp:rsid wsp:val=&quot;0098688C&quot;/&gt;&lt;wsp:rsid wsp:val=&quot;00993C36&quot;/&gt;&lt;wsp:rsid wsp:val=&quot;009B2DCC&quot;/&gt;&lt;wsp:rsid wsp:val=&quot;009D3421&quot;/&gt;&lt;wsp:rsid wsp:val=&quot;009D3817&quot;/&gt;&lt;wsp:rsid wsp:val=&quot;009D64B4&quot;/&gt;&lt;wsp:rsid wsp:val=&quot;009E34B7&quot;/&gt;&lt;wsp:rsid wsp:val=&quot;00A205B1&quot;/&gt;&lt;wsp:rsid wsp:val=&quot;00A53827&quot;/&gt;&lt;wsp:rsid wsp:val=&quot;00A61CDC&quot;/&gt;&lt;wsp:rsid wsp:val=&quot;00A83DDE&quot;/&gt;&lt;wsp:rsid wsp:val=&quot;00A9611C&quot;/&gt;&lt;wsp:rsid wsp:val=&quot;00AD054E&quot;/&gt;&lt;wsp:rsid wsp:val=&quot;00AE3533&quot;/&gt;&lt;wsp:rsid wsp:val=&quot;00AE7C21&quot;/&gt;&lt;wsp:rsid wsp:val=&quot;00B23BD1&quot;/&gt;&lt;wsp:rsid wsp:val=&quot;00BB31ED&quot;/&gt;&lt;wsp:rsid wsp:val=&quot;00BD2DE8&quot;/&gt;&lt;wsp:rsid wsp:val=&quot;00C03833&quot;/&gt;&lt;wsp:rsid wsp:val=&quot;00C03927&quot;/&gt;&lt;wsp:rsid wsp:val=&quot;00C10057&quot;/&gt;&lt;wsp:rsid wsp:val=&quot;00C1292C&quot;/&gt;&lt;wsp:rsid wsp:val=&quot;00C25B20&quot;/&gt;&lt;wsp:rsid wsp:val=&quot;00C30DFF&quot;/&gt;&lt;wsp:rsid wsp:val=&quot;00C51C84&quot;/&gt;&lt;wsp:rsid wsp:val=&quot;00CB4D46&quot;/&gt;&lt;wsp:rsid wsp:val=&quot;00D21BF4&quot;/&gt;&lt;wsp:rsid wsp:val=&quot;00D2417C&quot;/&gt;&lt;wsp:rsid wsp:val=&quot;00D50E01&quot;/&gt;&lt;wsp:rsid wsp:val=&quot;00D67D89&quot;/&gt;&lt;wsp:rsid wsp:val=&quot;00DD5613&quot;/&gt;&lt;wsp:rsid wsp:val=&quot;00DE4625&quot;/&gt;&lt;wsp:rsid wsp:val=&quot;00E2774F&quot;/&gt;&lt;wsp:rsid wsp:val=&quot;00E33E04&quot;/&gt;&lt;wsp:rsid wsp:val=&quot;00E40EBF&quot;/&gt;&lt;wsp:rsid wsp:val=&quot;00E4502D&quot;/&gt;&lt;wsp:rsid wsp:val=&quot;00E748CA&quot;/&gt;&lt;wsp:rsid wsp:val=&quot;00E84269&quot;/&gt;&lt;wsp:rsid wsp:val=&quot;00E87512&quot;/&gt;&lt;wsp:rsid wsp:val=&quot;00E928C0&quot;/&gt;&lt;wsp:rsid wsp:val=&quot;00EB2391&quot;/&gt;&lt;wsp:rsid wsp:val=&quot;00EC093A&quot;/&gt;&lt;wsp:rsid wsp:val=&quot;00EC55F8&quot;/&gt;&lt;wsp:rsid wsp:val=&quot;00EF7169&quot;/&gt;&lt;wsp:rsid wsp:val=&quot;00F31109&quot;/&gt;&lt;wsp:rsid wsp:val=&quot;00F40312&quot;/&gt;&lt;wsp:rsid wsp:val=&quot;00F47A92&quot;/&gt;&lt;wsp:rsid wsp:val=&quot;00FC59B3&quot;/&gt;&lt;/wsp:rsids&gt;&lt;/w:docPr&gt;&lt;w:body&gt;&lt;w:p wsp:rsidR=&quot;00000000&quot; wsp:rsidRDefault=&quot;00E4502D&quot;&gt;&lt;m:oMathPara&gt;&lt;m:oMath&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s&lt;/m:t&gt;&lt;/m:r&gt;&lt;/m:e&gt;&lt;m:sub&gt;&lt;m:r&gt;&lt;w:rPr&gt;&lt;w:rFonts w:ascii=&quot;Cambria Math&quot; w:h-ansi=&quot;Cambria Math&quot;/&gt;&lt;wx:font wx:val=&quot;Cambria Math&quot;/&gt;&lt;w:i/&gt;&lt;w:sz w:val=&quot;20&quot;/&gt;&lt;w:sz-cs w:val=&quot;20&quot;/&gt;&lt;/w:rPr&gt;&lt;m:t&gt;1&lt;/m:t&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24" o:title="" chromakey="white"/>
          </v:shape>
        </w:pict>
      </w:r>
      <w:r w:rsidRPr="0095407A">
        <w:rPr>
          <w:sz w:val="20"/>
          <w:szCs w:val="20"/>
        </w:rPr>
        <w:fldChar w:fldCharType="end"/>
      </w:r>
      <w:r>
        <w:rPr>
          <w:sz w:val="20"/>
          <w:szCs w:val="20"/>
        </w:rPr>
        <w:t xml:space="preserve"> es la distancia objeto (vértice objeto) y </w:t>
      </w:r>
      <w:r w:rsidRPr="0095407A">
        <w:rPr>
          <w:sz w:val="20"/>
          <w:szCs w:val="20"/>
        </w:rPr>
        <w:fldChar w:fldCharType="begin"/>
      </w:r>
      <w:r w:rsidRPr="0095407A">
        <w:rPr>
          <w:sz w:val="20"/>
          <w:szCs w:val="20"/>
        </w:rPr>
        <w:instrText xml:space="preserve"> QUOTE </w:instrText>
      </w:r>
      <w:r w:rsidRPr="0095407A">
        <w:pict>
          <v:shape id="_x0000_i1052" type="#_x0000_t75" style="width:11.2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0A0A&quot;/&gt;&lt;wsp:rsid wsp:val=&quot;00000F4A&quot;/&gt;&lt;wsp:rsid wsp:val=&quot;000739C8&quot;/&gt;&lt;wsp:rsid wsp:val=&quot;0008258B&quot;/&gt;&lt;wsp:rsid wsp:val=&quot;000A16FB&quot;/&gt;&lt;wsp:rsid wsp:val=&quot;000C0C7E&quot;/&gt;&lt;wsp:rsid wsp:val=&quot;000E134A&quot;/&gt;&lt;wsp:rsid wsp:val=&quot;00103A59&quot;/&gt;&lt;wsp:rsid wsp:val=&quot;001218DE&quot;/&gt;&lt;wsp:rsid wsp:val=&quot;00195149&quot;/&gt;&lt;wsp:rsid wsp:val=&quot;001B6FF1&quot;/&gt;&lt;wsp:rsid wsp:val=&quot;001E0C09&quot;/&gt;&lt;wsp:rsid wsp:val=&quot;00241756&quot;/&gt;&lt;wsp:rsid wsp:val=&quot;002A1417&quot;/&gt;&lt;wsp:rsid wsp:val=&quot;0033477E&quot;/&gt;&lt;wsp:rsid wsp:val=&quot;003564ED&quot;/&gt;&lt;wsp:rsid wsp:val=&quot;00361944&quot;/&gt;&lt;wsp:rsid wsp:val=&quot;003E0B52&quot;/&gt;&lt;wsp:rsid wsp:val=&quot;003E2327&quot;/&gt;&lt;wsp:rsid wsp:val=&quot;003F50CF&quot;/&gt;&lt;wsp:rsid wsp:val=&quot;00416377&quot;/&gt;&lt;wsp:rsid wsp:val=&quot;004E3520&quot;/&gt;&lt;wsp:rsid wsp:val=&quot;00502EB8&quot;/&gt;&lt;wsp:rsid wsp:val=&quot;005139EB&quot;/&gt;&lt;wsp:rsid wsp:val=&quot;005579CA&quot;/&gt;&lt;wsp:rsid wsp:val=&quot;00564068&quot;/&gt;&lt;wsp:rsid wsp:val=&quot;005658FF&quot;/&gt;&lt;wsp:rsid wsp:val=&quot;00570A0A&quot;/&gt;&lt;wsp:rsid wsp:val=&quot;00576D27&quot;/&gt;&lt;wsp:rsid wsp:val=&quot;005A4420&quot;/&gt;&lt;wsp:rsid wsp:val=&quot;005B4E08&quot;/&gt;&lt;wsp:rsid wsp:val=&quot;005C7CE4&quot;/&gt;&lt;wsp:rsid wsp:val=&quot;005D741C&quot;/&gt;&lt;wsp:rsid wsp:val=&quot;00627AEF&quot;/&gt;&lt;wsp:rsid wsp:val=&quot;00635162&quot;/&gt;&lt;wsp:rsid wsp:val=&quot;00650E94&quot;/&gt;&lt;wsp:rsid wsp:val=&quot;006B30FD&quot;/&gt;&lt;wsp:rsid wsp:val=&quot;006E4531&quot;/&gt;&lt;wsp:rsid wsp:val=&quot;0078479A&quot;/&gt;&lt;wsp:rsid wsp:val=&quot;00800E72&quot;/&gt;&lt;wsp:rsid wsp:val=&quot;00856B11&quot;/&gt;&lt;wsp:rsid wsp:val=&quot;0090287B&quot;/&gt;&lt;wsp:rsid wsp:val=&quot;009116E5&quot;/&gt;&lt;wsp:rsid wsp:val=&quot;00912F18&quot;/&gt;&lt;wsp:rsid wsp:val=&quot;0093759A&quot;/&gt;&lt;wsp:rsid wsp:val=&quot;0095407A&quot;/&gt;&lt;wsp:rsid wsp:val=&quot;00967E18&quot;/&gt;&lt;wsp:rsid wsp:val=&quot;0097586A&quot;/&gt;&lt;wsp:rsid wsp:val=&quot;0098688C&quot;/&gt;&lt;wsp:rsid wsp:val=&quot;00993C36&quot;/&gt;&lt;wsp:rsid wsp:val=&quot;009B2DCC&quot;/&gt;&lt;wsp:rsid wsp:val=&quot;009D3421&quot;/&gt;&lt;wsp:rsid wsp:val=&quot;009D3817&quot;/&gt;&lt;wsp:rsid wsp:val=&quot;009D64B4&quot;/&gt;&lt;wsp:rsid wsp:val=&quot;009E34B7&quot;/&gt;&lt;wsp:rsid wsp:val=&quot;00A205B1&quot;/&gt;&lt;wsp:rsid wsp:val=&quot;00A53827&quot;/&gt;&lt;wsp:rsid wsp:val=&quot;00A61CDC&quot;/&gt;&lt;wsp:rsid wsp:val=&quot;00A83DDE&quot;/&gt;&lt;wsp:rsid wsp:val=&quot;00A9611C&quot;/&gt;&lt;wsp:rsid wsp:val=&quot;00AD054E&quot;/&gt;&lt;wsp:rsid wsp:val=&quot;00AE3533&quot;/&gt;&lt;wsp:rsid wsp:val=&quot;00AE7C21&quot;/&gt;&lt;wsp:rsid wsp:val=&quot;00B23BD1&quot;/&gt;&lt;wsp:rsid wsp:val=&quot;00BB31ED&quot;/&gt;&lt;wsp:rsid wsp:val=&quot;00BD2DE8&quot;/&gt;&lt;wsp:rsid wsp:val=&quot;00C03833&quot;/&gt;&lt;wsp:rsid wsp:val=&quot;00C03927&quot;/&gt;&lt;wsp:rsid wsp:val=&quot;00C10057&quot;/&gt;&lt;wsp:rsid wsp:val=&quot;00C1292C&quot;/&gt;&lt;wsp:rsid wsp:val=&quot;00C25B20&quot;/&gt;&lt;wsp:rsid wsp:val=&quot;00C30DFF&quot;/&gt;&lt;wsp:rsid wsp:val=&quot;00C51C84&quot;/&gt;&lt;wsp:rsid wsp:val=&quot;00CB4D46&quot;/&gt;&lt;wsp:rsid wsp:val=&quot;00D21BF4&quot;/&gt;&lt;wsp:rsid wsp:val=&quot;00D2417C&quot;/&gt;&lt;wsp:rsid wsp:val=&quot;00D50E01&quot;/&gt;&lt;wsp:rsid wsp:val=&quot;00D67D89&quot;/&gt;&lt;wsp:rsid wsp:val=&quot;00DD5613&quot;/&gt;&lt;wsp:rsid wsp:val=&quot;00DE4625&quot;/&gt;&lt;wsp:rsid wsp:val=&quot;00E2774F&quot;/&gt;&lt;wsp:rsid wsp:val=&quot;00E33E04&quot;/&gt;&lt;wsp:rsid wsp:val=&quot;00E40EBF&quot;/&gt;&lt;wsp:rsid wsp:val=&quot;00E748CA&quot;/&gt;&lt;wsp:rsid wsp:val=&quot;00E84269&quot;/&gt;&lt;wsp:rsid wsp:val=&quot;00E87512&quot;/&gt;&lt;wsp:rsid wsp:val=&quot;00E928C0&quot;/&gt;&lt;wsp:rsid wsp:val=&quot;00EB2391&quot;/&gt;&lt;wsp:rsid wsp:val=&quot;00EC093A&quot;/&gt;&lt;wsp:rsid wsp:val=&quot;00EC55F8&quot;/&gt;&lt;wsp:rsid wsp:val=&quot;00EF7169&quot;/&gt;&lt;wsp:rsid wsp:val=&quot;00F31109&quot;/&gt;&lt;wsp:rsid wsp:val=&quot;00F40312&quot;/&gt;&lt;wsp:rsid wsp:val=&quot;00F47A92&quot;/&gt;&lt;wsp:rsid wsp:val=&quot;00FC59B3&quot;/&gt;&lt;/wsp:rsids&gt;&lt;/w:docPr&gt;&lt;w:body&gt;&lt;w:p wsp:rsidR=&quot;00000000&quot; wsp:rsidRDefault=&quot;003564ED&quot;&gt;&lt;m:oMathPara&gt;&lt;m:oMath&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s&lt;/m:t&gt;&lt;/m:r&gt;&lt;/m:e&gt;&lt;m:sub&gt;&lt;m:r&gt;&lt;w:rPr&gt;&lt;w:rFonts w:ascii=&quot;Cambria Math&quot; w:h-ansi=&quot;Cambria Math&quot;/&gt;&lt;wx:font wx:val=&quot;Cambria Math&quot;/&gt;&lt;w:i/&gt;&lt;w:sz w:val=&quot;20&quot;/&gt;&lt;w:sz-cs w:val=&quot;20&quot;/&gt;&lt;/w:rPr&gt;&lt;m:t&gt;2&lt;/m:t&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25" o:title="" chromakey="white"/>
          </v:shape>
        </w:pict>
      </w:r>
      <w:r w:rsidRPr="0095407A">
        <w:rPr>
          <w:sz w:val="20"/>
          <w:szCs w:val="20"/>
        </w:rPr>
        <w:instrText xml:space="preserve"> </w:instrText>
      </w:r>
      <w:r w:rsidRPr="0095407A">
        <w:rPr>
          <w:sz w:val="20"/>
          <w:szCs w:val="20"/>
        </w:rPr>
        <w:fldChar w:fldCharType="separate"/>
      </w:r>
      <w:r w:rsidRPr="0095407A">
        <w:pict>
          <v:shape id="_x0000_i1053" type="#_x0000_t75" style="width:11.2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0A0A&quot;/&gt;&lt;wsp:rsid wsp:val=&quot;00000F4A&quot;/&gt;&lt;wsp:rsid wsp:val=&quot;000739C8&quot;/&gt;&lt;wsp:rsid wsp:val=&quot;0008258B&quot;/&gt;&lt;wsp:rsid wsp:val=&quot;000A16FB&quot;/&gt;&lt;wsp:rsid wsp:val=&quot;000C0C7E&quot;/&gt;&lt;wsp:rsid wsp:val=&quot;000E134A&quot;/&gt;&lt;wsp:rsid wsp:val=&quot;00103A59&quot;/&gt;&lt;wsp:rsid wsp:val=&quot;001218DE&quot;/&gt;&lt;wsp:rsid wsp:val=&quot;00195149&quot;/&gt;&lt;wsp:rsid wsp:val=&quot;001B6FF1&quot;/&gt;&lt;wsp:rsid wsp:val=&quot;001E0C09&quot;/&gt;&lt;wsp:rsid wsp:val=&quot;00241756&quot;/&gt;&lt;wsp:rsid wsp:val=&quot;002A1417&quot;/&gt;&lt;wsp:rsid wsp:val=&quot;0033477E&quot;/&gt;&lt;wsp:rsid wsp:val=&quot;003564ED&quot;/&gt;&lt;wsp:rsid wsp:val=&quot;00361944&quot;/&gt;&lt;wsp:rsid wsp:val=&quot;003E0B52&quot;/&gt;&lt;wsp:rsid wsp:val=&quot;003E2327&quot;/&gt;&lt;wsp:rsid wsp:val=&quot;003F50CF&quot;/&gt;&lt;wsp:rsid wsp:val=&quot;00416377&quot;/&gt;&lt;wsp:rsid wsp:val=&quot;004E3520&quot;/&gt;&lt;wsp:rsid wsp:val=&quot;00502EB8&quot;/&gt;&lt;wsp:rsid wsp:val=&quot;005139EB&quot;/&gt;&lt;wsp:rsid wsp:val=&quot;005579CA&quot;/&gt;&lt;wsp:rsid wsp:val=&quot;00564068&quot;/&gt;&lt;wsp:rsid wsp:val=&quot;005658FF&quot;/&gt;&lt;wsp:rsid wsp:val=&quot;00570A0A&quot;/&gt;&lt;wsp:rsid wsp:val=&quot;00576D27&quot;/&gt;&lt;wsp:rsid wsp:val=&quot;005A4420&quot;/&gt;&lt;wsp:rsid wsp:val=&quot;005B4E08&quot;/&gt;&lt;wsp:rsid wsp:val=&quot;005C7CE4&quot;/&gt;&lt;wsp:rsid wsp:val=&quot;005D741C&quot;/&gt;&lt;wsp:rsid wsp:val=&quot;00627AEF&quot;/&gt;&lt;wsp:rsid wsp:val=&quot;00635162&quot;/&gt;&lt;wsp:rsid wsp:val=&quot;00650E94&quot;/&gt;&lt;wsp:rsid wsp:val=&quot;006B30FD&quot;/&gt;&lt;wsp:rsid wsp:val=&quot;006E4531&quot;/&gt;&lt;wsp:rsid wsp:val=&quot;0078479A&quot;/&gt;&lt;wsp:rsid wsp:val=&quot;00800E72&quot;/&gt;&lt;wsp:rsid wsp:val=&quot;00856B11&quot;/&gt;&lt;wsp:rsid wsp:val=&quot;0090287B&quot;/&gt;&lt;wsp:rsid wsp:val=&quot;009116E5&quot;/&gt;&lt;wsp:rsid wsp:val=&quot;00912F18&quot;/&gt;&lt;wsp:rsid wsp:val=&quot;0093759A&quot;/&gt;&lt;wsp:rsid wsp:val=&quot;0095407A&quot;/&gt;&lt;wsp:rsid wsp:val=&quot;00967E18&quot;/&gt;&lt;wsp:rsid wsp:val=&quot;0097586A&quot;/&gt;&lt;wsp:rsid wsp:val=&quot;0098688C&quot;/&gt;&lt;wsp:rsid wsp:val=&quot;00993C36&quot;/&gt;&lt;wsp:rsid wsp:val=&quot;009B2DCC&quot;/&gt;&lt;wsp:rsid wsp:val=&quot;009D3421&quot;/&gt;&lt;wsp:rsid wsp:val=&quot;009D3817&quot;/&gt;&lt;wsp:rsid wsp:val=&quot;009D64B4&quot;/&gt;&lt;wsp:rsid wsp:val=&quot;009E34B7&quot;/&gt;&lt;wsp:rsid wsp:val=&quot;00A205B1&quot;/&gt;&lt;wsp:rsid wsp:val=&quot;00A53827&quot;/&gt;&lt;wsp:rsid wsp:val=&quot;00A61CDC&quot;/&gt;&lt;wsp:rsid wsp:val=&quot;00A83DDE&quot;/&gt;&lt;wsp:rsid wsp:val=&quot;00A9611C&quot;/&gt;&lt;wsp:rsid wsp:val=&quot;00AD054E&quot;/&gt;&lt;wsp:rsid wsp:val=&quot;00AE3533&quot;/&gt;&lt;wsp:rsid wsp:val=&quot;00AE7C21&quot;/&gt;&lt;wsp:rsid wsp:val=&quot;00B23BD1&quot;/&gt;&lt;wsp:rsid wsp:val=&quot;00BB31ED&quot;/&gt;&lt;wsp:rsid wsp:val=&quot;00BD2DE8&quot;/&gt;&lt;wsp:rsid wsp:val=&quot;00C03833&quot;/&gt;&lt;wsp:rsid wsp:val=&quot;00C03927&quot;/&gt;&lt;wsp:rsid wsp:val=&quot;00C10057&quot;/&gt;&lt;wsp:rsid wsp:val=&quot;00C1292C&quot;/&gt;&lt;wsp:rsid wsp:val=&quot;00C25B20&quot;/&gt;&lt;wsp:rsid wsp:val=&quot;00C30DFF&quot;/&gt;&lt;wsp:rsid wsp:val=&quot;00C51C84&quot;/&gt;&lt;wsp:rsid wsp:val=&quot;00CB4D46&quot;/&gt;&lt;wsp:rsid wsp:val=&quot;00D21BF4&quot;/&gt;&lt;wsp:rsid wsp:val=&quot;00D2417C&quot;/&gt;&lt;wsp:rsid wsp:val=&quot;00D50E01&quot;/&gt;&lt;wsp:rsid wsp:val=&quot;00D67D89&quot;/&gt;&lt;wsp:rsid wsp:val=&quot;00DD5613&quot;/&gt;&lt;wsp:rsid wsp:val=&quot;00DE4625&quot;/&gt;&lt;wsp:rsid wsp:val=&quot;00E2774F&quot;/&gt;&lt;wsp:rsid wsp:val=&quot;00E33E04&quot;/&gt;&lt;wsp:rsid wsp:val=&quot;00E40EBF&quot;/&gt;&lt;wsp:rsid wsp:val=&quot;00E748CA&quot;/&gt;&lt;wsp:rsid wsp:val=&quot;00E84269&quot;/&gt;&lt;wsp:rsid wsp:val=&quot;00E87512&quot;/&gt;&lt;wsp:rsid wsp:val=&quot;00E928C0&quot;/&gt;&lt;wsp:rsid wsp:val=&quot;00EB2391&quot;/&gt;&lt;wsp:rsid wsp:val=&quot;00EC093A&quot;/&gt;&lt;wsp:rsid wsp:val=&quot;00EC55F8&quot;/&gt;&lt;wsp:rsid wsp:val=&quot;00EF7169&quot;/&gt;&lt;wsp:rsid wsp:val=&quot;00F31109&quot;/&gt;&lt;wsp:rsid wsp:val=&quot;00F40312&quot;/&gt;&lt;wsp:rsid wsp:val=&quot;00F47A92&quot;/&gt;&lt;wsp:rsid wsp:val=&quot;00FC59B3&quot;/&gt;&lt;/wsp:rsids&gt;&lt;/w:docPr&gt;&lt;w:body&gt;&lt;w:p wsp:rsidR=&quot;00000000&quot; wsp:rsidRDefault=&quot;003564ED&quot;&gt;&lt;m:oMathPara&gt;&lt;m:oMath&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s&lt;/m:t&gt;&lt;/m:r&gt;&lt;/m:e&gt;&lt;m:sub&gt;&lt;m:r&gt;&lt;w:rPr&gt;&lt;w:rFonts w:ascii=&quot;Cambria Math&quot; w:h-ansi=&quot;Cambria Math&quot;/&gt;&lt;wx:font wx:val=&quot;Cambria Math&quot;/&gt;&lt;w:i/&gt;&lt;w:sz w:val=&quot;20&quot;/&gt;&lt;w:sz-cs w:val=&quot;20&quot;/&gt;&lt;/w:rPr&gt;&lt;m:t&gt;2&lt;/m:t&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25" o:title="" chromakey="white"/>
          </v:shape>
        </w:pict>
      </w:r>
      <w:r w:rsidRPr="0095407A">
        <w:rPr>
          <w:sz w:val="20"/>
          <w:szCs w:val="20"/>
        </w:rPr>
        <w:fldChar w:fldCharType="end"/>
      </w:r>
      <w:r>
        <w:rPr>
          <w:sz w:val="20"/>
          <w:szCs w:val="20"/>
        </w:rPr>
        <w:t xml:space="preserve"> es la distancia imagen (vértice-imagen).</w:t>
      </w:r>
    </w:p>
    <w:p w:rsidR="00242451" w:rsidRDefault="00242451" w:rsidP="00B23BD1">
      <w:pPr>
        <w:spacing w:after="0"/>
        <w:rPr>
          <w:sz w:val="20"/>
          <w:szCs w:val="20"/>
        </w:rPr>
      </w:pPr>
    </w:p>
    <w:p w:rsidR="00242451" w:rsidRDefault="00242451" w:rsidP="00B23BD1">
      <w:pPr>
        <w:spacing w:after="0"/>
        <w:rPr>
          <w:b/>
          <w:sz w:val="20"/>
          <w:szCs w:val="20"/>
        </w:rPr>
        <w:sectPr w:rsidR="00242451" w:rsidSect="003E2327">
          <w:headerReference w:type="default" r:id="rId26"/>
          <w:footerReference w:type="default" r:id="rId27"/>
          <w:pgSz w:w="11906" w:h="16838"/>
          <w:pgMar w:top="1417" w:right="1701" w:bottom="1417" w:left="1701" w:header="708" w:footer="708" w:gutter="0"/>
          <w:cols w:space="708"/>
          <w:docGrid w:linePitch="360"/>
        </w:sectPr>
      </w:pPr>
    </w:p>
    <w:p w:rsidR="00242451" w:rsidRPr="00C25B20" w:rsidRDefault="00242451" w:rsidP="001E0C09">
      <w:pPr>
        <w:spacing w:after="0"/>
        <w:jc w:val="center"/>
        <w:rPr>
          <w:b/>
          <w:sz w:val="20"/>
          <w:szCs w:val="20"/>
        </w:rPr>
      </w:pPr>
      <w:r w:rsidRPr="00C25B20">
        <w:rPr>
          <w:b/>
          <w:sz w:val="20"/>
          <w:szCs w:val="20"/>
        </w:rPr>
        <w:t>Espejo convexo</w:t>
      </w:r>
      <w:r>
        <w:rPr>
          <w:b/>
          <w:sz w:val="20"/>
          <w:szCs w:val="20"/>
        </w:rPr>
        <w:t>: r&gt;0</w:t>
      </w:r>
    </w:p>
    <w:p w:rsidR="00242451" w:rsidRDefault="00242451" w:rsidP="001E0C09">
      <w:pPr>
        <w:spacing w:after="0"/>
        <w:jc w:val="center"/>
        <w:rPr>
          <w:sz w:val="20"/>
          <w:szCs w:val="20"/>
        </w:rPr>
      </w:pPr>
      <w:r w:rsidRPr="0095407A">
        <w:rPr>
          <w:noProof/>
          <w:sz w:val="20"/>
          <w:szCs w:val="20"/>
          <w:lang w:val="en-US"/>
        </w:rPr>
        <w:pict>
          <v:shape id="Imagen 1" o:spid="_x0000_i1054" type="#_x0000_t75" style="width:135.75pt;height:141.75pt;visibility:visible">
            <v:imagedata r:id="rId28" o:title=""/>
          </v:shape>
        </w:pict>
      </w:r>
    </w:p>
    <w:p w:rsidR="00242451" w:rsidRPr="00C25B20" w:rsidRDefault="00242451" w:rsidP="001E0C09">
      <w:pPr>
        <w:spacing w:after="0"/>
        <w:jc w:val="center"/>
        <w:rPr>
          <w:b/>
          <w:sz w:val="20"/>
          <w:szCs w:val="20"/>
        </w:rPr>
      </w:pPr>
      <w:r w:rsidRPr="00C25B20">
        <w:rPr>
          <w:b/>
          <w:sz w:val="20"/>
          <w:szCs w:val="20"/>
        </w:rPr>
        <w:t>Espejo cóncavo</w:t>
      </w:r>
      <w:r>
        <w:rPr>
          <w:b/>
          <w:sz w:val="20"/>
          <w:szCs w:val="20"/>
        </w:rPr>
        <w:t>: r&lt;0</w:t>
      </w:r>
    </w:p>
    <w:p w:rsidR="00242451" w:rsidRDefault="00242451" w:rsidP="001E0C09">
      <w:pPr>
        <w:spacing w:after="0"/>
        <w:jc w:val="center"/>
        <w:rPr>
          <w:sz w:val="20"/>
          <w:szCs w:val="20"/>
        </w:rPr>
      </w:pPr>
      <w:r w:rsidRPr="0095407A">
        <w:rPr>
          <w:noProof/>
          <w:sz w:val="20"/>
          <w:szCs w:val="20"/>
          <w:lang w:val="en-US"/>
        </w:rPr>
        <w:pict>
          <v:shape id="Imagen 4" o:spid="_x0000_i1055" type="#_x0000_t75" style="width:138.75pt;height:144.75pt;visibility:visible">
            <v:imagedata r:id="rId29" o:title=""/>
          </v:shape>
        </w:pict>
      </w:r>
    </w:p>
    <w:p w:rsidR="00242451" w:rsidRDefault="00242451" w:rsidP="00B23BD1">
      <w:pPr>
        <w:spacing w:after="0"/>
        <w:rPr>
          <w:sz w:val="20"/>
          <w:szCs w:val="20"/>
        </w:rPr>
        <w:sectPr w:rsidR="00242451" w:rsidSect="001E0C09">
          <w:type w:val="continuous"/>
          <w:pgSz w:w="11906" w:h="16838"/>
          <w:pgMar w:top="1417" w:right="1701" w:bottom="1417" w:left="1701" w:header="708" w:footer="708" w:gutter="0"/>
          <w:cols w:num="2" w:space="708"/>
          <w:docGrid w:linePitch="360"/>
        </w:sectPr>
      </w:pPr>
    </w:p>
    <w:p w:rsidR="00242451" w:rsidRDefault="00242451" w:rsidP="001E0C09">
      <w:pPr>
        <w:spacing w:after="0"/>
        <w:jc w:val="center"/>
        <w:rPr>
          <w:sz w:val="20"/>
          <w:szCs w:val="20"/>
        </w:rPr>
      </w:pPr>
      <w:r>
        <w:rPr>
          <w:sz w:val="20"/>
          <w:szCs w:val="20"/>
        </w:rPr>
        <w:t>El foco imagen y el foco objeto se encuentran en el mismo sitio</w:t>
      </w:r>
    </w:p>
    <w:p w:rsidR="00242451" w:rsidRDefault="00242451" w:rsidP="00B23BD1">
      <w:pPr>
        <w:spacing w:after="0"/>
        <w:rPr>
          <w:sz w:val="20"/>
          <w:szCs w:val="20"/>
        </w:rPr>
      </w:pPr>
    </w:p>
    <w:p w:rsidR="00242451" w:rsidRDefault="00242451" w:rsidP="00B23BD1">
      <w:pPr>
        <w:spacing w:after="0"/>
        <w:rPr>
          <w:sz w:val="20"/>
          <w:szCs w:val="20"/>
        </w:rPr>
      </w:pPr>
      <w:r>
        <w:rPr>
          <w:sz w:val="20"/>
          <w:szCs w:val="20"/>
        </w:rPr>
        <w:t>Para los objetos esféricos:</w:t>
      </w:r>
    </w:p>
    <w:p w:rsidR="00242451" w:rsidRDefault="00242451" w:rsidP="001E0C09">
      <w:pPr>
        <w:pStyle w:val="ListParagraph"/>
        <w:spacing w:after="0"/>
        <w:rPr>
          <w:sz w:val="20"/>
          <w:szCs w:val="20"/>
        </w:rPr>
      </w:pPr>
      <w:r w:rsidRPr="0095407A">
        <w:pict>
          <v:shape id="_x0000_i1056" type="#_x0000_t75" style="width:69pt;height: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0A0A&quot;/&gt;&lt;wsp:rsid wsp:val=&quot;00000F4A&quot;/&gt;&lt;wsp:rsid wsp:val=&quot;000739C8&quot;/&gt;&lt;wsp:rsid wsp:val=&quot;0008258B&quot;/&gt;&lt;wsp:rsid wsp:val=&quot;000A16FB&quot;/&gt;&lt;wsp:rsid wsp:val=&quot;000C0C7E&quot;/&gt;&lt;wsp:rsid wsp:val=&quot;000E134A&quot;/&gt;&lt;wsp:rsid wsp:val=&quot;00103A59&quot;/&gt;&lt;wsp:rsid wsp:val=&quot;001218DE&quot;/&gt;&lt;wsp:rsid wsp:val=&quot;00195149&quot;/&gt;&lt;wsp:rsid wsp:val=&quot;001B6FF1&quot;/&gt;&lt;wsp:rsid wsp:val=&quot;001E0C09&quot;/&gt;&lt;wsp:rsid wsp:val=&quot;00241756&quot;/&gt;&lt;wsp:rsid wsp:val=&quot;002A1417&quot;/&gt;&lt;wsp:rsid wsp:val=&quot;0033477E&quot;/&gt;&lt;wsp:rsid wsp:val=&quot;00361944&quot;/&gt;&lt;wsp:rsid wsp:val=&quot;003C45F5&quot;/&gt;&lt;wsp:rsid wsp:val=&quot;003E0B52&quot;/&gt;&lt;wsp:rsid wsp:val=&quot;003E2327&quot;/&gt;&lt;wsp:rsid wsp:val=&quot;003F50CF&quot;/&gt;&lt;wsp:rsid wsp:val=&quot;00416377&quot;/&gt;&lt;wsp:rsid wsp:val=&quot;004E3520&quot;/&gt;&lt;wsp:rsid wsp:val=&quot;00502EB8&quot;/&gt;&lt;wsp:rsid wsp:val=&quot;005139EB&quot;/&gt;&lt;wsp:rsid wsp:val=&quot;005579CA&quot;/&gt;&lt;wsp:rsid wsp:val=&quot;00564068&quot;/&gt;&lt;wsp:rsid wsp:val=&quot;005658FF&quot;/&gt;&lt;wsp:rsid wsp:val=&quot;00570A0A&quot;/&gt;&lt;wsp:rsid wsp:val=&quot;00576D27&quot;/&gt;&lt;wsp:rsid wsp:val=&quot;005A4420&quot;/&gt;&lt;wsp:rsid wsp:val=&quot;005B4E08&quot;/&gt;&lt;wsp:rsid wsp:val=&quot;005C7CE4&quot;/&gt;&lt;wsp:rsid wsp:val=&quot;005D741C&quot;/&gt;&lt;wsp:rsid wsp:val=&quot;00627AEF&quot;/&gt;&lt;wsp:rsid wsp:val=&quot;00635162&quot;/&gt;&lt;wsp:rsid wsp:val=&quot;00650E94&quot;/&gt;&lt;wsp:rsid wsp:val=&quot;006B30FD&quot;/&gt;&lt;wsp:rsid wsp:val=&quot;006E4531&quot;/&gt;&lt;wsp:rsid wsp:val=&quot;0078479A&quot;/&gt;&lt;wsp:rsid wsp:val=&quot;00800E72&quot;/&gt;&lt;wsp:rsid wsp:val=&quot;00856B11&quot;/&gt;&lt;wsp:rsid wsp:val=&quot;0090287B&quot;/&gt;&lt;wsp:rsid wsp:val=&quot;009116E5&quot;/&gt;&lt;wsp:rsid wsp:val=&quot;00912F18&quot;/&gt;&lt;wsp:rsid wsp:val=&quot;0093759A&quot;/&gt;&lt;wsp:rsid wsp:val=&quot;0095407A&quot;/&gt;&lt;wsp:rsid wsp:val=&quot;00967E18&quot;/&gt;&lt;wsp:rsid wsp:val=&quot;0097586A&quot;/&gt;&lt;wsp:rsid wsp:val=&quot;0098688C&quot;/&gt;&lt;wsp:rsid wsp:val=&quot;00993C36&quot;/&gt;&lt;wsp:rsid wsp:val=&quot;009B2DCC&quot;/&gt;&lt;wsp:rsid wsp:val=&quot;009D3421&quot;/&gt;&lt;wsp:rsid wsp:val=&quot;009D3817&quot;/&gt;&lt;wsp:rsid wsp:val=&quot;009D64B4&quot;/&gt;&lt;wsp:rsid wsp:val=&quot;009E34B7&quot;/&gt;&lt;wsp:rsid wsp:val=&quot;00A205B1&quot;/&gt;&lt;wsp:rsid wsp:val=&quot;00A53827&quot;/&gt;&lt;wsp:rsid wsp:val=&quot;00A61CDC&quot;/&gt;&lt;wsp:rsid wsp:val=&quot;00A83DDE&quot;/&gt;&lt;wsp:rsid wsp:val=&quot;00A9611C&quot;/&gt;&lt;wsp:rsid wsp:val=&quot;00AD054E&quot;/&gt;&lt;wsp:rsid wsp:val=&quot;00AE3533&quot;/&gt;&lt;wsp:rsid wsp:val=&quot;00AE7C21&quot;/&gt;&lt;wsp:rsid wsp:val=&quot;00B23BD1&quot;/&gt;&lt;wsp:rsid wsp:val=&quot;00BB31ED&quot;/&gt;&lt;wsp:rsid wsp:val=&quot;00BD2DE8&quot;/&gt;&lt;wsp:rsid wsp:val=&quot;00C03833&quot;/&gt;&lt;wsp:rsid wsp:val=&quot;00C03927&quot;/&gt;&lt;wsp:rsid wsp:val=&quot;00C10057&quot;/&gt;&lt;wsp:rsid wsp:val=&quot;00C1292C&quot;/&gt;&lt;wsp:rsid wsp:val=&quot;00C25B20&quot;/&gt;&lt;wsp:rsid wsp:val=&quot;00C30DFF&quot;/&gt;&lt;wsp:rsid wsp:val=&quot;00C51C84&quot;/&gt;&lt;wsp:rsid wsp:val=&quot;00CB4D46&quot;/&gt;&lt;wsp:rsid wsp:val=&quot;00D21BF4&quot;/&gt;&lt;wsp:rsid wsp:val=&quot;00D2417C&quot;/&gt;&lt;wsp:rsid wsp:val=&quot;00D50E01&quot;/&gt;&lt;wsp:rsid wsp:val=&quot;00D67D89&quot;/&gt;&lt;wsp:rsid wsp:val=&quot;00DD5613&quot;/&gt;&lt;wsp:rsid wsp:val=&quot;00DE4625&quot;/&gt;&lt;wsp:rsid wsp:val=&quot;00E2774F&quot;/&gt;&lt;wsp:rsid wsp:val=&quot;00E33E04&quot;/&gt;&lt;wsp:rsid wsp:val=&quot;00E40EBF&quot;/&gt;&lt;wsp:rsid wsp:val=&quot;00E748CA&quot;/&gt;&lt;wsp:rsid wsp:val=&quot;00E84269&quot;/&gt;&lt;wsp:rsid wsp:val=&quot;00E87512&quot;/&gt;&lt;wsp:rsid wsp:val=&quot;00E928C0&quot;/&gt;&lt;wsp:rsid wsp:val=&quot;00EB2391&quot;/&gt;&lt;wsp:rsid wsp:val=&quot;00EC093A&quot;/&gt;&lt;wsp:rsid wsp:val=&quot;00EC55F8&quot;/&gt;&lt;wsp:rsid wsp:val=&quot;00EF7169&quot;/&gt;&lt;wsp:rsid wsp:val=&quot;00F31109&quot;/&gt;&lt;wsp:rsid wsp:val=&quot;00F40312&quot;/&gt;&lt;wsp:rsid wsp:val=&quot;00F47A92&quot;/&gt;&lt;wsp:rsid wsp:val=&quot;00FC59B3&quot;/&gt;&lt;/wsp:rsids&gt;&lt;/w:docPr&gt;&lt;w:body&gt;&lt;w:p wsp:rsidR=&quot;00000000&quot; wsp:rsidRDefault=&quot;003C45F5&quot;&gt;&lt;m:oMathPara&gt;&lt;m:oMath&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A&lt;/m:t&gt;&lt;/m:r&gt;&lt;/m:e&gt;&lt;m:sub&gt;&lt;m:r&gt;&lt;w:rPr&gt;&lt;w:rFonts w:ascii=&quot;Cambria Math&quot; w:h-ansi=&quot;Cambria Math&quot;/&gt;&lt;wx:font wx:val=&quot;Cambria Math&quot;/&gt;&lt;w:i/&gt;&lt;w:sz w:val=&quot;20&quot;/&gt;&lt;w:sz-cs w:val=&quot;20&quot;/&gt;&lt;/w:rPr&gt;&lt;m:t&gt;L&lt;/m:t&gt;&lt;/m:r&gt;&lt;/m:sub&gt;&lt;/m:sSub&gt;&lt;m:r&gt;&lt;w:rPr&gt;&lt;w:rFonts w:ascii=&quot;Cambria Math&quot; w:h-ansi=&quot;Cambria Math&quot;/&gt;&lt;wx:font wx:val=&quot;Cambria Math&quot;/&gt;&lt;w:i/&gt;&lt;w:sz w:val=&quot;20&quot;/&gt;&lt;w:sz-cs w:val=&quot;20&quot;/&gt;&lt;/w:rPr&gt;&lt;m:t&gt;=&lt;/m:t&gt;&lt;/m:r&gt;&lt;m:f&gt;&lt;m:fPr&gt;&lt;m:ctrlPr&gt;&lt;w:rPr&gt;&lt;w:rFonts w:ascii=&quot;Cambria Math&quot; w:h-ansi=&quot;Cambria Math&quot;/&gt;&lt;wx:font wx:val=&quot;Cambria Math&quot;/&gt;&lt;w:i/&gt;&lt;w:sz w:val=&quot;20&quot;/&gt;&lt;w:sz-cs w:val=&quot;20&quot;/&gt;&lt;/w:rPr&gt;&lt;/m:ctrlPr&gt;&lt;/m:fPr&gt;&lt;m:num&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y&lt;/m:t&gt;&lt;/m:r&gt;&lt;/m:e&gt;&lt;m:sub&gt;&lt;m:r&gt;&lt;w:rPr&gt;&lt;w:rFonts w:ascii=&quot;Cambria Math&quot; w:h-ansi=&quot;Cambria Math&quot;/&gt;&lt;wx:font wx:val=&quot;Cambria Math&quot;/&gt;&lt;w:i/&gt;&lt;w:sz w:val=&quot;20&quot;/&gt;&lt;w:sz-cs w:val=&quot;20&quot;/&gt;&lt;/w:rPr&gt;&lt;m:t&gt;2&lt;/m:t&gt;&lt;/m:r&gt;&lt;/m:sub&gt;&lt;/m:sSub&gt;&lt;/m:num&gt;&lt;m:den&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y&lt;/m:t&gt;&lt;/m:r&gt;&lt;/m:e&gt;&lt;m:sub&gt;&lt;m:r&gt;&lt;w:rPr&gt;&lt;w:rFonts w:ascii=&quot;Cambria Math&quot; w:h-ansi=&quot;Cambria Math&quot;/&gt;&lt;wx:font wx:val=&quot;Cambria Math&quot;/&gt;&lt;w:i/&gt;&lt;w:sz w:val=&quot;20&quot;/&gt;&lt;w:sz-cs w:val=&quot;20&quot;/&gt;&lt;/w:rPr&gt;&lt;m:t&gt;1&lt;/m:t&gt;&lt;/m:r&gt;&lt;/m:sub&gt;&lt;/m:sSub&gt;&lt;/m:den&gt;&lt;/m:f&gt;&lt;m:r&gt;&lt;w:rPr&gt;&lt;w:rFonts w:ascii=&quot;Cambria Math&quot; w:h-ansi=&quot;Cambria Math&quot;/&gt;&lt;wx:font wx:val=&quot;Cambria Math&quot;/&gt;&lt;w:i/&gt;&lt;w:sz w:val=&quot;20&quot;/&gt;&lt;w:sz-cs w:val=&quot;20&quot;/&gt;&lt;/w:rPr&gt;&lt;m:t&gt;=-&lt;/m:t&gt;&lt;/m:r&gt;&lt;m:f&gt;&lt;m:fPr&gt;&lt;m:ctrlPr&gt;&lt;w:rPr&gt;&lt;w:rFonts w:ascii=&quot;Cambria Math&quot; w:h-ansi=&quot;Cambria Math&quot;/&gt;&lt;wx:font wx:val=&quot;Cambria Math&quot;/&gt;&lt;w:i/&gt;&lt;w:sz w:val=&quot;20&quot;/&gt;&lt;w:sz-cs w:val=&quot;20&quot;/&gt;&lt;/w:rPr&gt;&lt;/m:ctrlPr&gt;&lt;/m:fPr&gt;&lt;m:num&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s&lt;/m:t&gt;&lt;/m:r&gt;&lt;/m:e&gt;&lt;m:sub&gt;&lt;m:r&gt;&lt;w:rPr&gt;&lt;w:rFonts w:ascii=&quot;Cambria Math&quot; w:h-ansi=&quot;Cambria Math&quot;/&gt;&lt;wx:font wx:val=&quot;Cambria Math&quot;/&gt;&lt;w:i/&gt;&lt;w:sz w:val=&quot;20&quot;/&gt;&lt;w:sz-cs w:val=&quot;20&quot;/&gt;&lt;/w:rPr&gt;&lt;m:t&gt;2&lt;/m:t&gt;&lt;/m:r&gt;&lt;/m:sub&gt;&lt;/m:sSub&gt;&lt;/m:num&gt;&lt;m:den&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s&lt;/m:t&gt;&lt;/m:r&gt;&lt;/m:e&gt;&lt;m:sub&gt;&lt;m:r&gt;&lt;w:rPr&gt;&lt;w:rFonts w:ascii=&quot;Cambria Math&quot; w:h-ansi=&quot;Cambria Math&quot;/&gt;&lt;wx:font wx:val=&quot;Cambria Math&quot;/&gt;&lt;w:i/&gt;&lt;w:sz w:val=&quot;20&quot;/&gt;&lt;w:sz-cs w:val=&quot;20&quot;/&gt;&lt;/w:rPr&gt;&lt;m:t&gt;1&lt;/m:t&gt;&lt;/m:r&gt;&lt;/m:sub&gt;&lt;/m:sSub&gt;&lt;/m:den&gt;&lt;/m:f&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30" o:title="" chromakey="white"/>
          </v:shape>
        </w:pict>
      </w:r>
    </w:p>
    <w:p w:rsidR="00242451" w:rsidRPr="00C10057" w:rsidRDefault="00242451" w:rsidP="001E0C09">
      <w:pPr>
        <w:pStyle w:val="ListParagraph"/>
        <w:spacing w:after="0"/>
        <w:rPr>
          <w:sz w:val="20"/>
          <w:szCs w:val="20"/>
        </w:rPr>
      </w:pPr>
    </w:p>
    <w:p w:rsidR="00242451" w:rsidRPr="00361944" w:rsidRDefault="00242451" w:rsidP="00361944">
      <w:pPr>
        <w:pStyle w:val="Heading2"/>
        <w:spacing w:before="0"/>
        <w:rPr>
          <w:sz w:val="24"/>
          <w:szCs w:val="24"/>
        </w:rPr>
      </w:pPr>
      <w:r>
        <w:rPr>
          <w:sz w:val="24"/>
          <w:szCs w:val="24"/>
        </w:rPr>
        <w:t>2.3. Formación de las imágenes en espejos esféricos: diagramas y aumento de la imagen</w:t>
      </w:r>
    </w:p>
    <w:p w:rsidR="00242451" w:rsidRDefault="00242451" w:rsidP="00B23BD1">
      <w:pPr>
        <w:spacing w:after="0"/>
        <w:rPr>
          <w:sz w:val="20"/>
          <w:szCs w:val="20"/>
        </w:rPr>
      </w:pPr>
      <w:r>
        <w:rPr>
          <w:sz w:val="20"/>
          <w:szCs w:val="20"/>
        </w:rPr>
        <w:t>Los espejos esféricos y los espejos cóncavos que tienen el objeto detrás (a la derecha) del mismo, no forman imagen.</w:t>
      </w:r>
    </w:p>
    <w:p w:rsidR="00242451" w:rsidRDefault="00242451" w:rsidP="00B23BD1">
      <w:pPr>
        <w:spacing w:after="0"/>
        <w:rPr>
          <w:sz w:val="20"/>
          <w:szCs w:val="20"/>
        </w:rPr>
      </w:pPr>
    </w:p>
    <w:p w:rsidR="00242451" w:rsidRDefault="00242451" w:rsidP="00361944">
      <w:pPr>
        <w:pStyle w:val="Heading4"/>
        <w:spacing w:before="0"/>
        <w:rPr>
          <w:sz w:val="20"/>
          <w:szCs w:val="20"/>
        </w:rPr>
      </w:pPr>
      <w:r>
        <w:rPr>
          <w:sz w:val="20"/>
          <w:szCs w:val="20"/>
        </w:rPr>
        <w:t>¿Cómo se ven las imágenes en los espejos esféricos cóncavos?</w:t>
      </w:r>
    </w:p>
    <w:p w:rsidR="00242451" w:rsidRDefault="00242451" w:rsidP="005658FF">
      <w:pPr>
        <w:spacing w:after="0"/>
        <w:rPr>
          <w:sz w:val="20"/>
          <w:szCs w:val="20"/>
        </w:rPr>
      </w:pPr>
      <w:r w:rsidRPr="005658FF">
        <w:rPr>
          <w:sz w:val="20"/>
          <w:szCs w:val="20"/>
        </w:rPr>
        <w:t>Los</w:t>
      </w:r>
      <w:r>
        <w:rPr>
          <w:sz w:val="20"/>
          <w:szCs w:val="20"/>
        </w:rPr>
        <w:t xml:space="preserve"> espejos esféricos cóncavos tienen cinco posiciones fundamentales en las que su naturaleza es cambiante:</w:t>
      </w:r>
    </w:p>
    <w:p w:rsidR="00242451" w:rsidRPr="005658FF" w:rsidRDefault="00242451" w:rsidP="005658FF">
      <w:pPr>
        <w:spacing w:after="0"/>
        <w:rPr>
          <w:sz w:val="20"/>
          <w:szCs w:val="20"/>
        </w:rPr>
      </w:pPr>
    </w:p>
    <w:p w:rsidR="00242451" w:rsidRDefault="00242451" w:rsidP="005658FF">
      <w:pPr>
        <w:spacing w:after="0"/>
        <w:jc w:val="center"/>
        <w:rPr>
          <w:sz w:val="20"/>
          <w:szCs w:val="20"/>
        </w:rPr>
      </w:pPr>
      <w:r w:rsidRPr="0095407A">
        <w:rPr>
          <w:noProof/>
          <w:sz w:val="20"/>
          <w:szCs w:val="20"/>
          <w:lang w:val="en-US"/>
        </w:rPr>
        <w:pict>
          <v:shape id="1 Imagen" o:spid="_x0000_i1057" type="#_x0000_t75" alt="espejo concavo.bmp" style="width:278.25pt;height:136.5pt;visibility:visible">
            <v:imagedata r:id="rId31" o:title=""/>
          </v:shape>
        </w:pict>
      </w:r>
    </w:p>
    <w:p w:rsidR="00242451" w:rsidRDefault="00242451" w:rsidP="00D67D89">
      <w:pPr>
        <w:spacing w:after="0"/>
        <w:jc w:val="center"/>
        <w:rPr>
          <w:sz w:val="20"/>
          <w:szCs w:val="20"/>
        </w:rPr>
      </w:pPr>
      <w:r>
        <w:rPr>
          <w:sz w:val="20"/>
          <w:szCs w:val="20"/>
        </w:rPr>
        <w:t>Naturaleza de la imagen: real, menor tamaño, e invertida</w:t>
      </w:r>
    </w:p>
    <w:p w:rsidR="00242451" w:rsidRDefault="00242451" w:rsidP="005658FF">
      <w:pPr>
        <w:spacing w:after="0"/>
        <w:jc w:val="center"/>
        <w:rPr>
          <w:sz w:val="20"/>
          <w:szCs w:val="20"/>
        </w:rPr>
      </w:pPr>
      <w:r w:rsidRPr="0095407A">
        <w:rPr>
          <w:noProof/>
          <w:sz w:val="20"/>
          <w:szCs w:val="20"/>
          <w:lang w:val="en-US"/>
        </w:rPr>
        <w:pict>
          <v:shape id="13 Imagen" o:spid="_x0000_i1058" type="#_x0000_t75" alt="error.bmp" style="width:274.5pt;height:135pt;visibility:visible">
            <v:imagedata r:id="rId32" o:title=""/>
          </v:shape>
        </w:pict>
      </w:r>
    </w:p>
    <w:p w:rsidR="00242451" w:rsidRDefault="00242451" w:rsidP="005658FF">
      <w:pPr>
        <w:spacing w:after="0"/>
        <w:jc w:val="center"/>
        <w:rPr>
          <w:sz w:val="20"/>
          <w:szCs w:val="20"/>
        </w:rPr>
      </w:pPr>
      <w:r>
        <w:rPr>
          <w:sz w:val="20"/>
          <w:szCs w:val="20"/>
        </w:rPr>
        <w:t>Naturaleza de la imagen: real, igual tamaño e invertida</w:t>
      </w:r>
    </w:p>
    <w:p w:rsidR="00242451" w:rsidRDefault="00242451" w:rsidP="005658FF">
      <w:pPr>
        <w:spacing w:after="0"/>
        <w:jc w:val="center"/>
        <w:rPr>
          <w:sz w:val="20"/>
          <w:szCs w:val="20"/>
        </w:rPr>
      </w:pPr>
    </w:p>
    <w:p w:rsidR="00242451" w:rsidRDefault="00242451" w:rsidP="005658FF">
      <w:pPr>
        <w:spacing w:after="0"/>
        <w:jc w:val="center"/>
        <w:rPr>
          <w:sz w:val="20"/>
          <w:szCs w:val="20"/>
        </w:rPr>
      </w:pPr>
      <w:r w:rsidRPr="0095407A">
        <w:rPr>
          <w:noProof/>
          <w:sz w:val="20"/>
          <w:szCs w:val="20"/>
          <w:lang w:val="en-US"/>
        </w:rPr>
        <w:pict>
          <v:shape id="9 Imagen" o:spid="_x0000_i1059" type="#_x0000_t75" alt="maas.bmp" style="width:272.25pt;height:132.75pt;visibility:visible">
            <v:imagedata r:id="rId33" o:title=""/>
          </v:shape>
        </w:pict>
      </w:r>
    </w:p>
    <w:p w:rsidR="00242451" w:rsidRDefault="00242451" w:rsidP="005658FF">
      <w:pPr>
        <w:spacing w:after="0"/>
        <w:jc w:val="center"/>
        <w:rPr>
          <w:sz w:val="20"/>
          <w:szCs w:val="20"/>
        </w:rPr>
      </w:pPr>
      <w:r>
        <w:rPr>
          <w:sz w:val="20"/>
          <w:szCs w:val="20"/>
        </w:rPr>
        <w:t>Naturaleza de la imagen: real, mayor tamaño, e invertida</w:t>
      </w:r>
    </w:p>
    <w:p w:rsidR="00242451" w:rsidRDefault="00242451" w:rsidP="005658FF">
      <w:pPr>
        <w:spacing w:after="0"/>
        <w:jc w:val="center"/>
        <w:rPr>
          <w:sz w:val="20"/>
          <w:szCs w:val="20"/>
        </w:rPr>
      </w:pPr>
    </w:p>
    <w:p w:rsidR="00242451" w:rsidRDefault="00242451" w:rsidP="005658FF">
      <w:pPr>
        <w:spacing w:after="0"/>
        <w:jc w:val="center"/>
        <w:rPr>
          <w:sz w:val="20"/>
          <w:szCs w:val="20"/>
        </w:rPr>
      </w:pPr>
      <w:r w:rsidRPr="0095407A">
        <w:rPr>
          <w:noProof/>
          <w:sz w:val="20"/>
          <w:szCs w:val="20"/>
          <w:lang w:val="en-US"/>
        </w:rPr>
        <w:pict>
          <v:shape id="10 Imagen" o:spid="_x0000_i1060" type="#_x0000_t75" alt="maaas.bmp" style="width:278.25pt;height:153pt;visibility:visible">
            <v:imagedata r:id="rId34" o:title=""/>
          </v:shape>
        </w:pict>
      </w:r>
    </w:p>
    <w:p w:rsidR="00242451" w:rsidRDefault="00242451" w:rsidP="005658FF">
      <w:pPr>
        <w:spacing w:after="0"/>
        <w:jc w:val="center"/>
        <w:rPr>
          <w:sz w:val="20"/>
          <w:szCs w:val="20"/>
        </w:rPr>
      </w:pPr>
      <w:r>
        <w:rPr>
          <w:sz w:val="20"/>
          <w:szCs w:val="20"/>
        </w:rPr>
        <w:t>Naturaleza de la imagen: real, mayor tamaño, e invertida. (no se forma imagen nítida)</w:t>
      </w:r>
    </w:p>
    <w:p w:rsidR="00242451" w:rsidRDefault="00242451" w:rsidP="005658FF">
      <w:pPr>
        <w:spacing w:after="0"/>
        <w:jc w:val="center"/>
        <w:rPr>
          <w:sz w:val="20"/>
          <w:szCs w:val="20"/>
        </w:rPr>
      </w:pPr>
    </w:p>
    <w:p w:rsidR="00242451" w:rsidRDefault="00242451" w:rsidP="005658FF">
      <w:pPr>
        <w:spacing w:after="0"/>
        <w:jc w:val="center"/>
        <w:rPr>
          <w:sz w:val="20"/>
          <w:szCs w:val="20"/>
        </w:rPr>
      </w:pPr>
      <w:r w:rsidRPr="0095407A">
        <w:rPr>
          <w:noProof/>
          <w:sz w:val="20"/>
          <w:szCs w:val="20"/>
          <w:lang w:val="en-US"/>
        </w:rPr>
        <w:pict>
          <v:shape id="12 Imagen" o:spid="_x0000_i1061" type="#_x0000_t75" alt="maaaas.bmp" style="width:277.5pt;height:136.5pt;visibility:visible">
            <v:imagedata r:id="rId35" o:title=""/>
          </v:shape>
        </w:pict>
      </w:r>
    </w:p>
    <w:p w:rsidR="00242451" w:rsidRDefault="00242451" w:rsidP="005658FF">
      <w:pPr>
        <w:spacing w:after="0"/>
        <w:jc w:val="center"/>
        <w:rPr>
          <w:sz w:val="20"/>
          <w:szCs w:val="20"/>
        </w:rPr>
      </w:pPr>
      <w:r>
        <w:rPr>
          <w:sz w:val="20"/>
          <w:szCs w:val="20"/>
        </w:rPr>
        <w:t>Naturaleza de la imagen: virtual, mayor tamaño y derecha</w:t>
      </w:r>
    </w:p>
    <w:p w:rsidR="00242451" w:rsidRDefault="00242451" w:rsidP="00361944">
      <w:pPr>
        <w:spacing w:after="0"/>
        <w:rPr>
          <w:sz w:val="20"/>
          <w:szCs w:val="20"/>
        </w:rPr>
      </w:pPr>
    </w:p>
    <w:p w:rsidR="00242451" w:rsidRDefault="00242451" w:rsidP="00361944">
      <w:pPr>
        <w:spacing w:after="0"/>
        <w:rPr>
          <w:sz w:val="20"/>
          <w:szCs w:val="20"/>
        </w:rPr>
      </w:pPr>
    </w:p>
    <w:p w:rsidR="00242451" w:rsidRPr="00361944" w:rsidRDefault="00242451" w:rsidP="00361944">
      <w:pPr>
        <w:pStyle w:val="Heading4"/>
        <w:spacing w:before="0"/>
        <w:rPr>
          <w:sz w:val="20"/>
          <w:szCs w:val="20"/>
        </w:rPr>
      </w:pPr>
      <w:r>
        <w:rPr>
          <w:sz w:val="20"/>
          <w:szCs w:val="20"/>
        </w:rPr>
        <w:t>¿Cómo se ven las imágenes en los espejos esféricos convexos?</w:t>
      </w:r>
    </w:p>
    <w:p w:rsidR="00242451" w:rsidRPr="00912F18" w:rsidRDefault="00242451" w:rsidP="00361944">
      <w:pPr>
        <w:spacing w:after="0"/>
        <w:rPr>
          <w:b/>
          <w:sz w:val="20"/>
          <w:szCs w:val="20"/>
        </w:rPr>
      </w:pPr>
      <w:r w:rsidRPr="00912F18">
        <w:rPr>
          <w:b/>
          <w:sz w:val="20"/>
          <w:szCs w:val="20"/>
        </w:rPr>
        <w:t>La imagen en un espejo esférico convexo es siempre virtual</w:t>
      </w:r>
      <w:r>
        <w:rPr>
          <w:b/>
          <w:sz w:val="20"/>
          <w:szCs w:val="20"/>
        </w:rPr>
        <w:t>, menor tamaño y derecha.</w:t>
      </w:r>
    </w:p>
    <w:p w:rsidR="00242451" w:rsidRDefault="00242451" w:rsidP="00AD054E">
      <w:pPr>
        <w:spacing w:after="0"/>
        <w:jc w:val="center"/>
        <w:rPr>
          <w:sz w:val="20"/>
          <w:szCs w:val="20"/>
        </w:rPr>
      </w:pPr>
      <w:r w:rsidRPr="0095407A">
        <w:rPr>
          <w:noProof/>
          <w:sz w:val="20"/>
          <w:szCs w:val="20"/>
          <w:lang w:val="en-US"/>
        </w:rPr>
        <w:pict>
          <v:shape id="2 Imagen" o:spid="_x0000_i1062" type="#_x0000_t75" alt="espejo convexo.bmp" style="width:261.75pt;height:124.5pt;visibility:visible">
            <v:imagedata r:id="rId36" o:title=""/>
          </v:shape>
        </w:pict>
      </w:r>
    </w:p>
    <w:p w:rsidR="00242451" w:rsidRDefault="00242451" w:rsidP="00AD054E">
      <w:pPr>
        <w:spacing w:after="0"/>
        <w:jc w:val="center"/>
        <w:rPr>
          <w:sz w:val="20"/>
          <w:szCs w:val="20"/>
        </w:rPr>
      </w:pPr>
      <w:r>
        <w:rPr>
          <w:sz w:val="20"/>
          <w:szCs w:val="20"/>
        </w:rPr>
        <w:t>Naturaleza de la imagen: virtual, menor tamaño y derecha.</w:t>
      </w:r>
    </w:p>
    <w:p w:rsidR="00242451" w:rsidRDefault="00242451" w:rsidP="00361944">
      <w:pPr>
        <w:spacing w:after="0"/>
        <w:rPr>
          <w:sz w:val="20"/>
          <w:szCs w:val="20"/>
        </w:rPr>
      </w:pPr>
    </w:p>
    <w:p w:rsidR="00242451" w:rsidRPr="00361944" w:rsidRDefault="00242451" w:rsidP="00361944">
      <w:pPr>
        <w:pStyle w:val="Heading4"/>
        <w:spacing w:before="0"/>
        <w:rPr>
          <w:sz w:val="20"/>
          <w:szCs w:val="20"/>
        </w:rPr>
      </w:pPr>
      <w:r>
        <w:rPr>
          <w:sz w:val="20"/>
          <w:szCs w:val="20"/>
        </w:rPr>
        <w:t>Tipos de espejos e imágenes según la situación del objeto</w:t>
      </w:r>
    </w:p>
    <w:p w:rsidR="00242451" w:rsidRDefault="00242451" w:rsidP="0098688C">
      <w:pPr>
        <w:spacing w:after="0"/>
        <w:rPr>
          <w:sz w:val="20"/>
          <w:szCs w:val="20"/>
        </w:rPr>
      </w:pPr>
      <w:r>
        <w:rPr>
          <w:sz w:val="20"/>
          <w:szCs w:val="20"/>
        </w:rPr>
        <w:t>Posibles situaciones:</w:t>
      </w:r>
    </w:p>
    <w:p w:rsidR="00242451" w:rsidRPr="00AE3533" w:rsidRDefault="00242451" w:rsidP="0098688C">
      <w:pPr>
        <w:pStyle w:val="ListParagraph"/>
        <w:numPr>
          <w:ilvl w:val="0"/>
          <w:numId w:val="17"/>
        </w:numPr>
        <w:spacing w:after="0"/>
        <w:rPr>
          <w:sz w:val="20"/>
          <w:szCs w:val="20"/>
        </w:rPr>
      </w:pPr>
      <w:r>
        <w:rPr>
          <w:sz w:val="20"/>
          <w:szCs w:val="20"/>
        </w:rPr>
        <w:t xml:space="preserve">Objeto en el infinito: </w:t>
      </w:r>
      <w:r w:rsidRPr="0095407A">
        <w:rPr>
          <w:sz w:val="20"/>
          <w:szCs w:val="20"/>
        </w:rPr>
        <w:fldChar w:fldCharType="begin"/>
      </w:r>
      <w:r w:rsidRPr="0095407A">
        <w:rPr>
          <w:sz w:val="20"/>
          <w:szCs w:val="20"/>
        </w:rPr>
        <w:instrText xml:space="preserve"> QUOTE </w:instrText>
      </w:r>
      <w:r w:rsidRPr="0095407A">
        <w:pict>
          <v:shape id="_x0000_i1063" type="#_x0000_t75" style="width:4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0A0A&quot;/&gt;&lt;wsp:rsid wsp:val=&quot;00000F4A&quot;/&gt;&lt;wsp:rsid wsp:val=&quot;000739C8&quot;/&gt;&lt;wsp:rsid wsp:val=&quot;0008258B&quot;/&gt;&lt;wsp:rsid wsp:val=&quot;000A16FB&quot;/&gt;&lt;wsp:rsid wsp:val=&quot;000C0C7E&quot;/&gt;&lt;wsp:rsid wsp:val=&quot;000E134A&quot;/&gt;&lt;wsp:rsid wsp:val=&quot;00103A59&quot;/&gt;&lt;wsp:rsid wsp:val=&quot;001218DE&quot;/&gt;&lt;wsp:rsid wsp:val=&quot;00195149&quot;/&gt;&lt;wsp:rsid wsp:val=&quot;001B6FF1&quot;/&gt;&lt;wsp:rsid wsp:val=&quot;001E0C09&quot;/&gt;&lt;wsp:rsid wsp:val=&quot;00241756&quot;/&gt;&lt;wsp:rsid wsp:val=&quot;00262DF8&quot;/&gt;&lt;wsp:rsid wsp:val=&quot;002A1417&quot;/&gt;&lt;wsp:rsid wsp:val=&quot;0033477E&quot;/&gt;&lt;wsp:rsid wsp:val=&quot;00361944&quot;/&gt;&lt;wsp:rsid wsp:val=&quot;003E0B52&quot;/&gt;&lt;wsp:rsid wsp:val=&quot;003E2327&quot;/&gt;&lt;wsp:rsid wsp:val=&quot;003F50CF&quot;/&gt;&lt;wsp:rsid wsp:val=&quot;00416377&quot;/&gt;&lt;wsp:rsid wsp:val=&quot;004E3520&quot;/&gt;&lt;wsp:rsid wsp:val=&quot;00502EB8&quot;/&gt;&lt;wsp:rsid wsp:val=&quot;005139EB&quot;/&gt;&lt;wsp:rsid wsp:val=&quot;005579CA&quot;/&gt;&lt;wsp:rsid wsp:val=&quot;00564068&quot;/&gt;&lt;wsp:rsid wsp:val=&quot;005658FF&quot;/&gt;&lt;wsp:rsid wsp:val=&quot;00570A0A&quot;/&gt;&lt;wsp:rsid wsp:val=&quot;00576D27&quot;/&gt;&lt;wsp:rsid wsp:val=&quot;005A4420&quot;/&gt;&lt;wsp:rsid wsp:val=&quot;005B4E08&quot;/&gt;&lt;wsp:rsid wsp:val=&quot;005C7CE4&quot;/&gt;&lt;wsp:rsid wsp:val=&quot;005D741C&quot;/&gt;&lt;wsp:rsid wsp:val=&quot;00627AEF&quot;/&gt;&lt;wsp:rsid wsp:val=&quot;00635162&quot;/&gt;&lt;wsp:rsid wsp:val=&quot;00650E94&quot;/&gt;&lt;wsp:rsid wsp:val=&quot;006B30FD&quot;/&gt;&lt;wsp:rsid wsp:val=&quot;006E4531&quot;/&gt;&lt;wsp:rsid wsp:val=&quot;0078479A&quot;/&gt;&lt;wsp:rsid wsp:val=&quot;00800E72&quot;/&gt;&lt;wsp:rsid wsp:val=&quot;00856B11&quot;/&gt;&lt;wsp:rsid wsp:val=&quot;0090287B&quot;/&gt;&lt;wsp:rsid wsp:val=&quot;009116E5&quot;/&gt;&lt;wsp:rsid wsp:val=&quot;00912F18&quot;/&gt;&lt;wsp:rsid wsp:val=&quot;0093759A&quot;/&gt;&lt;wsp:rsid wsp:val=&quot;0095407A&quot;/&gt;&lt;wsp:rsid wsp:val=&quot;00967E18&quot;/&gt;&lt;wsp:rsid wsp:val=&quot;0097586A&quot;/&gt;&lt;wsp:rsid wsp:val=&quot;0098688C&quot;/&gt;&lt;wsp:rsid wsp:val=&quot;00993C36&quot;/&gt;&lt;wsp:rsid wsp:val=&quot;009B2DCC&quot;/&gt;&lt;wsp:rsid wsp:val=&quot;009D3421&quot;/&gt;&lt;wsp:rsid wsp:val=&quot;009D3817&quot;/&gt;&lt;wsp:rsid wsp:val=&quot;009D64B4&quot;/&gt;&lt;wsp:rsid wsp:val=&quot;009E34B7&quot;/&gt;&lt;wsp:rsid wsp:val=&quot;00A205B1&quot;/&gt;&lt;wsp:rsid wsp:val=&quot;00A53827&quot;/&gt;&lt;wsp:rsid wsp:val=&quot;00A61CDC&quot;/&gt;&lt;wsp:rsid wsp:val=&quot;00A83DDE&quot;/&gt;&lt;wsp:rsid wsp:val=&quot;00A9611C&quot;/&gt;&lt;wsp:rsid wsp:val=&quot;00AD054E&quot;/&gt;&lt;wsp:rsid wsp:val=&quot;00AE3533&quot;/&gt;&lt;wsp:rsid wsp:val=&quot;00AE7C21&quot;/&gt;&lt;wsp:rsid wsp:val=&quot;00B23BD1&quot;/&gt;&lt;wsp:rsid wsp:val=&quot;00BB31ED&quot;/&gt;&lt;wsp:rsid wsp:val=&quot;00BD2DE8&quot;/&gt;&lt;wsp:rsid wsp:val=&quot;00C03833&quot;/&gt;&lt;wsp:rsid wsp:val=&quot;00C03927&quot;/&gt;&lt;wsp:rsid wsp:val=&quot;00C10057&quot;/&gt;&lt;wsp:rsid wsp:val=&quot;00C1292C&quot;/&gt;&lt;wsp:rsid wsp:val=&quot;00C25B20&quot;/&gt;&lt;wsp:rsid wsp:val=&quot;00C30DFF&quot;/&gt;&lt;wsp:rsid wsp:val=&quot;00C51C84&quot;/&gt;&lt;wsp:rsid wsp:val=&quot;00CB4D46&quot;/&gt;&lt;wsp:rsid wsp:val=&quot;00D21BF4&quot;/&gt;&lt;wsp:rsid wsp:val=&quot;00D2417C&quot;/&gt;&lt;wsp:rsid wsp:val=&quot;00D50E01&quot;/&gt;&lt;wsp:rsid wsp:val=&quot;00D67D89&quot;/&gt;&lt;wsp:rsid wsp:val=&quot;00DD5613&quot;/&gt;&lt;wsp:rsid wsp:val=&quot;00DE4625&quot;/&gt;&lt;wsp:rsid wsp:val=&quot;00E2774F&quot;/&gt;&lt;wsp:rsid wsp:val=&quot;00E33E04&quot;/&gt;&lt;wsp:rsid wsp:val=&quot;00E40EBF&quot;/&gt;&lt;wsp:rsid wsp:val=&quot;00E748CA&quot;/&gt;&lt;wsp:rsid wsp:val=&quot;00E84269&quot;/&gt;&lt;wsp:rsid wsp:val=&quot;00E87512&quot;/&gt;&lt;wsp:rsid wsp:val=&quot;00E928C0&quot;/&gt;&lt;wsp:rsid wsp:val=&quot;00EB2391&quot;/&gt;&lt;wsp:rsid wsp:val=&quot;00EC093A&quot;/&gt;&lt;wsp:rsid wsp:val=&quot;00EC55F8&quot;/&gt;&lt;wsp:rsid wsp:val=&quot;00EF7169&quot;/&gt;&lt;wsp:rsid wsp:val=&quot;00F31109&quot;/&gt;&lt;wsp:rsid wsp:val=&quot;00F40312&quot;/&gt;&lt;wsp:rsid wsp:val=&quot;00F47A92&quot;/&gt;&lt;wsp:rsid wsp:val=&quot;00FC59B3&quot;/&gt;&lt;/wsp:rsids&gt;&lt;/w:docPr&gt;&lt;w:body&gt;&lt;w:p wsp:rsidR=&quot;00000000&quot; wsp:rsidRDefault=&quot;00262DF8&quot;&gt;&lt;m:oMathPara&gt;&lt;m:oMath&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s&lt;/m:t&gt;&lt;/m:r&gt;&lt;/m:e&gt;&lt;m:sub&gt;&lt;m:r&gt;&lt;w:rPr&gt;&lt;w:rFonts w:ascii=&quot;Cambria Math&quot; w:h-ansi=&quot;Cambria Math&quot;/&gt;&lt;wx:font wx:val=&quot;Cambria Math&quot;/&gt;&lt;w:i/&gt;&lt;w:sz w:val=&quot;20&quot;/&gt;&lt;w:sz-cs w:val=&quot;20&quot;/&gt;&lt;/w:rPr&gt;&lt;m:t&gt;1&lt;/m:t&gt;&lt;/m:r&gt;&lt;/m:sub&gt;&lt;/m:sSub&gt;&lt;m:r&gt;&lt;w:rPr&gt;&lt;w:rFonts w:ascii=&quot;Cambria Math&quot; w:h-ansi=&quot;Cambria Math&quot;/&gt;&lt;wx:font wx:val=&quot;Cambria Math&quot;/&gt;&lt;w:i/&gt;&lt;w:sz w:val=&quot;20&quot;/&gt;&lt;w:sz-cs w:val=&quot;20&quot;/&gt;&lt;/w:rPr&gt;&lt;m:t&gt;=-âˆž&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37" o:title="" chromakey="white"/>
          </v:shape>
        </w:pict>
      </w:r>
      <w:r w:rsidRPr="0095407A">
        <w:rPr>
          <w:sz w:val="20"/>
          <w:szCs w:val="20"/>
        </w:rPr>
        <w:instrText xml:space="preserve"> </w:instrText>
      </w:r>
      <w:r w:rsidRPr="0095407A">
        <w:rPr>
          <w:sz w:val="20"/>
          <w:szCs w:val="20"/>
        </w:rPr>
        <w:fldChar w:fldCharType="separate"/>
      </w:r>
      <w:r w:rsidRPr="0095407A">
        <w:pict>
          <v:shape id="_x0000_i1064" type="#_x0000_t75" style="width:4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0A0A&quot;/&gt;&lt;wsp:rsid wsp:val=&quot;00000F4A&quot;/&gt;&lt;wsp:rsid wsp:val=&quot;000739C8&quot;/&gt;&lt;wsp:rsid wsp:val=&quot;0008258B&quot;/&gt;&lt;wsp:rsid wsp:val=&quot;000A16FB&quot;/&gt;&lt;wsp:rsid wsp:val=&quot;000C0C7E&quot;/&gt;&lt;wsp:rsid wsp:val=&quot;000E134A&quot;/&gt;&lt;wsp:rsid wsp:val=&quot;00103A59&quot;/&gt;&lt;wsp:rsid wsp:val=&quot;001218DE&quot;/&gt;&lt;wsp:rsid wsp:val=&quot;00195149&quot;/&gt;&lt;wsp:rsid wsp:val=&quot;001B6FF1&quot;/&gt;&lt;wsp:rsid wsp:val=&quot;001E0C09&quot;/&gt;&lt;wsp:rsid wsp:val=&quot;00241756&quot;/&gt;&lt;wsp:rsid wsp:val=&quot;00262DF8&quot;/&gt;&lt;wsp:rsid wsp:val=&quot;002A1417&quot;/&gt;&lt;wsp:rsid wsp:val=&quot;0033477E&quot;/&gt;&lt;wsp:rsid wsp:val=&quot;00361944&quot;/&gt;&lt;wsp:rsid wsp:val=&quot;003E0B52&quot;/&gt;&lt;wsp:rsid wsp:val=&quot;003E2327&quot;/&gt;&lt;wsp:rsid wsp:val=&quot;003F50CF&quot;/&gt;&lt;wsp:rsid wsp:val=&quot;00416377&quot;/&gt;&lt;wsp:rsid wsp:val=&quot;004E3520&quot;/&gt;&lt;wsp:rsid wsp:val=&quot;00502EB8&quot;/&gt;&lt;wsp:rsid wsp:val=&quot;005139EB&quot;/&gt;&lt;wsp:rsid wsp:val=&quot;005579CA&quot;/&gt;&lt;wsp:rsid wsp:val=&quot;00564068&quot;/&gt;&lt;wsp:rsid wsp:val=&quot;005658FF&quot;/&gt;&lt;wsp:rsid wsp:val=&quot;00570A0A&quot;/&gt;&lt;wsp:rsid wsp:val=&quot;00576D27&quot;/&gt;&lt;wsp:rsid wsp:val=&quot;005A4420&quot;/&gt;&lt;wsp:rsid wsp:val=&quot;005B4E08&quot;/&gt;&lt;wsp:rsid wsp:val=&quot;005C7CE4&quot;/&gt;&lt;wsp:rsid wsp:val=&quot;005D741C&quot;/&gt;&lt;wsp:rsid wsp:val=&quot;00627AEF&quot;/&gt;&lt;wsp:rsid wsp:val=&quot;00635162&quot;/&gt;&lt;wsp:rsid wsp:val=&quot;00650E94&quot;/&gt;&lt;wsp:rsid wsp:val=&quot;006B30FD&quot;/&gt;&lt;wsp:rsid wsp:val=&quot;006E4531&quot;/&gt;&lt;wsp:rsid wsp:val=&quot;0078479A&quot;/&gt;&lt;wsp:rsid wsp:val=&quot;00800E72&quot;/&gt;&lt;wsp:rsid wsp:val=&quot;00856B11&quot;/&gt;&lt;wsp:rsid wsp:val=&quot;0090287B&quot;/&gt;&lt;wsp:rsid wsp:val=&quot;009116E5&quot;/&gt;&lt;wsp:rsid wsp:val=&quot;00912F18&quot;/&gt;&lt;wsp:rsid wsp:val=&quot;0093759A&quot;/&gt;&lt;wsp:rsid wsp:val=&quot;0095407A&quot;/&gt;&lt;wsp:rsid wsp:val=&quot;00967E18&quot;/&gt;&lt;wsp:rsid wsp:val=&quot;0097586A&quot;/&gt;&lt;wsp:rsid wsp:val=&quot;0098688C&quot;/&gt;&lt;wsp:rsid wsp:val=&quot;00993C36&quot;/&gt;&lt;wsp:rsid wsp:val=&quot;009B2DCC&quot;/&gt;&lt;wsp:rsid wsp:val=&quot;009D3421&quot;/&gt;&lt;wsp:rsid wsp:val=&quot;009D3817&quot;/&gt;&lt;wsp:rsid wsp:val=&quot;009D64B4&quot;/&gt;&lt;wsp:rsid wsp:val=&quot;009E34B7&quot;/&gt;&lt;wsp:rsid wsp:val=&quot;00A205B1&quot;/&gt;&lt;wsp:rsid wsp:val=&quot;00A53827&quot;/&gt;&lt;wsp:rsid wsp:val=&quot;00A61CDC&quot;/&gt;&lt;wsp:rsid wsp:val=&quot;00A83DDE&quot;/&gt;&lt;wsp:rsid wsp:val=&quot;00A9611C&quot;/&gt;&lt;wsp:rsid wsp:val=&quot;00AD054E&quot;/&gt;&lt;wsp:rsid wsp:val=&quot;00AE3533&quot;/&gt;&lt;wsp:rsid wsp:val=&quot;00AE7C21&quot;/&gt;&lt;wsp:rsid wsp:val=&quot;00B23BD1&quot;/&gt;&lt;wsp:rsid wsp:val=&quot;00BB31ED&quot;/&gt;&lt;wsp:rsid wsp:val=&quot;00BD2DE8&quot;/&gt;&lt;wsp:rsid wsp:val=&quot;00C03833&quot;/&gt;&lt;wsp:rsid wsp:val=&quot;00C03927&quot;/&gt;&lt;wsp:rsid wsp:val=&quot;00C10057&quot;/&gt;&lt;wsp:rsid wsp:val=&quot;00C1292C&quot;/&gt;&lt;wsp:rsid wsp:val=&quot;00C25B20&quot;/&gt;&lt;wsp:rsid wsp:val=&quot;00C30DFF&quot;/&gt;&lt;wsp:rsid wsp:val=&quot;00C51C84&quot;/&gt;&lt;wsp:rsid wsp:val=&quot;00CB4D46&quot;/&gt;&lt;wsp:rsid wsp:val=&quot;00D21BF4&quot;/&gt;&lt;wsp:rsid wsp:val=&quot;00D2417C&quot;/&gt;&lt;wsp:rsid wsp:val=&quot;00D50E01&quot;/&gt;&lt;wsp:rsid wsp:val=&quot;00D67D89&quot;/&gt;&lt;wsp:rsid wsp:val=&quot;00DD5613&quot;/&gt;&lt;wsp:rsid wsp:val=&quot;00DE4625&quot;/&gt;&lt;wsp:rsid wsp:val=&quot;00E2774F&quot;/&gt;&lt;wsp:rsid wsp:val=&quot;00E33E04&quot;/&gt;&lt;wsp:rsid wsp:val=&quot;00E40EBF&quot;/&gt;&lt;wsp:rsid wsp:val=&quot;00E748CA&quot;/&gt;&lt;wsp:rsid wsp:val=&quot;00E84269&quot;/&gt;&lt;wsp:rsid wsp:val=&quot;00E87512&quot;/&gt;&lt;wsp:rsid wsp:val=&quot;00E928C0&quot;/&gt;&lt;wsp:rsid wsp:val=&quot;00EB2391&quot;/&gt;&lt;wsp:rsid wsp:val=&quot;00EC093A&quot;/&gt;&lt;wsp:rsid wsp:val=&quot;00EC55F8&quot;/&gt;&lt;wsp:rsid wsp:val=&quot;00EF7169&quot;/&gt;&lt;wsp:rsid wsp:val=&quot;00F31109&quot;/&gt;&lt;wsp:rsid wsp:val=&quot;00F40312&quot;/&gt;&lt;wsp:rsid wsp:val=&quot;00F47A92&quot;/&gt;&lt;wsp:rsid wsp:val=&quot;00FC59B3&quot;/&gt;&lt;/wsp:rsids&gt;&lt;/w:docPr&gt;&lt;w:body&gt;&lt;w:p wsp:rsidR=&quot;00000000&quot; wsp:rsidRDefault=&quot;00262DF8&quot;&gt;&lt;m:oMathPara&gt;&lt;m:oMath&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s&lt;/m:t&gt;&lt;/m:r&gt;&lt;/m:e&gt;&lt;m:sub&gt;&lt;m:r&gt;&lt;w:rPr&gt;&lt;w:rFonts w:ascii=&quot;Cambria Math&quot; w:h-ansi=&quot;Cambria Math&quot;/&gt;&lt;wx:font wx:val=&quot;Cambria Math&quot;/&gt;&lt;w:i/&gt;&lt;w:sz w:val=&quot;20&quot;/&gt;&lt;w:sz-cs w:val=&quot;20&quot;/&gt;&lt;/w:rPr&gt;&lt;m:t&gt;1&lt;/m:t&gt;&lt;/m:r&gt;&lt;/m:sub&gt;&lt;/m:sSub&gt;&lt;m:r&gt;&lt;w:rPr&gt;&lt;w:rFonts w:ascii=&quot;Cambria Math&quot; w:h-ansi=&quot;Cambria Math&quot;/&gt;&lt;wx:font wx:val=&quot;Cambria Math&quot;/&gt;&lt;w:i/&gt;&lt;w:sz w:val=&quot;20&quot;/&gt;&lt;w:sz-cs w:val=&quot;20&quot;/&gt;&lt;/w:rPr&gt;&lt;m:t&gt;=-âˆž&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37" o:title="" chromakey="white"/>
          </v:shape>
        </w:pict>
      </w:r>
      <w:r w:rsidRPr="0095407A">
        <w:rPr>
          <w:sz w:val="20"/>
          <w:szCs w:val="20"/>
        </w:rPr>
        <w:fldChar w:fldCharType="end"/>
      </w:r>
      <w:r>
        <w:rPr>
          <w:sz w:val="20"/>
          <w:szCs w:val="20"/>
        </w:rPr>
        <w:t>.</w:t>
      </w:r>
    </w:p>
    <w:p w:rsidR="00242451" w:rsidRPr="00AE3533" w:rsidRDefault="00242451" w:rsidP="0098688C">
      <w:pPr>
        <w:pStyle w:val="ListParagraph"/>
        <w:spacing w:after="0"/>
        <w:rPr>
          <w:sz w:val="20"/>
          <w:szCs w:val="20"/>
        </w:rPr>
      </w:pPr>
      <w:r w:rsidRPr="0095407A">
        <w:pict>
          <v:shape id="_x0000_i1065" type="#_x0000_t75" style="width:96pt;height:2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0A0A&quot;/&gt;&lt;wsp:rsid wsp:val=&quot;00000F4A&quot;/&gt;&lt;wsp:rsid wsp:val=&quot;000739C8&quot;/&gt;&lt;wsp:rsid wsp:val=&quot;0008258B&quot;/&gt;&lt;wsp:rsid wsp:val=&quot;000A16FB&quot;/&gt;&lt;wsp:rsid wsp:val=&quot;000C0C7E&quot;/&gt;&lt;wsp:rsid wsp:val=&quot;000E134A&quot;/&gt;&lt;wsp:rsid wsp:val=&quot;00103A59&quot;/&gt;&lt;wsp:rsid wsp:val=&quot;001218DE&quot;/&gt;&lt;wsp:rsid wsp:val=&quot;00195149&quot;/&gt;&lt;wsp:rsid wsp:val=&quot;001B6FF1&quot;/&gt;&lt;wsp:rsid wsp:val=&quot;001E0C09&quot;/&gt;&lt;wsp:rsid wsp:val=&quot;00241756&quot;/&gt;&lt;wsp:rsid wsp:val=&quot;002A1417&quot;/&gt;&lt;wsp:rsid wsp:val=&quot;0033477E&quot;/&gt;&lt;wsp:rsid wsp:val=&quot;00361944&quot;/&gt;&lt;wsp:rsid wsp:val=&quot;003E0B52&quot;/&gt;&lt;wsp:rsid wsp:val=&quot;003E2327&quot;/&gt;&lt;wsp:rsid wsp:val=&quot;003F50CF&quot;/&gt;&lt;wsp:rsid wsp:val=&quot;00416377&quot;/&gt;&lt;wsp:rsid wsp:val=&quot;004E3520&quot;/&gt;&lt;wsp:rsid wsp:val=&quot;00502EB8&quot;/&gt;&lt;wsp:rsid wsp:val=&quot;005139EB&quot;/&gt;&lt;wsp:rsid wsp:val=&quot;005579CA&quot;/&gt;&lt;wsp:rsid wsp:val=&quot;00564068&quot;/&gt;&lt;wsp:rsid wsp:val=&quot;005658FF&quot;/&gt;&lt;wsp:rsid wsp:val=&quot;00570A0A&quot;/&gt;&lt;wsp:rsid wsp:val=&quot;00576D27&quot;/&gt;&lt;wsp:rsid wsp:val=&quot;005A4420&quot;/&gt;&lt;wsp:rsid wsp:val=&quot;005B4E08&quot;/&gt;&lt;wsp:rsid wsp:val=&quot;005C7CE4&quot;/&gt;&lt;wsp:rsid wsp:val=&quot;005D741C&quot;/&gt;&lt;wsp:rsid wsp:val=&quot;005E35B4&quot;/&gt;&lt;wsp:rsid wsp:val=&quot;00627AEF&quot;/&gt;&lt;wsp:rsid wsp:val=&quot;00635162&quot;/&gt;&lt;wsp:rsid wsp:val=&quot;00650E94&quot;/&gt;&lt;wsp:rsid wsp:val=&quot;006B30FD&quot;/&gt;&lt;wsp:rsid wsp:val=&quot;006E4531&quot;/&gt;&lt;wsp:rsid wsp:val=&quot;0078479A&quot;/&gt;&lt;wsp:rsid wsp:val=&quot;00800E72&quot;/&gt;&lt;wsp:rsid wsp:val=&quot;00856B11&quot;/&gt;&lt;wsp:rsid wsp:val=&quot;0090287B&quot;/&gt;&lt;wsp:rsid wsp:val=&quot;009116E5&quot;/&gt;&lt;wsp:rsid wsp:val=&quot;00912F18&quot;/&gt;&lt;wsp:rsid wsp:val=&quot;0093759A&quot;/&gt;&lt;wsp:rsid wsp:val=&quot;0095407A&quot;/&gt;&lt;wsp:rsid wsp:val=&quot;00967E18&quot;/&gt;&lt;wsp:rsid wsp:val=&quot;0097586A&quot;/&gt;&lt;wsp:rsid wsp:val=&quot;0098688C&quot;/&gt;&lt;wsp:rsid wsp:val=&quot;00993C36&quot;/&gt;&lt;wsp:rsid wsp:val=&quot;009B2DCC&quot;/&gt;&lt;wsp:rsid wsp:val=&quot;009D3421&quot;/&gt;&lt;wsp:rsid wsp:val=&quot;009D3817&quot;/&gt;&lt;wsp:rsid wsp:val=&quot;009D64B4&quot;/&gt;&lt;wsp:rsid wsp:val=&quot;009E34B7&quot;/&gt;&lt;wsp:rsid wsp:val=&quot;00A205B1&quot;/&gt;&lt;wsp:rsid wsp:val=&quot;00A53827&quot;/&gt;&lt;wsp:rsid wsp:val=&quot;00A61CDC&quot;/&gt;&lt;wsp:rsid wsp:val=&quot;00A83DDE&quot;/&gt;&lt;wsp:rsid wsp:val=&quot;00A9611C&quot;/&gt;&lt;wsp:rsid wsp:val=&quot;00AD054E&quot;/&gt;&lt;wsp:rsid wsp:val=&quot;00AE3533&quot;/&gt;&lt;wsp:rsid wsp:val=&quot;00AE7C21&quot;/&gt;&lt;wsp:rsid wsp:val=&quot;00B23BD1&quot;/&gt;&lt;wsp:rsid wsp:val=&quot;00BB31ED&quot;/&gt;&lt;wsp:rsid wsp:val=&quot;00BD2DE8&quot;/&gt;&lt;wsp:rsid wsp:val=&quot;00C03833&quot;/&gt;&lt;wsp:rsid wsp:val=&quot;00C03927&quot;/&gt;&lt;wsp:rsid wsp:val=&quot;00C10057&quot;/&gt;&lt;wsp:rsid wsp:val=&quot;00C1292C&quot;/&gt;&lt;wsp:rsid wsp:val=&quot;00C25B20&quot;/&gt;&lt;wsp:rsid wsp:val=&quot;00C30DFF&quot;/&gt;&lt;wsp:rsid wsp:val=&quot;00C51C84&quot;/&gt;&lt;wsp:rsid wsp:val=&quot;00CB4D46&quot;/&gt;&lt;wsp:rsid wsp:val=&quot;00D21BF4&quot;/&gt;&lt;wsp:rsid wsp:val=&quot;00D2417C&quot;/&gt;&lt;wsp:rsid wsp:val=&quot;00D50E01&quot;/&gt;&lt;wsp:rsid wsp:val=&quot;00D67D89&quot;/&gt;&lt;wsp:rsid wsp:val=&quot;00DD5613&quot;/&gt;&lt;wsp:rsid wsp:val=&quot;00DE4625&quot;/&gt;&lt;wsp:rsid wsp:val=&quot;00E2774F&quot;/&gt;&lt;wsp:rsid wsp:val=&quot;00E33E04&quot;/&gt;&lt;wsp:rsid wsp:val=&quot;00E40EBF&quot;/&gt;&lt;wsp:rsid wsp:val=&quot;00E748CA&quot;/&gt;&lt;wsp:rsid wsp:val=&quot;00E84269&quot;/&gt;&lt;wsp:rsid wsp:val=&quot;00E87512&quot;/&gt;&lt;wsp:rsid wsp:val=&quot;00E928C0&quot;/&gt;&lt;wsp:rsid wsp:val=&quot;00EB2391&quot;/&gt;&lt;wsp:rsid wsp:val=&quot;00EC093A&quot;/&gt;&lt;wsp:rsid wsp:val=&quot;00EC55F8&quot;/&gt;&lt;wsp:rsid wsp:val=&quot;00EF7169&quot;/&gt;&lt;wsp:rsid wsp:val=&quot;00F31109&quot;/&gt;&lt;wsp:rsid wsp:val=&quot;00F40312&quot;/&gt;&lt;wsp:rsid wsp:val=&quot;00F47A92&quot;/&gt;&lt;wsp:rsid wsp:val=&quot;00FC59B3&quot;/&gt;&lt;/wsp:rsids&gt;&lt;/w:docPr&gt;&lt;w:body&gt;&lt;w:p wsp:rsidR=&quot;00000000&quot; wsp:rsidRDefault=&quot;005E35B4&quot;&gt;&lt;m:oMathPara&gt;&lt;m:oMath&gt;&lt;m:f&gt;&lt;m:fPr&gt;&lt;m:ctrlPr&gt;&lt;w:rPr&gt;&lt;w:rFonts w:ascii=&quot;Cambria Math&quot; w:h-ansi=&quot;Cambria Math&quot;/&gt;&lt;wx:font wx:val=&quot;Cambria Math&quot;/&gt;&lt;w:i/&gt;&lt;w:sz w:val=&quot;20&quot;/&gt;&lt;w:sz-cs w:val=&quot;20&quot;/&gt;&lt;/w:rPr&gt;&lt;/m:ctrlPr&gt;&lt;/m:fPr&gt;&lt;m:num&gt;&lt;m:r&gt;&lt;w:rPr&gt;&lt;w:rFonts w:ascii=&quot;Cambria Math&quot; w:h-ansi=&quot;Cambria Math&quot;/&gt;&lt;wx:font wx:val=&quot;Cambria Math&quot;/&gt;&lt;w:i/&gt;&lt;w:sz w:val=&quot;20&quot;/&gt;&lt;w:sz-cs w:val=&quot;20&quot;/&gt;&lt;/w:rPr&gt;&lt;m:t&gt;1&lt;/m:t&gt;&lt;/m:r&gt;&lt;/m:num&gt;&lt;m:den&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s&lt;/m:t&gt;&lt;/m:r&gt;&lt;/m:e&gt;&lt;m:sub&gt;&lt;m:r&gt;&lt;w:rPr&gt;&lt;w:rFonts w:ascii=&quot;Cambria Math&quot; w:h-ansi=&quot;Cambria Math&quot;/&gt;&lt;wx:font wx:val=&quot;Cambria Math&quot;/&gt;&lt;w:i/&gt;&lt;w:sz w:val=&quot;20&quot;/&gt;&lt;w:sz-cs w:val=&quot;20&quot;/&gt;&lt;/w:rPr&gt;&lt;m:t&gt;2&lt;/m:t&gt;&lt;/m:r&gt;&lt;/m:sub&gt;&lt;/m:sSub&gt;&lt;/m:den&gt;&lt;/m:f&gt;&lt;m:r&gt;&lt;w:rPr&gt;&lt;w:rFonts w:ascii=&quot;Cambria Math&quot; w:h-ansi=&quot;Cambria Math&quot;/&gt;&lt;wx:font wx:val=&quot;Cambria Math&quot;/&gt;&lt;w:i/&gt;&lt;w:sz w:val=&quot;20&quot;/&gt;&lt;w:sz-cs w:val=&quot;20&quot;/&gt;&lt;/w:rPr&gt;&lt;m:t&gt;=&lt;/m:t&gt;&lt;/m:r&gt;&lt;m:f&gt;&lt;m:fPr&gt;&lt;m:ctrlPr&gt;&lt;w:rPr&gt;&lt;w:rFonts w:ascii=&quot;Cambria Math&quot; w:h-ansi=&quot;Cambria Math&quot;/&gt;&lt;wx:font wx:val=&quot;Cambria Math&quot;/&gt;&lt;w:i/&gt;&lt;w:sz w:val=&quot;20&quot;/&gt;&lt;w:sz-cs w:val=&quot;20&quot;/&gt;&lt;/w:rPr&gt;&lt;/m:ctrlPr&gt;&lt;/m:fPr&gt;&lt;m:num&gt;&lt;m:r&gt;&lt;w:rPr&gt;&lt;w:rFonts w:ascii=&quot;Cambria Math&quot; w:h-ansi=&quot;Cambria Math&quot;/&gt;&lt;wx:font wx:val=&quot;Cambria Math&quot;/&gt;&lt;w:i/&gt;&lt;w:sz w:val=&quot;20&quot;/&gt;&lt;w:sz-cs w:val=&quot;20&quot;/&gt;&lt;/w:rPr&gt;&lt;m:t&gt;2&lt;/m:t&gt;&lt;/m:r&gt;&lt;/m:num&gt;&lt;m:den&gt;&lt;m:r&gt;&lt;w:rPr&gt;&lt;w:rFonts w:ascii=&quot;Cambria Math&quot; w:h-ansi=&quot;Cambria Math&quot;/&gt;&lt;wx:font wx:val=&quot;Cambria Math&quot;/&gt;&lt;w:i/&gt;&lt;w:sz w:val=&quot;20&quot;/&gt;&lt;w:sz-cs w:val=&quot;20&quot;/&gt;&lt;/w:rPr&gt;&lt;m:t&gt;r&lt;/m:t&gt;&lt;/m:r&gt;&lt;/m:den&gt;&lt;/m:f&gt;&lt;m:r&gt;&lt;w:rPr&gt;&lt;w:rFonts w:ascii=&quot;Cambria Math&quot; w:h-ansi=&quot;Cambria Math&quot;/&gt;&lt;wx:font wx:val=&quot;Cambria Math&quot;/&gt;&lt;w:i/&gt;&lt;w:sz w:val=&quot;20&quot;/&gt;&lt;w:sz-cs w:val=&quot;20&quot;/&gt;&lt;/w:rPr&gt;&lt;m:t&gt;â†’&lt;/m:t&gt;&lt;/m:r&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s&lt;/m:t&gt;&lt;/m:r&gt;&lt;/m:e&gt;&lt;m:sub&gt;&lt;m:r&gt;&lt;w:rPr&gt;&lt;w:rFonts w:ascii=&quot;Cambria Math&quot; w:h-ansi=&quot;Cambria Math&quot;/&gt;&lt;wx:font wx:val=&quot;Cambria Math&quot;/&gt;&lt;w:i/&gt;&lt;w:sz w:val=&quot;20&quot;/&gt;&lt;w:sz-cs w:val=&quot;20&quot;/&gt;&lt;/w:rPr&gt;&lt;m:t&gt;2&lt;/m:t&gt;&lt;/m:r&gt;&lt;/m:sub&gt;&lt;/m:sSub&gt;&lt;m:r&gt;&lt;w:rPr&gt;&lt;w:rFonts w:ascii=&quot;Cambria Math&quot; w:h-ansi=&quot;Cambria Math&quot;/&gt;&lt;wx:font wx:val=&quot;Cambria Math&quot;/&gt;&lt;w:i/&gt;&lt;w:sz w:val=&quot;20&quot;/&gt;&lt;w:sz-cs w:val=&quot;20&quot;/&gt;&lt;/w:rPr&gt;&lt;m:t&gt;=&lt;/m:t&gt;&lt;/m:r&gt;&lt;m:f&gt;&lt;m:fPr&gt;&lt;m:ctrlPr&gt;&lt;w:rPr&gt;&lt;w:rFonts w:ascii=&quot;Cambria Math&quot; w:h-ansi=&quot;Cambria Math&quot;/&gt;&lt;wx:font wx:val=&quot;Cambria Math&quot;/&gt;&lt;w:i/&gt;&lt;w:sz w:val=&quot;20&quot;/&gt;&lt;w:sz-cs w:val=&quot;20&quot;/&gt;&lt;/w:rPr&gt;&lt;/m:ctrlPr&gt;&lt;/m:fPr&gt;&lt;m:num&gt;&lt;m:r&gt;&lt;w:rPr&gt;&lt;w:rFonts w:ascii=&quot;Cambria Math&quot; w:h-ansi=&quot;Cambria Math&quot;/&gt;&lt;wx:font wx:val=&quot;Cambria Math&quot;/&gt;&lt;w:i/&gt;&lt;w:sz w:val=&quot;20&quot;/&gt;&lt;w:sz-cs w:val=&quot;20&quot;/&gt;&lt;/w:rPr&gt;&lt;m:t&gt;r&lt;/m:t&gt;&lt;/m:r&gt;&lt;/m:num&gt;&lt;m:den&gt;&lt;m:r&gt;&lt;w:rPr&gt;&lt;w:rFonts w:ascii=&quot;Cambria Math&quot; w:h-ansi=&quot;Cambria Math&quot;/&gt;&lt;wx:font wx:val=&quot;Cambria Math&quot;/&gt;&lt;w:i/&gt;&lt;w:sz w:val=&quot;20&quot;/&gt;&lt;w:sz-cs w:val=&quot;20&quot;/&gt;&lt;/w:rPr&gt;&lt;m:t&gt;2&lt;/m:t&gt;&lt;/m:r&gt;&lt;/m:den&gt;&lt;/m:f&gt;&lt;m:r&gt;&lt;w:rPr&gt;&lt;w:rFonts w:ascii=&quot;Cambria Math&quot; w:h-ansi=&quot;Cambria Math&quot;/&gt;&lt;wx:font wx:val=&quot;Cambria Math&quot;/&gt;&lt;w:i/&gt;&lt;w:sz w:val=&quot;20&quot;/&gt;&lt;w:sz-cs w:val=&quot;20&quot;/&gt;&lt;/w:rPr&gt;&lt;m:t&gt;=f&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38" o:title="" chromakey="white"/>
          </v:shape>
        </w:pict>
      </w:r>
    </w:p>
    <w:p w:rsidR="00242451" w:rsidRDefault="00242451" w:rsidP="0098688C">
      <w:pPr>
        <w:pStyle w:val="ListParagraph"/>
        <w:spacing w:after="0"/>
        <w:rPr>
          <w:sz w:val="20"/>
          <w:szCs w:val="20"/>
        </w:rPr>
      </w:pPr>
      <w:r>
        <w:rPr>
          <w:sz w:val="20"/>
          <w:szCs w:val="20"/>
        </w:rPr>
        <w:t>La imagen se forma en el foco.</w:t>
      </w:r>
    </w:p>
    <w:p w:rsidR="00242451" w:rsidRPr="00AE3533" w:rsidRDefault="00242451" w:rsidP="0098688C">
      <w:pPr>
        <w:pStyle w:val="ListParagraph"/>
        <w:numPr>
          <w:ilvl w:val="0"/>
          <w:numId w:val="17"/>
        </w:numPr>
        <w:spacing w:after="0"/>
        <w:rPr>
          <w:sz w:val="20"/>
          <w:szCs w:val="20"/>
        </w:rPr>
      </w:pPr>
      <w:r>
        <w:rPr>
          <w:sz w:val="20"/>
          <w:szCs w:val="20"/>
        </w:rPr>
        <w:t xml:space="preserve">Objeto en el foco: </w:t>
      </w:r>
      <w:r w:rsidRPr="0095407A">
        <w:rPr>
          <w:sz w:val="20"/>
          <w:szCs w:val="20"/>
        </w:rPr>
        <w:fldChar w:fldCharType="begin"/>
      </w:r>
      <w:r w:rsidRPr="0095407A">
        <w:rPr>
          <w:sz w:val="20"/>
          <w:szCs w:val="20"/>
        </w:rPr>
        <w:instrText xml:space="preserve"> QUOTE </w:instrText>
      </w:r>
      <w:r w:rsidRPr="0095407A">
        <w:pict>
          <v:shape id="_x0000_i1066" type="#_x0000_t75" style="width:4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0A0A&quot;/&gt;&lt;wsp:rsid wsp:val=&quot;00000F4A&quot;/&gt;&lt;wsp:rsid wsp:val=&quot;000739C8&quot;/&gt;&lt;wsp:rsid wsp:val=&quot;0008258B&quot;/&gt;&lt;wsp:rsid wsp:val=&quot;000A16FB&quot;/&gt;&lt;wsp:rsid wsp:val=&quot;000C0C7E&quot;/&gt;&lt;wsp:rsid wsp:val=&quot;000E134A&quot;/&gt;&lt;wsp:rsid wsp:val=&quot;00103A59&quot;/&gt;&lt;wsp:rsid wsp:val=&quot;001218DE&quot;/&gt;&lt;wsp:rsid wsp:val=&quot;00195149&quot;/&gt;&lt;wsp:rsid wsp:val=&quot;001B6FF1&quot;/&gt;&lt;wsp:rsid wsp:val=&quot;001E0C09&quot;/&gt;&lt;wsp:rsid wsp:val=&quot;00241756&quot;/&gt;&lt;wsp:rsid wsp:val=&quot;002A1417&quot;/&gt;&lt;wsp:rsid wsp:val=&quot;0033477E&quot;/&gt;&lt;wsp:rsid wsp:val=&quot;00361944&quot;/&gt;&lt;wsp:rsid wsp:val=&quot;003E0B52&quot;/&gt;&lt;wsp:rsid wsp:val=&quot;003E2327&quot;/&gt;&lt;wsp:rsid wsp:val=&quot;003F50CF&quot;/&gt;&lt;wsp:rsid wsp:val=&quot;00416377&quot;/&gt;&lt;wsp:rsid wsp:val=&quot;004E3520&quot;/&gt;&lt;wsp:rsid wsp:val=&quot;00502EB8&quot;/&gt;&lt;wsp:rsid wsp:val=&quot;005139EB&quot;/&gt;&lt;wsp:rsid wsp:val=&quot;005579CA&quot;/&gt;&lt;wsp:rsid wsp:val=&quot;00564068&quot;/&gt;&lt;wsp:rsid wsp:val=&quot;005658FF&quot;/&gt;&lt;wsp:rsid wsp:val=&quot;00570A0A&quot;/&gt;&lt;wsp:rsid wsp:val=&quot;00576D27&quot;/&gt;&lt;wsp:rsid wsp:val=&quot;005A4420&quot;/&gt;&lt;wsp:rsid wsp:val=&quot;005B4E08&quot;/&gt;&lt;wsp:rsid wsp:val=&quot;005C7CE4&quot;/&gt;&lt;wsp:rsid wsp:val=&quot;005D741C&quot;/&gt;&lt;wsp:rsid wsp:val=&quot;00627AEF&quot;/&gt;&lt;wsp:rsid wsp:val=&quot;00635162&quot;/&gt;&lt;wsp:rsid wsp:val=&quot;00640CF0&quot;/&gt;&lt;wsp:rsid wsp:val=&quot;00650E94&quot;/&gt;&lt;wsp:rsid wsp:val=&quot;006B30FD&quot;/&gt;&lt;wsp:rsid wsp:val=&quot;006E4531&quot;/&gt;&lt;wsp:rsid wsp:val=&quot;0078479A&quot;/&gt;&lt;wsp:rsid wsp:val=&quot;00800E72&quot;/&gt;&lt;wsp:rsid wsp:val=&quot;00856B11&quot;/&gt;&lt;wsp:rsid wsp:val=&quot;0090287B&quot;/&gt;&lt;wsp:rsid wsp:val=&quot;009116E5&quot;/&gt;&lt;wsp:rsid wsp:val=&quot;00912F18&quot;/&gt;&lt;wsp:rsid wsp:val=&quot;0093759A&quot;/&gt;&lt;wsp:rsid wsp:val=&quot;0095407A&quot;/&gt;&lt;wsp:rsid wsp:val=&quot;00967E18&quot;/&gt;&lt;wsp:rsid wsp:val=&quot;0097586A&quot;/&gt;&lt;wsp:rsid wsp:val=&quot;0098688C&quot;/&gt;&lt;wsp:rsid wsp:val=&quot;00993C36&quot;/&gt;&lt;wsp:rsid wsp:val=&quot;009B2DCC&quot;/&gt;&lt;wsp:rsid wsp:val=&quot;009D3421&quot;/&gt;&lt;wsp:rsid wsp:val=&quot;009D3817&quot;/&gt;&lt;wsp:rsid wsp:val=&quot;009D64B4&quot;/&gt;&lt;wsp:rsid wsp:val=&quot;009E34B7&quot;/&gt;&lt;wsp:rsid wsp:val=&quot;00A205B1&quot;/&gt;&lt;wsp:rsid wsp:val=&quot;00A53827&quot;/&gt;&lt;wsp:rsid wsp:val=&quot;00A61CDC&quot;/&gt;&lt;wsp:rsid wsp:val=&quot;00A83DDE&quot;/&gt;&lt;wsp:rsid wsp:val=&quot;00A9611C&quot;/&gt;&lt;wsp:rsid wsp:val=&quot;00AD054E&quot;/&gt;&lt;wsp:rsid wsp:val=&quot;00AE3533&quot;/&gt;&lt;wsp:rsid wsp:val=&quot;00AE7C21&quot;/&gt;&lt;wsp:rsid wsp:val=&quot;00B23BD1&quot;/&gt;&lt;wsp:rsid wsp:val=&quot;00BB31ED&quot;/&gt;&lt;wsp:rsid wsp:val=&quot;00BD2DE8&quot;/&gt;&lt;wsp:rsid wsp:val=&quot;00C03833&quot;/&gt;&lt;wsp:rsid wsp:val=&quot;00C03927&quot;/&gt;&lt;wsp:rsid wsp:val=&quot;00C10057&quot;/&gt;&lt;wsp:rsid wsp:val=&quot;00C1292C&quot;/&gt;&lt;wsp:rsid wsp:val=&quot;00C25B20&quot;/&gt;&lt;wsp:rsid wsp:val=&quot;00C30DFF&quot;/&gt;&lt;wsp:rsid wsp:val=&quot;00C51C84&quot;/&gt;&lt;wsp:rsid wsp:val=&quot;00CB4D46&quot;/&gt;&lt;wsp:rsid wsp:val=&quot;00D21BF4&quot;/&gt;&lt;wsp:rsid wsp:val=&quot;00D2417C&quot;/&gt;&lt;wsp:rsid wsp:val=&quot;00D50E01&quot;/&gt;&lt;wsp:rsid wsp:val=&quot;00D67D89&quot;/&gt;&lt;wsp:rsid wsp:val=&quot;00DD5613&quot;/&gt;&lt;wsp:rsid wsp:val=&quot;00DE4625&quot;/&gt;&lt;wsp:rsid wsp:val=&quot;00E2774F&quot;/&gt;&lt;wsp:rsid wsp:val=&quot;00E33E04&quot;/&gt;&lt;wsp:rsid wsp:val=&quot;00E40EBF&quot;/&gt;&lt;wsp:rsid wsp:val=&quot;00E748CA&quot;/&gt;&lt;wsp:rsid wsp:val=&quot;00E84269&quot;/&gt;&lt;wsp:rsid wsp:val=&quot;00E87512&quot;/&gt;&lt;wsp:rsid wsp:val=&quot;00E928C0&quot;/&gt;&lt;wsp:rsid wsp:val=&quot;00EB2391&quot;/&gt;&lt;wsp:rsid wsp:val=&quot;00EC093A&quot;/&gt;&lt;wsp:rsid wsp:val=&quot;00EC55F8&quot;/&gt;&lt;wsp:rsid wsp:val=&quot;00EF7169&quot;/&gt;&lt;wsp:rsid wsp:val=&quot;00F31109&quot;/&gt;&lt;wsp:rsid wsp:val=&quot;00F40312&quot;/&gt;&lt;wsp:rsid wsp:val=&quot;00F47A92&quot;/&gt;&lt;wsp:rsid wsp:val=&quot;00FC59B3&quot;/&gt;&lt;/wsp:rsids&gt;&lt;/w:docPr&gt;&lt;w:body&gt;&lt;w:p wsp:rsidR=&quot;00000000&quot; wsp:rsidRDefault=&quot;00640CF0&quot;&gt;&lt;m:oMathPara&gt;&lt;m:oMath&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s&lt;/m:t&gt;&lt;/m:r&gt;&lt;/m:e&gt;&lt;m:sub&gt;&lt;m:r&gt;&lt;w:rPr&gt;&lt;w:rFonts w:ascii=&quot;Cambria Math&quot; w:h-ansi=&quot;Cambria Math&quot;/&gt;&lt;wx:font wx:val=&quot;Cambria Math&quot;/&gt;&lt;w:i/&gt;&lt;w:sz w:val=&quot;20&quot;/&gt;&lt;w:sz-cs w:val=&quot;20&quot;/&gt;&lt;/w:rPr&gt;&lt;m:t&gt;2&lt;/m:t&gt;&lt;/m:r&gt;&lt;/m:sub&gt;&lt;/m:sSub&gt;&lt;m:r&gt;&lt;w:rPr&gt;&lt;w:rFonts w:ascii=&quot;Cambria Math&quot; w:h-ansi=&quot;Cambria Math&quot;/&gt;&lt;wx:font wx:val=&quot;Cambria Math&quot;/&gt;&lt;w:i/&gt;&lt;w:sz w:val=&quot;20&quot;/&gt;&lt;w:sz-cs w:val=&quot;20&quot;/&gt;&lt;/w:rPr&gt;&lt;m:t&gt;=-âˆž&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39" o:title="" chromakey="white"/>
          </v:shape>
        </w:pict>
      </w:r>
      <w:r w:rsidRPr="0095407A">
        <w:rPr>
          <w:sz w:val="20"/>
          <w:szCs w:val="20"/>
        </w:rPr>
        <w:instrText xml:space="preserve"> </w:instrText>
      </w:r>
      <w:r w:rsidRPr="0095407A">
        <w:rPr>
          <w:sz w:val="20"/>
          <w:szCs w:val="20"/>
        </w:rPr>
        <w:fldChar w:fldCharType="separate"/>
      </w:r>
      <w:r w:rsidRPr="0095407A">
        <w:pict>
          <v:shape id="_x0000_i1067" type="#_x0000_t75" style="width:4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0A0A&quot;/&gt;&lt;wsp:rsid wsp:val=&quot;00000F4A&quot;/&gt;&lt;wsp:rsid wsp:val=&quot;000739C8&quot;/&gt;&lt;wsp:rsid wsp:val=&quot;0008258B&quot;/&gt;&lt;wsp:rsid wsp:val=&quot;000A16FB&quot;/&gt;&lt;wsp:rsid wsp:val=&quot;000C0C7E&quot;/&gt;&lt;wsp:rsid wsp:val=&quot;000E134A&quot;/&gt;&lt;wsp:rsid wsp:val=&quot;00103A59&quot;/&gt;&lt;wsp:rsid wsp:val=&quot;001218DE&quot;/&gt;&lt;wsp:rsid wsp:val=&quot;00195149&quot;/&gt;&lt;wsp:rsid wsp:val=&quot;001B6FF1&quot;/&gt;&lt;wsp:rsid wsp:val=&quot;001E0C09&quot;/&gt;&lt;wsp:rsid wsp:val=&quot;00241756&quot;/&gt;&lt;wsp:rsid wsp:val=&quot;002A1417&quot;/&gt;&lt;wsp:rsid wsp:val=&quot;0033477E&quot;/&gt;&lt;wsp:rsid wsp:val=&quot;00361944&quot;/&gt;&lt;wsp:rsid wsp:val=&quot;003E0B52&quot;/&gt;&lt;wsp:rsid wsp:val=&quot;003E2327&quot;/&gt;&lt;wsp:rsid wsp:val=&quot;003F50CF&quot;/&gt;&lt;wsp:rsid wsp:val=&quot;00416377&quot;/&gt;&lt;wsp:rsid wsp:val=&quot;004E3520&quot;/&gt;&lt;wsp:rsid wsp:val=&quot;00502EB8&quot;/&gt;&lt;wsp:rsid wsp:val=&quot;005139EB&quot;/&gt;&lt;wsp:rsid wsp:val=&quot;005579CA&quot;/&gt;&lt;wsp:rsid wsp:val=&quot;00564068&quot;/&gt;&lt;wsp:rsid wsp:val=&quot;005658FF&quot;/&gt;&lt;wsp:rsid wsp:val=&quot;00570A0A&quot;/&gt;&lt;wsp:rsid wsp:val=&quot;00576D27&quot;/&gt;&lt;wsp:rsid wsp:val=&quot;005A4420&quot;/&gt;&lt;wsp:rsid wsp:val=&quot;005B4E08&quot;/&gt;&lt;wsp:rsid wsp:val=&quot;005C7CE4&quot;/&gt;&lt;wsp:rsid wsp:val=&quot;005D741C&quot;/&gt;&lt;wsp:rsid wsp:val=&quot;00627AEF&quot;/&gt;&lt;wsp:rsid wsp:val=&quot;00635162&quot;/&gt;&lt;wsp:rsid wsp:val=&quot;00640CF0&quot;/&gt;&lt;wsp:rsid wsp:val=&quot;00650E94&quot;/&gt;&lt;wsp:rsid wsp:val=&quot;006B30FD&quot;/&gt;&lt;wsp:rsid wsp:val=&quot;006E4531&quot;/&gt;&lt;wsp:rsid wsp:val=&quot;0078479A&quot;/&gt;&lt;wsp:rsid wsp:val=&quot;00800E72&quot;/&gt;&lt;wsp:rsid wsp:val=&quot;00856B11&quot;/&gt;&lt;wsp:rsid wsp:val=&quot;0090287B&quot;/&gt;&lt;wsp:rsid wsp:val=&quot;009116E5&quot;/&gt;&lt;wsp:rsid wsp:val=&quot;00912F18&quot;/&gt;&lt;wsp:rsid wsp:val=&quot;0093759A&quot;/&gt;&lt;wsp:rsid wsp:val=&quot;0095407A&quot;/&gt;&lt;wsp:rsid wsp:val=&quot;00967E18&quot;/&gt;&lt;wsp:rsid wsp:val=&quot;0097586A&quot;/&gt;&lt;wsp:rsid wsp:val=&quot;0098688C&quot;/&gt;&lt;wsp:rsid wsp:val=&quot;00993C36&quot;/&gt;&lt;wsp:rsid wsp:val=&quot;009B2DCC&quot;/&gt;&lt;wsp:rsid wsp:val=&quot;009D3421&quot;/&gt;&lt;wsp:rsid wsp:val=&quot;009D3817&quot;/&gt;&lt;wsp:rsid wsp:val=&quot;009D64B4&quot;/&gt;&lt;wsp:rsid wsp:val=&quot;009E34B7&quot;/&gt;&lt;wsp:rsid wsp:val=&quot;00A205B1&quot;/&gt;&lt;wsp:rsid wsp:val=&quot;00A53827&quot;/&gt;&lt;wsp:rsid wsp:val=&quot;00A61CDC&quot;/&gt;&lt;wsp:rsid wsp:val=&quot;00A83DDE&quot;/&gt;&lt;wsp:rsid wsp:val=&quot;00A9611C&quot;/&gt;&lt;wsp:rsid wsp:val=&quot;00AD054E&quot;/&gt;&lt;wsp:rsid wsp:val=&quot;00AE3533&quot;/&gt;&lt;wsp:rsid wsp:val=&quot;00AE7C21&quot;/&gt;&lt;wsp:rsid wsp:val=&quot;00B23BD1&quot;/&gt;&lt;wsp:rsid wsp:val=&quot;00BB31ED&quot;/&gt;&lt;wsp:rsid wsp:val=&quot;00BD2DE8&quot;/&gt;&lt;wsp:rsid wsp:val=&quot;00C03833&quot;/&gt;&lt;wsp:rsid wsp:val=&quot;00C03927&quot;/&gt;&lt;wsp:rsid wsp:val=&quot;00C10057&quot;/&gt;&lt;wsp:rsid wsp:val=&quot;00C1292C&quot;/&gt;&lt;wsp:rsid wsp:val=&quot;00C25B20&quot;/&gt;&lt;wsp:rsid wsp:val=&quot;00C30DFF&quot;/&gt;&lt;wsp:rsid wsp:val=&quot;00C51C84&quot;/&gt;&lt;wsp:rsid wsp:val=&quot;00CB4D46&quot;/&gt;&lt;wsp:rsid wsp:val=&quot;00D21BF4&quot;/&gt;&lt;wsp:rsid wsp:val=&quot;00D2417C&quot;/&gt;&lt;wsp:rsid wsp:val=&quot;00D50E01&quot;/&gt;&lt;wsp:rsid wsp:val=&quot;00D67D89&quot;/&gt;&lt;wsp:rsid wsp:val=&quot;00DD5613&quot;/&gt;&lt;wsp:rsid wsp:val=&quot;00DE4625&quot;/&gt;&lt;wsp:rsid wsp:val=&quot;00E2774F&quot;/&gt;&lt;wsp:rsid wsp:val=&quot;00E33E04&quot;/&gt;&lt;wsp:rsid wsp:val=&quot;00E40EBF&quot;/&gt;&lt;wsp:rsid wsp:val=&quot;00E748CA&quot;/&gt;&lt;wsp:rsid wsp:val=&quot;00E84269&quot;/&gt;&lt;wsp:rsid wsp:val=&quot;00E87512&quot;/&gt;&lt;wsp:rsid wsp:val=&quot;00E928C0&quot;/&gt;&lt;wsp:rsid wsp:val=&quot;00EB2391&quot;/&gt;&lt;wsp:rsid wsp:val=&quot;00EC093A&quot;/&gt;&lt;wsp:rsid wsp:val=&quot;00EC55F8&quot;/&gt;&lt;wsp:rsid wsp:val=&quot;00EF7169&quot;/&gt;&lt;wsp:rsid wsp:val=&quot;00F31109&quot;/&gt;&lt;wsp:rsid wsp:val=&quot;00F40312&quot;/&gt;&lt;wsp:rsid wsp:val=&quot;00F47A92&quot;/&gt;&lt;wsp:rsid wsp:val=&quot;00FC59B3&quot;/&gt;&lt;/wsp:rsids&gt;&lt;/w:docPr&gt;&lt;w:body&gt;&lt;w:p wsp:rsidR=&quot;00000000&quot; wsp:rsidRDefault=&quot;00640CF0&quot;&gt;&lt;m:oMathPara&gt;&lt;m:oMath&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s&lt;/m:t&gt;&lt;/m:r&gt;&lt;/m:e&gt;&lt;m:sub&gt;&lt;m:r&gt;&lt;w:rPr&gt;&lt;w:rFonts w:ascii=&quot;Cambria Math&quot; w:h-ansi=&quot;Cambria Math&quot;/&gt;&lt;wx:font wx:val=&quot;Cambria Math&quot;/&gt;&lt;w:i/&gt;&lt;w:sz w:val=&quot;20&quot;/&gt;&lt;w:sz-cs w:val=&quot;20&quot;/&gt;&lt;/w:rPr&gt;&lt;m:t&gt;2&lt;/m:t&gt;&lt;/m:r&gt;&lt;/m:sub&gt;&lt;/m:sSub&gt;&lt;m:r&gt;&lt;w:rPr&gt;&lt;w:rFonts w:ascii=&quot;Cambria Math&quot; w:h-ansi=&quot;Cambria Math&quot;/&gt;&lt;wx:font wx:val=&quot;Cambria Math&quot;/&gt;&lt;w:i/&gt;&lt;w:sz w:val=&quot;20&quot;/&gt;&lt;w:sz-cs w:val=&quot;20&quot;/&gt;&lt;/w:rPr&gt;&lt;m:t&gt;=-âˆž&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39" o:title="" chromakey="white"/>
          </v:shape>
        </w:pict>
      </w:r>
      <w:r w:rsidRPr="0095407A">
        <w:rPr>
          <w:sz w:val="20"/>
          <w:szCs w:val="20"/>
        </w:rPr>
        <w:fldChar w:fldCharType="end"/>
      </w:r>
    </w:p>
    <w:p w:rsidR="00242451" w:rsidRPr="00AE3533" w:rsidRDefault="00242451" w:rsidP="0098688C">
      <w:pPr>
        <w:pStyle w:val="ListParagraph"/>
        <w:spacing w:after="0"/>
        <w:rPr>
          <w:sz w:val="20"/>
          <w:szCs w:val="20"/>
        </w:rPr>
      </w:pPr>
      <w:r w:rsidRPr="0095407A">
        <w:pict>
          <v:shape id="_x0000_i1068" type="#_x0000_t75" style="width:76.5pt;height:2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0A0A&quot;/&gt;&lt;wsp:rsid wsp:val=&quot;00000F4A&quot;/&gt;&lt;wsp:rsid wsp:val=&quot;000739C8&quot;/&gt;&lt;wsp:rsid wsp:val=&quot;0008258B&quot;/&gt;&lt;wsp:rsid wsp:val=&quot;000A16FB&quot;/&gt;&lt;wsp:rsid wsp:val=&quot;000C0C7E&quot;/&gt;&lt;wsp:rsid wsp:val=&quot;000E134A&quot;/&gt;&lt;wsp:rsid wsp:val=&quot;00103A59&quot;/&gt;&lt;wsp:rsid wsp:val=&quot;001218DE&quot;/&gt;&lt;wsp:rsid wsp:val=&quot;00195149&quot;/&gt;&lt;wsp:rsid wsp:val=&quot;001B6FF1&quot;/&gt;&lt;wsp:rsid wsp:val=&quot;001E0C09&quot;/&gt;&lt;wsp:rsid wsp:val=&quot;00241756&quot;/&gt;&lt;wsp:rsid wsp:val=&quot;002A1417&quot;/&gt;&lt;wsp:rsid wsp:val=&quot;0033477E&quot;/&gt;&lt;wsp:rsid wsp:val=&quot;00361944&quot;/&gt;&lt;wsp:rsid wsp:val=&quot;003E0B52&quot;/&gt;&lt;wsp:rsid wsp:val=&quot;003E2327&quot;/&gt;&lt;wsp:rsid wsp:val=&quot;003F50CF&quot;/&gt;&lt;wsp:rsid wsp:val=&quot;00416377&quot;/&gt;&lt;wsp:rsid wsp:val=&quot;004E3520&quot;/&gt;&lt;wsp:rsid wsp:val=&quot;00502EB8&quot;/&gt;&lt;wsp:rsid wsp:val=&quot;005139EB&quot;/&gt;&lt;wsp:rsid wsp:val=&quot;005579CA&quot;/&gt;&lt;wsp:rsid wsp:val=&quot;00564068&quot;/&gt;&lt;wsp:rsid wsp:val=&quot;005658FF&quot;/&gt;&lt;wsp:rsid wsp:val=&quot;00570A0A&quot;/&gt;&lt;wsp:rsid wsp:val=&quot;00576D27&quot;/&gt;&lt;wsp:rsid wsp:val=&quot;005A4420&quot;/&gt;&lt;wsp:rsid wsp:val=&quot;005B4E08&quot;/&gt;&lt;wsp:rsid wsp:val=&quot;005C7CE4&quot;/&gt;&lt;wsp:rsid wsp:val=&quot;005D741C&quot;/&gt;&lt;wsp:rsid wsp:val=&quot;00627AEF&quot;/&gt;&lt;wsp:rsid wsp:val=&quot;00635162&quot;/&gt;&lt;wsp:rsid wsp:val=&quot;00650E94&quot;/&gt;&lt;wsp:rsid wsp:val=&quot;006B30FD&quot;/&gt;&lt;wsp:rsid wsp:val=&quot;006E4531&quot;/&gt;&lt;wsp:rsid wsp:val=&quot;0078479A&quot;/&gt;&lt;wsp:rsid wsp:val=&quot;00800E72&quot;/&gt;&lt;wsp:rsid wsp:val=&quot;00856B11&quot;/&gt;&lt;wsp:rsid wsp:val=&quot;0090287B&quot;/&gt;&lt;wsp:rsid wsp:val=&quot;009116E5&quot;/&gt;&lt;wsp:rsid wsp:val=&quot;00912F18&quot;/&gt;&lt;wsp:rsid wsp:val=&quot;0093759A&quot;/&gt;&lt;wsp:rsid wsp:val=&quot;0095407A&quot;/&gt;&lt;wsp:rsid wsp:val=&quot;00967E18&quot;/&gt;&lt;wsp:rsid wsp:val=&quot;0097586A&quot;/&gt;&lt;wsp:rsid wsp:val=&quot;0098688C&quot;/&gt;&lt;wsp:rsid wsp:val=&quot;00993C36&quot;/&gt;&lt;wsp:rsid wsp:val=&quot;009B2DCC&quot;/&gt;&lt;wsp:rsid wsp:val=&quot;009D3421&quot;/&gt;&lt;wsp:rsid wsp:val=&quot;009D3817&quot;/&gt;&lt;wsp:rsid wsp:val=&quot;009D64B4&quot;/&gt;&lt;wsp:rsid wsp:val=&quot;009E34B7&quot;/&gt;&lt;wsp:rsid wsp:val=&quot;00A205B1&quot;/&gt;&lt;wsp:rsid wsp:val=&quot;00A53827&quot;/&gt;&lt;wsp:rsid wsp:val=&quot;00A61CDC&quot;/&gt;&lt;wsp:rsid wsp:val=&quot;00A83DDE&quot;/&gt;&lt;wsp:rsid wsp:val=&quot;00A9611C&quot;/&gt;&lt;wsp:rsid wsp:val=&quot;00AD054E&quot;/&gt;&lt;wsp:rsid wsp:val=&quot;00AE3533&quot;/&gt;&lt;wsp:rsid wsp:val=&quot;00AE7C21&quot;/&gt;&lt;wsp:rsid wsp:val=&quot;00B23BD1&quot;/&gt;&lt;wsp:rsid wsp:val=&quot;00BB31ED&quot;/&gt;&lt;wsp:rsid wsp:val=&quot;00BD2DE8&quot;/&gt;&lt;wsp:rsid wsp:val=&quot;00C03833&quot;/&gt;&lt;wsp:rsid wsp:val=&quot;00C03927&quot;/&gt;&lt;wsp:rsid wsp:val=&quot;00C10057&quot;/&gt;&lt;wsp:rsid wsp:val=&quot;00C1292C&quot;/&gt;&lt;wsp:rsid wsp:val=&quot;00C25B20&quot;/&gt;&lt;wsp:rsid wsp:val=&quot;00C30DFF&quot;/&gt;&lt;wsp:rsid wsp:val=&quot;00C51C84&quot;/&gt;&lt;wsp:rsid wsp:val=&quot;00CB4D46&quot;/&gt;&lt;wsp:rsid wsp:val=&quot;00CD62A8&quot;/&gt;&lt;wsp:rsid wsp:val=&quot;00D21BF4&quot;/&gt;&lt;wsp:rsid wsp:val=&quot;00D2417C&quot;/&gt;&lt;wsp:rsid wsp:val=&quot;00D50E01&quot;/&gt;&lt;wsp:rsid wsp:val=&quot;00D67D89&quot;/&gt;&lt;wsp:rsid wsp:val=&quot;00DD5613&quot;/&gt;&lt;wsp:rsid wsp:val=&quot;00DE4625&quot;/&gt;&lt;wsp:rsid wsp:val=&quot;00E2774F&quot;/&gt;&lt;wsp:rsid wsp:val=&quot;00E33E04&quot;/&gt;&lt;wsp:rsid wsp:val=&quot;00E40EBF&quot;/&gt;&lt;wsp:rsid wsp:val=&quot;00E748CA&quot;/&gt;&lt;wsp:rsid wsp:val=&quot;00E84269&quot;/&gt;&lt;wsp:rsid wsp:val=&quot;00E87512&quot;/&gt;&lt;wsp:rsid wsp:val=&quot;00E928C0&quot;/&gt;&lt;wsp:rsid wsp:val=&quot;00EB2391&quot;/&gt;&lt;wsp:rsid wsp:val=&quot;00EC093A&quot;/&gt;&lt;wsp:rsid wsp:val=&quot;00EC55F8&quot;/&gt;&lt;wsp:rsid wsp:val=&quot;00EF7169&quot;/&gt;&lt;wsp:rsid wsp:val=&quot;00F31109&quot;/&gt;&lt;wsp:rsid wsp:val=&quot;00F40312&quot;/&gt;&lt;wsp:rsid wsp:val=&quot;00F47A92&quot;/&gt;&lt;wsp:rsid wsp:val=&quot;00FC59B3&quot;/&gt;&lt;/wsp:rsids&gt;&lt;/w:docPr&gt;&lt;w:body&gt;&lt;w:p wsp:rsidR=&quot;00000000&quot; wsp:rsidRDefault=&quot;00CD62A8&quot;&gt;&lt;m:oMathPara&gt;&lt;m:oMath&gt;&lt;m:f&gt;&lt;m:fPr&gt;&lt;m:ctrlPr&gt;&lt;w:rPr&gt;&lt;w:rFonts w:ascii=&quot;Cambria Math&quot; w:h-ansi=&quot;Cambria Math&quot;/&gt;&lt;wx:font wx:val=&quot;Cambria Math&quot;/&gt;&lt;w:i/&gt;&lt;w:sz w:val=&quot;20&quot;/&gt;&lt;w:sz-cs w:val=&quot;20&quot;/&gt;&lt;/w:rPr&gt;&lt;/m:ctrlPr&gt;&lt;/m:fPr&gt;&lt;m:num&gt;&lt;m:r&gt;&lt;w:rPr&gt;&lt;w:rFonts w:ascii=&quot;Cambria Math&quot; w:h-ansi=&quot;Cambria Math&quot;/&gt;&lt;wx:font wx:val=&quot;Cambria Math&quot;/&gt;&lt;w:i/&gt;&lt;w:sz w:val=&quot;20&quot;/&gt;&lt;w:sz-cs w:val=&quot;20&quot;/&gt;&lt;/w:rPr&gt;&lt;m:t&gt;1&lt;/m:t&gt;&lt;/m:r&gt;&lt;/m:num&gt;&lt;m:den&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s&lt;/m:t&gt;&lt;/m:r&gt;&lt;/m:e&gt;&lt;m:sub&gt;&lt;m:r&gt;&lt;w:rPr&gt;&lt;w:rFonts w:ascii=&quot;Cambria Math&quot; w:h-ansi=&quot;Cambria Math&quot;/&gt;&lt;wx:font wx:val=&quot;Cambria Math&quot;/&gt;&lt;w:i/&gt;&lt;w:sz w:val=&quot;20&quot;/&gt;&lt;w:sz-cs w:val=&quot;20&quot;/&gt;&lt;/w:rPr&gt;&lt;m:t&gt;1&lt;/m:t&gt;&lt;/m:r&gt;&lt;/m:sub&gt;&lt;/m:sSub&gt;&lt;/m:den&gt;&lt;/m:f&gt;&lt;m:r&gt;&lt;w:rPr&gt;&lt;w:rFonts w:ascii=&quot;Cambria Math&quot; w:h-ansi=&quot;Cambria Math&quot;/&gt;&lt;wx:font wx:val=&quot;Cambria Math&quot;/&gt;&lt;w:i/&gt;&lt;w:sz w:val=&quot;20&quot;/&gt;&lt;w:sz-cs w:val=&quot;20&quot;/&gt;&lt;/w:rPr&gt;&lt;m:t&gt;=&lt;/m:t&gt;&lt;/m:r&gt;&lt;m:f&gt;&lt;m:fPr&gt;&lt;m:ctrlPr&gt;&lt;w:rPr&gt;&lt;w:rFonts w:ascii=&quot;Cambria Math&quot; w:h-ansi=&quot;Cambria Math&quot;/&gt;&lt;wx:font wx:val=&quot;Cambria Math&quot;/&gt;&lt;w:i/&gt;&lt;w:sz w:val=&quot;20&quot;/&gt;&lt;w:sz-cs w:val=&quot;20&quot;/&gt;&lt;/w:rPr&gt;&lt;/m:ctrlPr&gt;&lt;/m:fPr&gt;&lt;m:num&gt;&lt;m:r&gt;&lt;w:rPr&gt;&lt;w:rFonts w:ascii=&quot;Cambria Math&quot; w:h-ansi=&quot;Cambria Math&quot;/&gt;&lt;wx:font wx:val=&quot;Cambria Math&quot;/&gt;&lt;w:i/&gt;&lt;w:sz w:val=&quot;20&quot;/&gt;&lt;w:sz-cs w:val=&quot;20&quot;/&gt;&lt;/w:rPr&gt;&lt;m:t&gt;2&lt;/m:t&gt;&lt;/m:r&gt;&lt;/m:num&gt;&lt;m:den&gt;&lt;m:r&gt;&lt;w:rPr&gt;&lt;w:rFonts w:ascii=&quot;Cambria Math&quot; w:h-ansi=&quot;Cambria Math&quot;/&gt;&lt;wx:font wx:val=&quot;Cambria Math&quot;/&gt;&lt;w:i/&gt;&lt;w:sz w:val=&quot;20&quot;/&gt;&lt;w:sz-cs w:val=&quot;20&quot;/&gt;&lt;/w:rPr&gt;&lt;m:t&gt;r&lt;/m:t&gt;&lt;/m:r&gt;&lt;/m:den&gt;&lt;/m:f&gt;&lt;m:r&gt;&lt;w:rPr&gt;&lt;w:rFonts w:ascii=&quot;Cambria Math&quot; w:h-ansi=&quot;Cambria Math&quot;/&gt;&lt;wx:font wx:val=&quot;Cambria Math&quot;/&gt;&lt;w:i/&gt;&lt;w:sz w:val=&quot;20&quot;/&gt;&lt;w:sz-cs w:val=&quot;20&quot;/&gt;&lt;/w:rPr&gt;&lt;m:t&gt;â†’&lt;/m:t&gt;&lt;/m:r&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s&lt;/m:t&gt;&lt;/m:r&gt;&lt;/m:e&gt;&lt;m:sub&gt;&lt;m:r&gt;&lt;w:rPr&gt;&lt;w:rFonts w:ascii=&quot;Cambria Math&quot; w:h-ansi=&quot;Cambria Math&quot;/&gt;&lt;wx:font wx:val=&quot;Cambria Math&quot;/&gt;&lt;w:i/&gt;&lt;w:sz w:val=&quot;20&quot;/&gt;&lt;w:sz-cs w:val=&quot;20&quot;/&gt;&lt;/w:rPr&gt;&lt;m:t&gt;1&lt;/m:t&gt;&lt;/m:r&gt;&lt;/m:sub&gt;&lt;/m:sSub&gt;&lt;m:r&gt;&lt;w:rPr&gt;&lt;w:rFonts w:ascii=&quot;Cambria Math&quot; w:h-ansi=&quot;Cambria Math&quot;/&gt;&lt;wx:font wx:val=&quot;Cambria Math&quot;/&gt;&lt;w:i/&gt;&lt;w:sz w:val=&quot;20&quot;/&gt;&lt;w:sz-cs w:val=&quot;20&quot;/&gt;&lt;/w:rPr&gt;&lt;m:t&gt;=&lt;/m:t&gt;&lt;/m:r&gt;&lt;m:f&gt;&lt;m:fPr&gt;&lt;m:ctrlPr&gt;&lt;w:rPr&gt;&lt;w:rFonts w:ascii=&quot;Cambria Math&quot; w:h-ansi=&quot;Cambria Math&quot;/&gt;&lt;wx:font wx:val=&quot;Cambria Math&quot;/&gt;&lt;w:i/&gt;&lt;w:sz w:val=&quot;20&quot;/&gt;&lt;w:sz-cs w:val=&quot;20&quot;/&gt;&lt;/w:rPr&gt;&lt;/m:ctrlPr&gt;&lt;/m:fPr&gt;&lt;m:num&gt;&lt;m:r&gt;&lt;w:rPr&gt;&lt;w:rFonts w:ascii=&quot;Cambria Math&quot; w:h-ansi=&quot;Cambria Math&quot;/&gt;&lt;wx:font wx:val=&quot;Cambria Math&quot;/&gt;&lt;w:i/&gt;&lt;w:sz w:val=&quot;20&quot;/&gt;&lt;w:sz-cs w:val=&quot;20&quot;/&gt;&lt;/w:rPr&gt;&lt;m:t&gt;r&lt;/m:t&gt;&lt;/m:r&gt;&lt;/m:num&gt;&lt;m:den&gt;&lt;m:r&gt;&lt;w:rPr&gt;&lt;w:rFonts w:ascii=&quot;Cambria Math&quot; w:h-ansi=&quot;Cambria Math&quot;/&gt;&lt;wx:font wx:val=&quot;Cambria Math&quot;/&gt;&lt;w:i/&gt;&lt;w:sz w:val=&quot;20&quot;/&gt;&lt;w:sz-cs w:val=&quot;20&quot;/&gt;&lt;/w:rPr&gt;&lt;m:t&gt;2&lt;/m:t&gt;&lt;/m:r&gt;&lt;/m:den&gt;&lt;/m:f&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40" o:title="" chromakey="white"/>
          </v:shape>
        </w:pict>
      </w:r>
    </w:p>
    <w:p w:rsidR="00242451" w:rsidRPr="00AE3533" w:rsidRDefault="00242451" w:rsidP="0098688C">
      <w:pPr>
        <w:pStyle w:val="ListParagraph"/>
        <w:spacing w:after="0"/>
        <w:rPr>
          <w:sz w:val="20"/>
          <w:szCs w:val="20"/>
        </w:rPr>
      </w:pPr>
      <w:r>
        <w:rPr>
          <w:sz w:val="20"/>
          <w:szCs w:val="20"/>
        </w:rPr>
        <w:t>La imagen se forma en el infinito.</w:t>
      </w:r>
    </w:p>
    <w:p w:rsidR="00242451" w:rsidRPr="00B23BD1" w:rsidRDefault="00242451" w:rsidP="00B23BD1">
      <w:pPr>
        <w:spacing w:after="0"/>
        <w:rPr>
          <w:sz w:val="20"/>
          <w:szCs w:val="20"/>
        </w:rPr>
      </w:pPr>
    </w:p>
    <w:p w:rsidR="00242451" w:rsidRPr="00A205B1" w:rsidRDefault="00242451" w:rsidP="00A205B1">
      <w:pPr>
        <w:pStyle w:val="Heading1"/>
        <w:spacing w:before="0"/>
        <w:rPr>
          <w:sz w:val="26"/>
          <w:szCs w:val="26"/>
        </w:rPr>
      </w:pPr>
      <w:r>
        <w:rPr>
          <w:sz w:val="26"/>
          <w:szCs w:val="26"/>
        </w:rPr>
        <w:t>3</w:t>
      </w:r>
      <w:r w:rsidRPr="00A205B1">
        <w:rPr>
          <w:sz w:val="26"/>
          <w:szCs w:val="26"/>
        </w:rPr>
        <w:t>. ÓPTICA DE LA REF</w:t>
      </w:r>
      <w:r>
        <w:rPr>
          <w:sz w:val="26"/>
          <w:szCs w:val="26"/>
        </w:rPr>
        <w:t>RACCIÓN</w:t>
      </w:r>
      <w:r w:rsidRPr="00A205B1">
        <w:rPr>
          <w:sz w:val="26"/>
          <w:szCs w:val="26"/>
        </w:rPr>
        <w:t xml:space="preserve">. </w:t>
      </w:r>
      <w:r>
        <w:rPr>
          <w:sz w:val="26"/>
          <w:szCs w:val="26"/>
        </w:rPr>
        <w:t>LENTES DELGADAS</w:t>
      </w:r>
    </w:p>
    <w:p w:rsidR="00242451" w:rsidRDefault="00242451" w:rsidP="00A205B1">
      <w:pPr>
        <w:spacing w:after="0"/>
        <w:rPr>
          <w:sz w:val="20"/>
          <w:szCs w:val="20"/>
        </w:rPr>
      </w:pPr>
      <w:r>
        <w:rPr>
          <w:sz w:val="20"/>
          <w:szCs w:val="20"/>
        </w:rPr>
        <w:t>La óptica por refracción son imágenes formadas a través de lentes delgadas de formas diversas.</w:t>
      </w:r>
    </w:p>
    <w:p w:rsidR="00242451" w:rsidRPr="00B23BD1" w:rsidRDefault="00242451" w:rsidP="00A205B1">
      <w:pPr>
        <w:spacing w:after="0"/>
        <w:rPr>
          <w:sz w:val="20"/>
          <w:szCs w:val="20"/>
        </w:rPr>
      </w:pPr>
      <w:r>
        <w:rPr>
          <w:sz w:val="20"/>
          <w:szCs w:val="20"/>
        </w:rPr>
        <w:t xml:space="preserve">Se entiende por </w:t>
      </w:r>
      <w:r w:rsidRPr="00AE7C21">
        <w:rPr>
          <w:b/>
          <w:sz w:val="20"/>
          <w:szCs w:val="20"/>
        </w:rPr>
        <w:t>superficies refractoras</w:t>
      </w:r>
      <w:r>
        <w:rPr>
          <w:sz w:val="20"/>
          <w:szCs w:val="20"/>
        </w:rPr>
        <w:t xml:space="preserve"> aquellas que separan dos medios de distinto índice de refracción.</w:t>
      </w:r>
    </w:p>
    <w:p w:rsidR="00242451" w:rsidRDefault="00242451" w:rsidP="00A205B1">
      <w:pPr>
        <w:spacing w:after="0"/>
        <w:rPr>
          <w:sz w:val="20"/>
          <w:szCs w:val="20"/>
        </w:rPr>
      </w:pPr>
    </w:p>
    <w:p w:rsidR="00242451" w:rsidRPr="00103A59" w:rsidRDefault="00242451" w:rsidP="00103A59">
      <w:pPr>
        <w:pStyle w:val="Heading2"/>
        <w:spacing w:before="0"/>
        <w:rPr>
          <w:color w:val="auto"/>
          <w:sz w:val="24"/>
          <w:szCs w:val="24"/>
        </w:rPr>
      </w:pPr>
      <w:r>
        <w:rPr>
          <w:sz w:val="24"/>
          <w:szCs w:val="24"/>
        </w:rPr>
        <w:t>3.1. Formación de imágenes por refracción en superficies esféricas</w:t>
      </w:r>
    </w:p>
    <w:p w:rsidR="00242451" w:rsidRDefault="00242451" w:rsidP="00A205B1">
      <w:pPr>
        <w:spacing w:after="0"/>
        <w:rPr>
          <w:sz w:val="20"/>
          <w:szCs w:val="20"/>
        </w:rPr>
      </w:pPr>
      <w:r w:rsidRPr="00EC55F8">
        <w:rPr>
          <w:b/>
          <w:sz w:val="20"/>
          <w:szCs w:val="20"/>
        </w:rPr>
        <w:t>Ecuación del dioptrio esférico en aproximación paraxial/aproximación gaussiana</w:t>
      </w:r>
      <w:r>
        <w:rPr>
          <w:sz w:val="20"/>
          <w:szCs w:val="20"/>
        </w:rPr>
        <w:t>:</w:t>
      </w:r>
    </w:p>
    <w:p w:rsidR="00242451" w:rsidRDefault="00242451" w:rsidP="00A205B1">
      <w:pPr>
        <w:spacing w:after="0"/>
        <w:rPr>
          <w:sz w:val="20"/>
          <w:szCs w:val="20"/>
        </w:rPr>
      </w:pPr>
      <w:r w:rsidRPr="0095407A">
        <w:pict>
          <v:shape id="_x0000_i1069" type="#_x0000_t75" style="width:86.25pt;height: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0A0A&quot;/&gt;&lt;wsp:rsid wsp:val=&quot;00000F4A&quot;/&gt;&lt;wsp:rsid wsp:val=&quot;000739C8&quot;/&gt;&lt;wsp:rsid wsp:val=&quot;0008258B&quot;/&gt;&lt;wsp:rsid wsp:val=&quot;000A16FB&quot;/&gt;&lt;wsp:rsid wsp:val=&quot;000C0C7E&quot;/&gt;&lt;wsp:rsid wsp:val=&quot;000E134A&quot;/&gt;&lt;wsp:rsid wsp:val=&quot;00103A59&quot;/&gt;&lt;wsp:rsid wsp:val=&quot;001218DE&quot;/&gt;&lt;wsp:rsid wsp:val=&quot;00195149&quot;/&gt;&lt;wsp:rsid wsp:val=&quot;001B6FF1&quot;/&gt;&lt;wsp:rsid wsp:val=&quot;001E0C09&quot;/&gt;&lt;wsp:rsid wsp:val=&quot;00241756&quot;/&gt;&lt;wsp:rsid wsp:val=&quot;002A1417&quot;/&gt;&lt;wsp:rsid wsp:val=&quot;0033477E&quot;/&gt;&lt;wsp:rsid wsp:val=&quot;00361944&quot;/&gt;&lt;wsp:rsid wsp:val=&quot;003E0B52&quot;/&gt;&lt;wsp:rsid wsp:val=&quot;003E2327&quot;/&gt;&lt;wsp:rsid wsp:val=&quot;003F50CF&quot;/&gt;&lt;wsp:rsid wsp:val=&quot;00416377&quot;/&gt;&lt;wsp:rsid wsp:val=&quot;004E3520&quot;/&gt;&lt;wsp:rsid wsp:val=&quot;00502EB8&quot;/&gt;&lt;wsp:rsid wsp:val=&quot;005139EB&quot;/&gt;&lt;wsp:rsid wsp:val=&quot;005579CA&quot;/&gt;&lt;wsp:rsid wsp:val=&quot;00564068&quot;/&gt;&lt;wsp:rsid wsp:val=&quot;005658FF&quot;/&gt;&lt;wsp:rsid wsp:val=&quot;00570A0A&quot;/&gt;&lt;wsp:rsid wsp:val=&quot;00576D27&quot;/&gt;&lt;wsp:rsid wsp:val=&quot;005A4420&quot;/&gt;&lt;wsp:rsid wsp:val=&quot;005B4E08&quot;/&gt;&lt;wsp:rsid wsp:val=&quot;005C7CE4&quot;/&gt;&lt;wsp:rsid wsp:val=&quot;005D741C&quot;/&gt;&lt;wsp:rsid wsp:val=&quot;00627AEF&quot;/&gt;&lt;wsp:rsid wsp:val=&quot;00635162&quot;/&gt;&lt;wsp:rsid wsp:val=&quot;00650E94&quot;/&gt;&lt;wsp:rsid wsp:val=&quot;006B30FD&quot;/&gt;&lt;wsp:rsid wsp:val=&quot;006E4531&quot;/&gt;&lt;wsp:rsid wsp:val=&quot;0078479A&quot;/&gt;&lt;wsp:rsid wsp:val=&quot;00800E72&quot;/&gt;&lt;wsp:rsid wsp:val=&quot;00856B11&quot;/&gt;&lt;wsp:rsid wsp:val=&quot;0090287B&quot;/&gt;&lt;wsp:rsid wsp:val=&quot;009116E5&quot;/&gt;&lt;wsp:rsid wsp:val=&quot;00912F18&quot;/&gt;&lt;wsp:rsid wsp:val=&quot;0093759A&quot;/&gt;&lt;wsp:rsid wsp:val=&quot;0095407A&quot;/&gt;&lt;wsp:rsid wsp:val=&quot;00967E18&quot;/&gt;&lt;wsp:rsid wsp:val=&quot;0097586A&quot;/&gt;&lt;wsp:rsid wsp:val=&quot;0098688C&quot;/&gt;&lt;wsp:rsid wsp:val=&quot;00993C36&quot;/&gt;&lt;wsp:rsid wsp:val=&quot;009B2DCC&quot;/&gt;&lt;wsp:rsid wsp:val=&quot;009D3421&quot;/&gt;&lt;wsp:rsid wsp:val=&quot;009D3817&quot;/&gt;&lt;wsp:rsid wsp:val=&quot;009D64B4&quot;/&gt;&lt;wsp:rsid wsp:val=&quot;009E34B7&quot;/&gt;&lt;wsp:rsid wsp:val=&quot;00A205B1&quot;/&gt;&lt;wsp:rsid wsp:val=&quot;00A53827&quot;/&gt;&lt;wsp:rsid wsp:val=&quot;00A61CDC&quot;/&gt;&lt;wsp:rsid wsp:val=&quot;00A83DDE&quot;/&gt;&lt;wsp:rsid wsp:val=&quot;00A9611C&quot;/&gt;&lt;wsp:rsid wsp:val=&quot;00AD054E&quot;/&gt;&lt;wsp:rsid wsp:val=&quot;00AE3533&quot;/&gt;&lt;wsp:rsid wsp:val=&quot;00AE7C21&quot;/&gt;&lt;wsp:rsid wsp:val=&quot;00B23BD1&quot;/&gt;&lt;wsp:rsid wsp:val=&quot;00BB31ED&quot;/&gt;&lt;wsp:rsid wsp:val=&quot;00BD2DE8&quot;/&gt;&lt;wsp:rsid wsp:val=&quot;00C03833&quot;/&gt;&lt;wsp:rsid wsp:val=&quot;00C03927&quot;/&gt;&lt;wsp:rsid wsp:val=&quot;00C10057&quot;/&gt;&lt;wsp:rsid wsp:val=&quot;00C1292C&quot;/&gt;&lt;wsp:rsid wsp:val=&quot;00C25B20&quot;/&gt;&lt;wsp:rsid wsp:val=&quot;00C30DFF&quot;/&gt;&lt;wsp:rsid wsp:val=&quot;00C51C84&quot;/&gt;&lt;wsp:rsid wsp:val=&quot;00CB4D46&quot;/&gt;&lt;wsp:rsid wsp:val=&quot;00D21BF4&quot;/&gt;&lt;wsp:rsid wsp:val=&quot;00D2417C&quot;/&gt;&lt;wsp:rsid wsp:val=&quot;00D50E01&quot;/&gt;&lt;wsp:rsid wsp:val=&quot;00D67D89&quot;/&gt;&lt;wsp:rsid wsp:val=&quot;00DD5613&quot;/&gt;&lt;wsp:rsid wsp:val=&quot;00DE4625&quot;/&gt;&lt;wsp:rsid wsp:val=&quot;00E2774F&quot;/&gt;&lt;wsp:rsid wsp:val=&quot;00E33E04&quot;/&gt;&lt;wsp:rsid wsp:val=&quot;00E40EBF&quot;/&gt;&lt;wsp:rsid wsp:val=&quot;00E748CA&quot;/&gt;&lt;wsp:rsid wsp:val=&quot;00E84269&quot;/&gt;&lt;wsp:rsid wsp:val=&quot;00E87512&quot;/&gt;&lt;wsp:rsid wsp:val=&quot;00E928C0&quot;/&gt;&lt;wsp:rsid wsp:val=&quot;00EB2391&quot;/&gt;&lt;wsp:rsid wsp:val=&quot;00EC093A&quot;/&gt;&lt;wsp:rsid wsp:val=&quot;00EC55F8&quot;/&gt;&lt;wsp:rsid wsp:val=&quot;00EF7169&quot;/&gt;&lt;wsp:rsid wsp:val=&quot;00F31109&quot;/&gt;&lt;wsp:rsid wsp:val=&quot;00F40312&quot;/&gt;&lt;wsp:rsid wsp:val=&quot;00F47A92&quot;/&gt;&lt;wsp:rsid wsp:val=&quot;00F75CC1&quot;/&gt;&lt;wsp:rsid wsp:val=&quot;00FC59B3&quot;/&gt;&lt;/wsp:rsids&gt;&lt;/w:docPr&gt;&lt;w:body&gt;&lt;w:p wsp:rsidR=&quot;00000000&quot; wsp:rsidRDefault=&quot;00F75CC1&quot;&gt;&lt;m:oMathPara&gt;&lt;m:oMath&gt;&lt;m:f&gt;&lt;m:fPr&gt;&lt;m:ctrlPr&gt;&lt;w:rPr&gt;&lt;w:rFonts w:ascii=&quot;Cambria Math&quot; w:h-ansi=&quot;Cambria Math&quot;/&gt;&lt;wx:font wx:val=&quot;Cambria Math&quot;/&gt;&lt;w:i/&gt;&lt;w:sz w:val=&quot;20&quot;/&gt;&lt;w:sz-cs w:val=&quot;20&quot;/&gt;&lt;/w:rPr&gt;&lt;/m:ctrlPr&gt;&lt;/m:fPr&gt;&lt;m:num&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n&lt;/m:t&gt;&lt;/m:r&gt;&lt;/m:e&gt;&lt;m:sub&gt;&lt;m:r&gt;&lt;w:rPr&gt;&lt;w:rFonts w:ascii=&quot;Cambria Math&quot; w:h-ansi=&quot;Cambria Math&quot;/&gt;&lt;wx:font wx:val=&quot;Cambria Math&quot;/&gt;&lt;w:i/&gt;&lt;w:sz w:val=&quot;20&quot;/&gt;&lt;w:sz-cs w:val=&quot;20&quot;/&gt;&lt;/w:rPr&gt;&lt;m:t&gt;1&lt;/m:t&gt;&lt;/m:r&gt;&lt;/m:sub&gt;&lt;/m:sSub&gt;&lt;/m:num&gt;&lt;m:den&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s&lt;/m:t&gt;&lt;/m:r&gt;&lt;/m:e&gt;&lt;m:sub&gt;&lt;m:r&gt;&lt;w:rPr&gt;&lt;w:rFonts w:ascii=&quot;Cambria Math&quot; w:h-ansi=&quot;Cambria Math&quot;/&gt;&lt;wx:font wx:val=&quot;Cambria Math&quot;/&gt;&lt;w:i/&gt;&lt;w:sz w:val=&quot;20&quot;/&gt;&lt;w:sz-cs w:val=&quot;20&quot;/&gt;&lt;/w:rPr&gt;&lt;m:t&gt;1&lt;/m:t&gt;&lt;/m:r&gt;&lt;/m:sub&gt;&lt;/m:sSub&gt;&lt;/m:den&gt;&lt;/m:f&gt;&lt;m:r&gt;&lt;w:rPr&gt;&lt;w:rFonts w:ascii=&quot;Cambria Math&quot; w:h-ansi=&quot;Cambria Math&quot;/&gt;&lt;wx:font wx:val=&quot;Cambria Math&quot;/&gt;&lt;w:i/&gt;&lt;w:sz w:val=&quot;20&quot;/&gt;&lt;w:sz-cs w:val=&quot;20&quot;/&gt;&lt;/w:rPr&gt;&lt;m:t&gt;+&lt;/m:t&gt;&lt;/m:r&gt;&lt;m:f&gt;&lt;m:fPr&gt;&lt;m:ctrlPr&gt;&lt;w:rPr&gt;&lt;w:rFonts w:ascii=&quot;Cambria Math&quot; w:h-ansi=&quot;Cambria Math&quot;/&gt;&lt;wx:font wx:val=&quot;Cambria Math&quot;/&gt;&lt;w:i/&gt;&lt;w:sz w:val=&quot;20&quot;/&gt;&lt;w:sz-cs w:val=&quot;20&quot;/&gt;&lt;/w:rPr&gt;&lt;/m:ctrlPr&gt;&lt;/m:fPr&gt;&lt;m:num&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n&lt;/m:t&gt;&lt;/m:r&gt;&lt;/m:e&gt;&lt;m:sub&gt;&lt;m:r&gt;&lt;w:rPr&gt;&lt;w:rFonts w:ascii=&quot;Cambria Math&quot; w:h-ansi=&quot;Cambria Math&quot;/&gt;&lt;wx:font wx:val=&quot;Cambria Math&quot;/&gt;&lt;w:i/&gt;&lt;w:sz w:val=&quot;20&quot;/&gt;&lt;w:sz-cs w:val=&quot;20&quot;/&gt;&lt;/w:rPr&gt;&lt;m:t&gt;2&lt;/m:t&gt;&lt;/m:r&gt;&lt;/m:sub&gt;&lt;/m:sSub&gt;&lt;/m:num&gt;&lt;m:den&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s&lt;/m:t&gt;&lt;/m:r&gt;&lt;/m:e&gt;&lt;m:sub&gt;&lt;m:r&gt;&lt;w:rPr&gt;&lt;w:rFonts w:ascii=&quot;Cambria Math&quot; w:h-ansi=&quot;Cambria Math&quot;/&gt;&lt;wx:font wx:val=&quot;Cambria Math&quot;/&gt;&lt;w:i/&gt;&lt;w:sz w:val=&quot;20&quot;/&gt;&lt;w:sz-cs w:val=&quot;20&quot;/&gt;&lt;/w:rPr&gt;&lt;m:t&gt;2&lt;/m:t&gt;&lt;/m:r&gt;&lt;/m:sub&gt;&lt;/m:sSub&gt;&lt;/m:den&gt;&lt;/m:f&gt;&lt;m:r&gt;&lt;w:rPr&gt;&lt;w:rFonts w:ascii=&quot;Cambria Math&quot; w:h-ansi=&quot;Cambria Math&quot;/&gt;&lt;wx:font wx:val=&quot;Cambria Math&quot;/&gt;&lt;w:i/&gt;&lt;w:sz w:val=&quot;20&quot;/&gt;&lt;w:sz-cs w:val=&quot;20&quot;/&gt;&lt;/w:rPr&gt;&lt;m:t&gt;=&lt;/m:t&gt;&lt;/m:r&gt;&lt;m:f&gt;&lt;m:fPr&gt;&lt;m:ctrlPr&gt;&lt;w:rPr&gt;&lt;w:rFonts w:ascii=&quot;Cambria Math&quot; w:h-ansi=&quot;Cambria Math&quot;/&gt;&lt;wx:font wx:val=&quot;Cambria Math&quot;/&gt;&lt;w:i/&gt;&lt;w:sz w:val=&quot;20&quot;/&gt;&lt;w:sz-cs w:val=&quot;20&quot;/&gt;&lt;/w:rPr&gt;&lt;/m:ctrlPr&gt;&lt;/m:fPr&gt;&lt;m:num&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n&lt;/m:t&gt;&lt;/m:r&gt;&lt;/m:e&gt;&lt;m:sub&gt;&lt;m:r&gt;&lt;w:rPr&gt;&lt;w:rFonts w:ascii=&quot;Cambria Math&quot; w:h-ansi=&quot;Cambria Math&quot;/&gt;&lt;wx:font wx:val=&quot;Cambria Math&quot;/&gt;&lt;w:i/&gt;&lt;w:sz w:val=&quot;20&quot;/&gt;&lt;w:sz-cs w:val=&quot;20&quot;/&gt;&lt;/w:rPr&gt;&lt;m:t&gt;2&lt;/m:t&gt;&lt;/m:r&gt;&lt;/m:sub&gt;&lt;/m:sSub&gt;&lt;m:r&gt;&lt;w:rPr&gt;&lt;w:rFonts w:ascii=&quot;Cambria Math&quot; w:h-ansi=&quot;Cambria Math&quot;/&gt;&lt;wx:font wx:val=&quot;Cambria Math&quot;/&gt;&lt;w:i/&gt;&lt;w:sz w:val=&quot;20&quot;/&gt;&lt;w:sz-cs w:val=&quot;20&quot;/&gt;&lt;/w:rPr&gt;&lt;m:t&gt;-&lt;/m:t&gt;&lt;/m:r&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n&lt;/m:t&gt;&lt;/m:r&gt;&lt;/m:e&gt;&lt;m:sub&gt;&lt;m:r&gt;&lt;w:rPr&gt;&lt;w:rFonts w:ascii=&quot;Cambria Math&quot; w:h-ansi=&quot;Cambria Math&quot;/&gt;&lt;wx:font wx:val=&quot;Cambria Math&quot;/&gt;&lt;w:i/&gt;&lt;w:sz w:val=&quot;20&quot;/&gt;&lt;w:sz-cs w:val=&quot;20&quot;/&gt;&lt;/w:rPr&gt;&lt;m:t&gt;1&lt;/m:t&gt;&lt;/m:r&gt;&lt;/m:sub&gt;&lt;/m:sSub&gt;&lt;/m:num&gt;&lt;m:den&gt;&lt;m:r&gt;&lt;w:rPr&gt;&lt;w:rFonts w:ascii=&quot;Cambria Math&quot; w:h-ansi=&quot;Cambria Math&quot;/&gt;&lt;wx:font wx:val=&quot;Cambria Math&quot;/&gt;&lt;w:i/&gt;&lt;w:sz w:val=&quot;20&quot;/&gt;&lt;w:sz-cs w:val=&quot;20&quot;/&gt;&lt;/w:rPr&gt;&lt;m:t&gt;r&lt;/m:t&gt;&lt;/m:r&gt;&lt;/m:den&gt;&lt;/m:f&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41" o:title="" chromakey="white"/>
          </v:shape>
        </w:pict>
      </w:r>
    </w:p>
    <w:p w:rsidR="00242451" w:rsidRDefault="00242451" w:rsidP="00103A59">
      <w:pPr>
        <w:spacing w:after="0"/>
        <w:rPr>
          <w:sz w:val="20"/>
          <w:szCs w:val="20"/>
        </w:rPr>
      </w:pPr>
    </w:p>
    <w:p w:rsidR="00242451" w:rsidRPr="00361944" w:rsidRDefault="00242451" w:rsidP="00103A59">
      <w:pPr>
        <w:pStyle w:val="Heading4"/>
        <w:spacing w:before="0"/>
        <w:rPr>
          <w:sz w:val="20"/>
          <w:szCs w:val="20"/>
        </w:rPr>
      </w:pPr>
      <w:r>
        <w:rPr>
          <w:noProof/>
          <w:lang w:val="en-US"/>
        </w:rPr>
        <w:pict>
          <v:shape id="34 Imagen" o:spid="_x0000_s1029" type="#_x0000_t75" alt="tralaralarito.bmp" style="position:absolute;margin-left:187.2pt;margin-top:13.8pt;width:238.5pt;height:125.25pt;z-index:251660800;visibility:visible">
            <v:imagedata r:id="rId42" o:title=""/>
            <w10:wrap type="square"/>
          </v:shape>
        </w:pict>
      </w:r>
      <w:r>
        <w:rPr>
          <w:sz w:val="20"/>
          <w:szCs w:val="20"/>
        </w:rPr>
        <w:t>Aumento de la imagen por refracción</w:t>
      </w:r>
    </w:p>
    <w:p w:rsidR="00242451" w:rsidRDefault="00242451" w:rsidP="00A205B1">
      <w:pPr>
        <w:spacing w:after="0"/>
        <w:rPr>
          <w:sz w:val="20"/>
          <w:szCs w:val="20"/>
        </w:rPr>
      </w:pPr>
      <w:r>
        <w:rPr>
          <w:sz w:val="20"/>
          <w:szCs w:val="20"/>
        </w:rPr>
        <w:t xml:space="preserve">Teniendo en cuenta la aproximación paraxial (que presupone que </w:t>
      </w:r>
      <w:r w:rsidRPr="0095407A">
        <w:rPr>
          <w:sz w:val="20"/>
          <w:szCs w:val="20"/>
        </w:rPr>
        <w:fldChar w:fldCharType="begin"/>
      </w:r>
      <w:r w:rsidRPr="0095407A">
        <w:rPr>
          <w:sz w:val="20"/>
          <w:szCs w:val="20"/>
        </w:rPr>
        <w:instrText xml:space="preserve"> QUOTE </w:instrText>
      </w:r>
      <w:r w:rsidRPr="0095407A">
        <w:pict>
          <v:shape id="_x0000_i1070" type="#_x0000_t75" style="width:8.2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0A0A&quot;/&gt;&lt;wsp:rsid wsp:val=&quot;00000F4A&quot;/&gt;&lt;wsp:rsid wsp:val=&quot;000739C8&quot;/&gt;&lt;wsp:rsid wsp:val=&quot;0008258B&quot;/&gt;&lt;wsp:rsid wsp:val=&quot;000A16FB&quot;/&gt;&lt;wsp:rsid wsp:val=&quot;000C0C7E&quot;/&gt;&lt;wsp:rsid wsp:val=&quot;000E134A&quot;/&gt;&lt;wsp:rsid wsp:val=&quot;00103A59&quot;/&gt;&lt;wsp:rsid wsp:val=&quot;001218DE&quot;/&gt;&lt;wsp:rsid wsp:val=&quot;00195149&quot;/&gt;&lt;wsp:rsid wsp:val=&quot;001B6FF1&quot;/&gt;&lt;wsp:rsid wsp:val=&quot;001E0C09&quot;/&gt;&lt;wsp:rsid wsp:val=&quot;00241756&quot;/&gt;&lt;wsp:rsid wsp:val=&quot;002A1417&quot;/&gt;&lt;wsp:rsid wsp:val=&quot;0033477E&quot;/&gt;&lt;wsp:rsid wsp:val=&quot;00361944&quot;/&gt;&lt;wsp:rsid wsp:val=&quot;003E0B52&quot;/&gt;&lt;wsp:rsid wsp:val=&quot;003E2327&quot;/&gt;&lt;wsp:rsid wsp:val=&quot;003F50CF&quot;/&gt;&lt;wsp:rsid wsp:val=&quot;00416377&quot;/&gt;&lt;wsp:rsid wsp:val=&quot;004E3520&quot;/&gt;&lt;wsp:rsid wsp:val=&quot;00502EB8&quot;/&gt;&lt;wsp:rsid wsp:val=&quot;005139EB&quot;/&gt;&lt;wsp:rsid wsp:val=&quot;005579CA&quot;/&gt;&lt;wsp:rsid wsp:val=&quot;00564068&quot;/&gt;&lt;wsp:rsid wsp:val=&quot;005658FF&quot;/&gt;&lt;wsp:rsid wsp:val=&quot;00570A0A&quot;/&gt;&lt;wsp:rsid wsp:val=&quot;00576D27&quot;/&gt;&lt;wsp:rsid wsp:val=&quot;005A4420&quot;/&gt;&lt;wsp:rsid wsp:val=&quot;005B4E08&quot;/&gt;&lt;wsp:rsid wsp:val=&quot;005C7CE4&quot;/&gt;&lt;wsp:rsid wsp:val=&quot;005D741C&quot;/&gt;&lt;wsp:rsid wsp:val=&quot;00627AEF&quot;/&gt;&lt;wsp:rsid wsp:val=&quot;00635162&quot;/&gt;&lt;wsp:rsid wsp:val=&quot;00650E94&quot;/&gt;&lt;wsp:rsid wsp:val=&quot;006B30FD&quot;/&gt;&lt;wsp:rsid wsp:val=&quot;006E4531&quot;/&gt;&lt;wsp:rsid wsp:val=&quot;0073741E&quot;/&gt;&lt;wsp:rsid wsp:val=&quot;0078479A&quot;/&gt;&lt;wsp:rsid wsp:val=&quot;00800E72&quot;/&gt;&lt;wsp:rsid wsp:val=&quot;00856B11&quot;/&gt;&lt;wsp:rsid wsp:val=&quot;0090287B&quot;/&gt;&lt;wsp:rsid wsp:val=&quot;009116E5&quot;/&gt;&lt;wsp:rsid wsp:val=&quot;00912F18&quot;/&gt;&lt;wsp:rsid wsp:val=&quot;0093759A&quot;/&gt;&lt;wsp:rsid wsp:val=&quot;0095407A&quot;/&gt;&lt;wsp:rsid wsp:val=&quot;00967E18&quot;/&gt;&lt;wsp:rsid wsp:val=&quot;0097586A&quot;/&gt;&lt;wsp:rsid wsp:val=&quot;0098688C&quot;/&gt;&lt;wsp:rsid wsp:val=&quot;00993C36&quot;/&gt;&lt;wsp:rsid wsp:val=&quot;009B2DCC&quot;/&gt;&lt;wsp:rsid wsp:val=&quot;009D3421&quot;/&gt;&lt;wsp:rsid wsp:val=&quot;009D3817&quot;/&gt;&lt;wsp:rsid wsp:val=&quot;009D64B4&quot;/&gt;&lt;wsp:rsid wsp:val=&quot;009E34B7&quot;/&gt;&lt;wsp:rsid wsp:val=&quot;00A205B1&quot;/&gt;&lt;wsp:rsid wsp:val=&quot;00A53827&quot;/&gt;&lt;wsp:rsid wsp:val=&quot;00A61CDC&quot;/&gt;&lt;wsp:rsid wsp:val=&quot;00A83DDE&quot;/&gt;&lt;wsp:rsid wsp:val=&quot;00A9611C&quot;/&gt;&lt;wsp:rsid wsp:val=&quot;00AD054E&quot;/&gt;&lt;wsp:rsid wsp:val=&quot;00AE3533&quot;/&gt;&lt;wsp:rsid wsp:val=&quot;00AE7C21&quot;/&gt;&lt;wsp:rsid wsp:val=&quot;00B23BD1&quot;/&gt;&lt;wsp:rsid wsp:val=&quot;00BB31ED&quot;/&gt;&lt;wsp:rsid wsp:val=&quot;00BD2DE8&quot;/&gt;&lt;wsp:rsid wsp:val=&quot;00C03833&quot;/&gt;&lt;wsp:rsid wsp:val=&quot;00C03927&quot;/&gt;&lt;wsp:rsid wsp:val=&quot;00C10057&quot;/&gt;&lt;wsp:rsid wsp:val=&quot;00C1292C&quot;/&gt;&lt;wsp:rsid wsp:val=&quot;00C25B20&quot;/&gt;&lt;wsp:rsid wsp:val=&quot;00C30DFF&quot;/&gt;&lt;wsp:rsid wsp:val=&quot;00C51C84&quot;/&gt;&lt;wsp:rsid wsp:val=&quot;00CB4D46&quot;/&gt;&lt;wsp:rsid wsp:val=&quot;00D21BF4&quot;/&gt;&lt;wsp:rsid wsp:val=&quot;00D2417C&quot;/&gt;&lt;wsp:rsid wsp:val=&quot;00D50E01&quot;/&gt;&lt;wsp:rsid wsp:val=&quot;00D67D89&quot;/&gt;&lt;wsp:rsid wsp:val=&quot;00DD5613&quot;/&gt;&lt;wsp:rsid wsp:val=&quot;00DE4625&quot;/&gt;&lt;wsp:rsid wsp:val=&quot;00E2774F&quot;/&gt;&lt;wsp:rsid wsp:val=&quot;00E33E04&quot;/&gt;&lt;wsp:rsid wsp:val=&quot;00E40EBF&quot;/&gt;&lt;wsp:rsid wsp:val=&quot;00E748CA&quot;/&gt;&lt;wsp:rsid wsp:val=&quot;00E84269&quot;/&gt;&lt;wsp:rsid wsp:val=&quot;00E87512&quot;/&gt;&lt;wsp:rsid wsp:val=&quot;00E928C0&quot;/&gt;&lt;wsp:rsid wsp:val=&quot;00EB2391&quot;/&gt;&lt;wsp:rsid wsp:val=&quot;00EC093A&quot;/&gt;&lt;wsp:rsid wsp:val=&quot;00EC55F8&quot;/&gt;&lt;wsp:rsid wsp:val=&quot;00EF7169&quot;/&gt;&lt;wsp:rsid wsp:val=&quot;00F31109&quot;/&gt;&lt;wsp:rsid wsp:val=&quot;00F40312&quot;/&gt;&lt;wsp:rsid wsp:val=&quot;00F47A92&quot;/&gt;&lt;wsp:rsid wsp:val=&quot;00FC59B3&quot;/&gt;&lt;/wsp:rsids&gt;&lt;/w:docPr&gt;&lt;w:body&gt;&lt;w:p wsp:rsidR=&quot;00000000&quot; wsp:rsidRDefault=&quot;0073741E&quot;&gt;&lt;m:oMathPara&gt;&lt;m:oMath&gt;&lt;m:r&gt;&lt;w:rPr&gt;&lt;w:rFonts w:ascii=&quot;Cambria Math&quot; w:h-ansi=&quot;Cambria Math&quot;/&gt;&lt;wx:font wx:val=&quot;Cambria Math&quot;/&gt;&lt;w:i/&gt;&lt;w:sz w:val=&quot;20&quot;/&gt;&lt;w:sz-cs w:val=&quot;20&quot;/&gt;&lt;/w:rPr&gt;&lt;m:t&gt;Ã®&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43" o:title="" chromakey="white"/>
          </v:shape>
        </w:pict>
      </w:r>
      <w:r w:rsidRPr="0095407A">
        <w:rPr>
          <w:sz w:val="20"/>
          <w:szCs w:val="20"/>
        </w:rPr>
        <w:instrText xml:space="preserve"> </w:instrText>
      </w:r>
      <w:r w:rsidRPr="0095407A">
        <w:rPr>
          <w:sz w:val="20"/>
          <w:szCs w:val="20"/>
        </w:rPr>
        <w:fldChar w:fldCharType="separate"/>
      </w:r>
      <w:r w:rsidRPr="0095407A">
        <w:pict>
          <v:shape id="_x0000_i1071" type="#_x0000_t75" style="width:8.2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0A0A&quot;/&gt;&lt;wsp:rsid wsp:val=&quot;00000F4A&quot;/&gt;&lt;wsp:rsid wsp:val=&quot;000739C8&quot;/&gt;&lt;wsp:rsid wsp:val=&quot;0008258B&quot;/&gt;&lt;wsp:rsid wsp:val=&quot;000A16FB&quot;/&gt;&lt;wsp:rsid wsp:val=&quot;000C0C7E&quot;/&gt;&lt;wsp:rsid wsp:val=&quot;000E134A&quot;/&gt;&lt;wsp:rsid wsp:val=&quot;00103A59&quot;/&gt;&lt;wsp:rsid wsp:val=&quot;001218DE&quot;/&gt;&lt;wsp:rsid wsp:val=&quot;00195149&quot;/&gt;&lt;wsp:rsid wsp:val=&quot;001B6FF1&quot;/&gt;&lt;wsp:rsid wsp:val=&quot;001E0C09&quot;/&gt;&lt;wsp:rsid wsp:val=&quot;00241756&quot;/&gt;&lt;wsp:rsid wsp:val=&quot;002A1417&quot;/&gt;&lt;wsp:rsid wsp:val=&quot;0033477E&quot;/&gt;&lt;wsp:rsid wsp:val=&quot;00361944&quot;/&gt;&lt;wsp:rsid wsp:val=&quot;003E0B52&quot;/&gt;&lt;wsp:rsid wsp:val=&quot;003E2327&quot;/&gt;&lt;wsp:rsid wsp:val=&quot;003F50CF&quot;/&gt;&lt;wsp:rsid wsp:val=&quot;00416377&quot;/&gt;&lt;wsp:rsid wsp:val=&quot;004E3520&quot;/&gt;&lt;wsp:rsid wsp:val=&quot;00502EB8&quot;/&gt;&lt;wsp:rsid wsp:val=&quot;005139EB&quot;/&gt;&lt;wsp:rsid wsp:val=&quot;005579CA&quot;/&gt;&lt;wsp:rsid wsp:val=&quot;00564068&quot;/&gt;&lt;wsp:rsid wsp:val=&quot;005658FF&quot;/&gt;&lt;wsp:rsid wsp:val=&quot;00570A0A&quot;/&gt;&lt;wsp:rsid wsp:val=&quot;00576D27&quot;/&gt;&lt;wsp:rsid wsp:val=&quot;005A4420&quot;/&gt;&lt;wsp:rsid wsp:val=&quot;005B4E08&quot;/&gt;&lt;wsp:rsid wsp:val=&quot;005C7CE4&quot;/&gt;&lt;wsp:rsid wsp:val=&quot;005D741C&quot;/&gt;&lt;wsp:rsid wsp:val=&quot;00627AEF&quot;/&gt;&lt;wsp:rsid wsp:val=&quot;00635162&quot;/&gt;&lt;wsp:rsid wsp:val=&quot;00650E94&quot;/&gt;&lt;wsp:rsid wsp:val=&quot;006B30FD&quot;/&gt;&lt;wsp:rsid wsp:val=&quot;006E4531&quot;/&gt;&lt;wsp:rsid wsp:val=&quot;0073741E&quot;/&gt;&lt;wsp:rsid wsp:val=&quot;0078479A&quot;/&gt;&lt;wsp:rsid wsp:val=&quot;00800E72&quot;/&gt;&lt;wsp:rsid wsp:val=&quot;00856B11&quot;/&gt;&lt;wsp:rsid wsp:val=&quot;0090287B&quot;/&gt;&lt;wsp:rsid wsp:val=&quot;009116E5&quot;/&gt;&lt;wsp:rsid wsp:val=&quot;00912F18&quot;/&gt;&lt;wsp:rsid wsp:val=&quot;0093759A&quot;/&gt;&lt;wsp:rsid wsp:val=&quot;0095407A&quot;/&gt;&lt;wsp:rsid wsp:val=&quot;00967E18&quot;/&gt;&lt;wsp:rsid wsp:val=&quot;0097586A&quot;/&gt;&lt;wsp:rsid wsp:val=&quot;0098688C&quot;/&gt;&lt;wsp:rsid wsp:val=&quot;00993C36&quot;/&gt;&lt;wsp:rsid wsp:val=&quot;009B2DCC&quot;/&gt;&lt;wsp:rsid wsp:val=&quot;009D3421&quot;/&gt;&lt;wsp:rsid wsp:val=&quot;009D3817&quot;/&gt;&lt;wsp:rsid wsp:val=&quot;009D64B4&quot;/&gt;&lt;wsp:rsid wsp:val=&quot;009E34B7&quot;/&gt;&lt;wsp:rsid wsp:val=&quot;00A205B1&quot;/&gt;&lt;wsp:rsid wsp:val=&quot;00A53827&quot;/&gt;&lt;wsp:rsid wsp:val=&quot;00A61CDC&quot;/&gt;&lt;wsp:rsid wsp:val=&quot;00A83DDE&quot;/&gt;&lt;wsp:rsid wsp:val=&quot;00A9611C&quot;/&gt;&lt;wsp:rsid wsp:val=&quot;00AD054E&quot;/&gt;&lt;wsp:rsid wsp:val=&quot;00AE3533&quot;/&gt;&lt;wsp:rsid wsp:val=&quot;00AE7C21&quot;/&gt;&lt;wsp:rsid wsp:val=&quot;00B23BD1&quot;/&gt;&lt;wsp:rsid wsp:val=&quot;00BB31ED&quot;/&gt;&lt;wsp:rsid wsp:val=&quot;00BD2DE8&quot;/&gt;&lt;wsp:rsid wsp:val=&quot;00C03833&quot;/&gt;&lt;wsp:rsid wsp:val=&quot;00C03927&quot;/&gt;&lt;wsp:rsid wsp:val=&quot;00C10057&quot;/&gt;&lt;wsp:rsid wsp:val=&quot;00C1292C&quot;/&gt;&lt;wsp:rsid wsp:val=&quot;00C25B20&quot;/&gt;&lt;wsp:rsid wsp:val=&quot;00C30DFF&quot;/&gt;&lt;wsp:rsid wsp:val=&quot;00C51C84&quot;/&gt;&lt;wsp:rsid wsp:val=&quot;00CB4D46&quot;/&gt;&lt;wsp:rsid wsp:val=&quot;00D21BF4&quot;/&gt;&lt;wsp:rsid wsp:val=&quot;00D2417C&quot;/&gt;&lt;wsp:rsid wsp:val=&quot;00D50E01&quot;/&gt;&lt;wsp:rsid wsp:val=&quot;00D67D89&quot;/&gt;&lt;wsp:rsid wsp:val=&quot;00DD5613&quot;/&gt;&lt;wsp:rsid wsp:val=&quot;00DE4625&quot;/&gt;&lt;wsp:rsid wsp:val=&quot;00E2774F&quot;/&gt;&lt;wsp:rsid wsp:val=&quot;00E33E04&quot;/&gt;&lt;wsp:rsid wsp:val=&quot;00E40EBF&quot;/&gt;&lt;wsp:rsid wsp:val=&quot;00E748CA&quot;/&gt;&lt;wsp:rsid wsp:val=&quot;00E84269&quot;/&gt;&lt;wsp:rsid wsp:val=&quot;00E87512&quot;/&gt;&lt;wsp:rsid wsp:val=&quot;00E928C0&quot;/&gt;&lt;wsp:rsid wsp:val=&quot;00EB2391&quot;/&gt;&lt;wsp:rsid wsp:val=&quot;00EC093A&quot;/&gt;&lt;wsp:rsid wsp:val=&quot;00EC55F8&quot;/&gt;&lt;wsp:rsid wsp:val=&quot;00EF7169&quot;/&gt;&lt;wsp:rsid wsp:val=&quot;00F31109&quot;/&gt;&lt;wsp:rsid wsp:val=&quot;00F40312&quot;/&gt;&lt;wsp:rsid wsp:val=&quot;00F47A92&quot;/&gt;&lt;wsp:rsid wsp:val=&quot;00FC59B3&quot;/&gt;&lt;/wsp:rsids&gt;&lt;/w:docPr&gt;&lt;w:body&gt;&lt;w:p wsp:rsidR=&quot;00000000&quot; wsp:rsidRDefault=&quot;0073741E&quot;&gt;&lt;m:oMathPara&gt;&lt;m:oMath&gt;&lt;m:r&gt;&lt;w:rPr&gt;&lt;w:rFonts w:ascii=&quot;Cambria Math&quot; w:h-ansi=&quot;Cambria Math&quot;/&gt;&lt;wx:font wx:val=&quot;Cambria Math&quot;/&gt;&lt;w:i/&gt;&lt;w:sz w:val=&quot;20&quot;/&gt;&lt;w:sz-cs w:val=&quot;20&quot;/&gt;&lt;/w:rPr&gt;&lt;m:t&gt;Ã®&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43" o:title="" chromakey="white"/>
          </v:shape>
        </w:pict>
      </w:r>
      <w:r w:rsidRPr="0095407A">
        <w:rPr>
          <w:sz w:val="20"/>
          <w:szCs w:val="20"/>
        </w:rPr>
        <w:fldChar w:fldCharType="end"/>
      </w:r>
      <w:r>
        <w:rPr>
          <w:sz w:val="20"/>
          <w:szCs w:val="20"/>
        </w:rPr>
        <w:t xml:space="preserve"> y </w:t>
      </w:r>
      <w:r w:rsidRPr="0095407A">
        <w:rPr>
          <w:sz w:val="20"/>
          <w:szCs w:val="20"/>
        </w:rPr>
        <w:fldChar w:fldCharType="begin"/>
      </w:r>
      <w:r w:rsidRPr="0095407A">
        <w:rPr>
          <w:sz w:val="20"/>
          <w:szCs w:val="20"/>
        </w:rPr>
        <w:instrText xml:space="preserve"> QUOTE </w:instrText>
      </w:r>
      <w:r w:rsidRPr="0095407A">
        <w:pict>
          <v:shape id="_x0000_i1072" type="#_x0000_t75" style="width:6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0A0A&quot;/&gt;&lt;wsp:rsid wsp:val=&quot;00000F4A&quot;/&gt;&lt;wsp:rsid wsp:val=&quot;000739C8&quot;/&gt;&lt;wsp:rsid wsp:val=&quot;0008258B&quot;/&gt;&lt;wsp:rsid wsp:val=&quot;000A16FB&quot;/&gt;&lt;wsp:rsid wsp:val=&quot;000C0C7E&quot;/&gt;&lt;wsp:rsid wsp:val=&quot;000E134A&quot;/&gt;&lt;wsp:rsid wsp:val=&quot;00103A59&quot;/&gt;&lt;wsp:rsid wsp:val=&quot;001218DE&quot;/&gt;&lt;wsp:rsid wsp:val=&quot;00195149&quot;/&gt;&lt;wsp:rsid wsp:val=&quot;001B6FF1&quot;/&gt;&lt;wsp:rsid wsp:val=&quot;001E0C09&quot;/&gt;&lt;wsp:rsid wsp:val=&quot;00241756&quot;/&gt;&lt;wsp:rsid wsp:val=&quot;002A1417&quot;/&gt;&lt;wsp:rsid wsp:val=&quot;0033477E&quot;/&gt;&lt;wsp:rsid wsp:val=&quot;00361944&quot;/&gt;&lt;wsp:rsid wsp:val=&quot;003E0B52&quot;/&gt;&lt;wsp:rsid wsp:val=&quot;003E2327&quot;/&gt;&lt;wsp:rsid wsp:val=&quot;003F50CF&quot;/&gt;&lt;wsp:rsid wsp:val=&quot;00416377&quot;/&gt;&lt;wsp:rsid wsp:val=&quot;004E3520&quot;/&gt;&lt;wsp:rsid wsp:val=&quot;00502EB8&quot;/&gt;&lt;wsp:rsid wsp:val=&quot;005139EB&quot;/&gt;&lt;wsp:rsid wsp:val=&quot;005579CA&quot;/&gt;&lt;wsp:rsid wsp:val=&quot;00564068&quot;/&gt;&lt;wsp:rsid wsp:val=&quot;005658FF&quot;/&gt;&lt;wsp:rsid wsp:val=&quot;00570A0A&quot;/&gt;&lt;wsp:rsid wsp:val=&quot;00576D27&quot;/&gt;&lt;wsp:rsid wsp:val=&quot;005A4420&quot;/&gt;&lt;wsp:rsid wsp:val=&quot;005B4E08&quot;/&gt;&lt;wsp:rsid wsp:val=&quot;005C7CE4&quot;/&gt;&lt;wsp:rsid wsp:val=&quot;005D741C&quot;/&gt;&lt;wsp:rsid wsp:val=&quot;00627AEF&quot;/&gt;&lt;wsp:rsid wsp:val=&quot;00635162&quot;/&gt;&lt;wsp:rsid wsp:val=&quot;00650E94&quot;/&gt;&lt;wsp:rsid wsp:val=&quot;006B30FD&quot;/&gt;&lt;wsp:rsid wsp:val=&quot;006D4EBF&quot;/&gt;&lt;wsp:rsid wsp:val=&quot;006E4531&quot;/&gt;&lt;wsp:rsid wsp:val=&quot;0078479A&quot;/&gt;&lt;wsp:rsid wsp:val=&quot;00800E72&quot;/&gt;&lt;wsp:rsid wsp:val=&quot;00856B11&quot;/&gt;&lt;wsp:rsid wsp:val=&quot;0090287B&quot;/&gt;&lt;wsp:rsid wsp:val=&quot;009116E5&quot;/&gt;&lt;wsp:rsid wsp:val=&quot;00912F18&quot;/&gt;&lt;wsp:rsid wsp:val=&quot;0093759A&quot;/&gt;&lt;wsp:rsid wsp:val=&quot;0095407A&quot;/&gt;&lt;wsp:rsid wsp:val=&quot;00967E18&quot;/&gt;&lt;wsp:rsid wsp:val=&quot;0097586A&quot;/&gt;&lt;wsp:rsid wsp:val=&quot;0098688C&quot;/&gt;&lt;wsp:rsid wsp:val=&quot;00993C36&quot;/&gt;&lt;wsp:rsid wsp:val=&quot;009B2DCC&quot;/&gt;&lt;wsp:rsid wsp:val=&quot;009D3421&quot;/&gt;&lt;wsp:rsid wsp:val=&quot;009D3817&quot;/&gt;&lt;wsp:rsid wsp:val=&quot;009D64B4&quot;/&gt;&lt;wsp:rsid wsp:val=&quot;009E34B7&quot;/&gt;&lt;wsp:rsid wsp:val=&quot;00A205B1&quot;/&gt;&lt;wsp:rsid wsp:val=&quot;00A53827&quot;/&gt;&lt;wsp:rsid wsp:val=&quot;00A61CDC&quot;/&gt;&lt;wsp:rsid wsp:val=&quot;00A83DDE&quot;/&gt;&lt;wsp:rsid wsp:val=&quot;00A9611C&quot;/&gt;&lt;wsp:rsid wsp:val=&quot;00AD054E&quot;/&gt;&lt;wsp:rsid wsp:val=&quot;00AE3533&quot;/&gt;&lt;wsp:rsid wsp:val=&quot;00AE7C21&quot;/&gt;&lt;wsp:rsid wsp:val=&quot;00B23BD1&quot;/&gt;&lt;wsp:rsid wsp:val=&quot;00BB31ED&quot;/&gt;&lt;wsp:rsid wsp:val=&quot;00BD2DE8&quot;/&gt;&lt;wsp:rsid wsp:val=&quot;00C03833&quot;/&gt;&lt;wsp:rsid wsp:val=&quot;00C03927&quot;/&gt;&lt;wsp:rsid wsp:val=&quot;00C10057&quot;/&gt;&lt;wsp:rsid wsp:val=&quot;00C1292C&quot;/&gt;&lt;wsp:rsid wsp:val=&quot;00C25B20&quot;/&gt;&lt;wsp:rsid wsp:val=&quot;00C30DFF&quot;/&gt;&lt;wsp:rsid wsp:val=&quot;00C51C84&quot;/&gt;&lt;wsp:rsid wsp:val=&quot;00CB4D46&quot;/&gt;&lt;wsp:rsid wsp:val=&quot;00D21BF4&quot;/&gt;&lt;wsp:rsid wsp:val=&quot;00D2417C&quot;/&gt;&lt;wsp:rsid wsp:val=&quot;00D50E01&quot;/&gt;&lt;wsp:rsid wsp:val=&quot;00D67D89&quot;/&gt;&lt;wsp:rsid wsp:val=&quot;00DD5613&quot;/&gt;&lt;wsp:rsid wsp:val=&quot;00DE4625&quot;/&gt;&lt;wsp:rsid wsp:val=&quot;00E2774F&quot;/&gt;&lt;wsp:rsid wsp:val=&quot;00E33E04&quot;/&gt;&lt;wsp:rsid wsp:val=&quot;00E40EBF&quot;/&gt;&lt;wsp:rsid wsp:val=&quot;00E748CA&quot;/&gt;&lt;wsp:rsid wsp:val=&quot;00E84269&quot;/&gt;&lt;wsp:rsid wsp:val=&quot;00E87512&quot;/&gt;&lt;wsp:rsid wsp:val=&quot;00E928C0&quot;/&gt;&lt;wsp:rsid wsp:val=&quot;00EB2391&quot;/&gt;&lt;wsp:rsid wsp:val=&quot;00EC093A&quot;/&gt;&lt;wsp:rsid wsp:val=&quot;00EC55F8&quot;/&gt;&lt;wsp:rsid wsp:val=&quot;00EF7169&quot;/&gt;&lt;wsp:rsid wsp:val=&quot;00F31109&quot;/&gt;&lt;wsp:rsid wsp:val=&quot;00F40312&quot;/&gt;&lt;wsp:rsid wsp:val=&quot;00F47A92&quot;/&gt;&lt;wsp:rsid wsp:val=&quot;00FC59B3&quot;/&gt;&lt;/wsp:rsids&gt;&lt;/w:docPr&gt;&lt;w:body&gt;&lt;w:p wsp:rsidR=&quot;00000000&quot; wsp:rsidRDefault=&quot;006D4EBF&quot;&gt;&lt;m:oMathPara&gt;&lt;m:oMath&gt;&lt;m:acc&gt;&lt;m:accPr&gt;&lt;m:ctrlPr&gt;&lt;w:rPr&gt;&lt;w:rFonts w:ascii=&quot;Cambria Math&quot; w:fareast=&quot;Times New Roman&quot; w:h-ansi=&quot;Cambria Math&quot;/&gt;&lt;wx:font wx:val=&quot;Cambria Math&quot;/&gt;&lt;w:i/&gt;&lt;w:sz w:val=&quot;20&quot;/&gt;&lt;w:sz-cs w:val=&quot;20&quot;/&gt;&lt;/w:rPr&gt;&lt;/m:ctrlPr&gt;&lt;/m:accPr&gt;&lt;m:e&gt;&lt;m:r&gt;&lt;w:rPr&gt;&lt;w:rFonts w:ascii=&quot;Cambria Math&quot; w:fareast=&quot;Times New Roman&quot; w:h-ansi=&quot;Cambria Math&quot;/&gt;&lt;wx:font wx:val=&quot;Cambria Math&quot;/&gt;&lt;w:i/&gt;&lt;w:sz w:val=&quot;20&quot;/&gt;&lt;w:sz-cs w:val=&quot;20&quot;/&gt;&lt;/w:rPr&gt;&lt;m:t&gt;r&lt;/m:t&gt;&lt;/m:r&gt;&lt;/m:e&gt;&lt;/m:acc&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44" o:title="" chromakey="white"/>
          </v:shape>
        </w:pict>
      </w:r>
      <w:r w:rsidRPr="0095407A">
        <w:rPr>
          <w:sz w:val="20"/>
          <w:szCs w:val="20"/>
        </w:rPr>
        <w:instrText xml:space="preserve"> </w:instrText>
      </w:r>
      <w:r w:rsidRPr="0095407A">
        <w:rPr>
          <w:sz w:val="20"/>
          <w:szCs w:val="20"/>
        </w:rPr>
        <w:fldChar w:fldCharType="separate"/>
      </w:r>
      <w:r w:rsidRPr="0095407A">
        <w:pict>
          <v:shape id="_x0000_i1073" type="#_x0000_t75" style="width:6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0A0A&quot;/&gt;&lt;wsp:rsid wsp:val=&quot;00000F4A&quot;/&gt;&lt;wsp:rsid wsp:val=&quot;000739C8&quot;/&gt;&lt;wsp:rsid wsp:val=&quot;0008258B&quot;/&gt;&lt;wsp:rsid wsp:val=&quot;000A16FB&quot;/&gt;&lt;wsp:rsid wsp:val=&quot;000C0C7E&quot;/&gt;&lt;wsp:rsid wsp:val=&quot;000E134A&quot;/&gt;&lt;wsp:rsid wsp:val=&quot;00103A59&quot;/&gt;&lt;wsp:rsid wsp:val=&quot;001218DE&quot;/&gt;&lt;wsp:rsid wsp:val=&quot;00195149&quot;/&gt;&lt;wsp:rsid wsp:val=&quot;001B6FF1&quot;/&gt;&lt;wsp:rsid wsp:val=&quot;001E0C09&quot;/&gt;&lt;wsp:rsid wsp:val=&quot;00241756&quot;/&gt;&lt;wsp:rsid wsp:val=&quot;002A1417&quot;/&gt;&lt;wsp:rsid wsp:val=&quot;0033477E&quot;/&gt;&lt;wsp:rsid wsp:val=&quot;00361944&quot;/&gt;&lt;wsp:rsid wsp:val=&quot;003E0B52&quot;/&gt;&lt;wsp:rsid wsp:val=&quot;003E2327&quot;/&gt;&lt;wsp:rsid wsp:val=&quot;003F50CF&quot;/&gt;&lt;wsp:rsid wsp:val=&quot;00416377&quot;/&gt;&lt;wsp:rsid wsp:val=&quot;004E3520&quot;/&gt;&lt;wsp:rsid wsp:val=&quot;00502EB8&quot;/&gt;&lt;wsp:rsid wsp:val=&quot;005139EB&quot;/&gt;&lt;wsp:rsid wsp:val=&quot;005579CA&quot;/&gt;&lt;wsp:rsid wsp:val=&quot;00564068&quot;/&gt;&lt;wsp:rsid wsp:val=&quot;005658FF&quot;/&gt;&lt;wsp:rsid wsp:val=&quot;00570A0A&quot;/&gt;&lt;wsp:rsid wsp:val=&quot;00576D27&quot;/&gt;&lt;wsp:rsid wsp:val=&quot;005A4420&quot;/&gt;&lt;wsp:rsid wsp:val=&quot;005B4E08&quot;/&gt;&lt;wsp:rsid wsp:val=&quot;005C7CE4&quot;/&gt;&lt;wsp:rsid wsp:val=&quot;005D741C&quot;/&gt;&lt;wsp:rsid wsp:val=&quot;00627AEF&quot;/&gt;&lt;wsp:rsid wsp:val=&quot;00635162&quot;/&gt;&lt;wsp:rsid wsp:val=&quot;00650E94&quot;/&gt;&lt;wsp:rsid wsp:val=&quot;006B30FD&quot;/&gt;&lt;wsp:rsid wsp:val=&quot;006D4EBF&quot;/&gt;&lt;wsp:rsid wsp:val=&quot;006E4531&quot;/&gt;&lt;wsp:rsid wsp:val=&quot;0078479A&quot;/&gt;&lt;wsp:rsid wsp:val=&quot;00800E72&quot;/&gt;&lt;wsp:rsid wsp:val=&quot;00856B11&quot;/&gt;&lt;wsp:rsid wsp:val=&quot;0090287B&quot;/&gt;&lt;wsp:rsid wsp:val=&quot;009116E5&quot;/&gt;&lt;wsp:rsid wsp:val=&quot;00912F18&quot;/&gt;&lt;wsp:rsid wsp:val=&quot;0093759A&quot;/&gt;&lt;wsp:rsid wsp:val=&quot;0095407A&quot;/&gt;&lt;wsp:rsid wsp:val=&quot;00967E18&quot;/&gt;&lt;wsp:rsid wsp:val=&quot;0097586A&quot;/&gt;&lt;wsp:rsid wsp:val=&quot;0098688C&quot;/&gt;&lt;wsp:rsid wsp:val=&quot;00993C36&quot;/&gt;&lt;wsp:rsid wsp:val=&quot;009B2DCC&quot;/&gt;&lt;wsp:rsid wsp:val=&quot;009D3421&quot;/&gt;&lt;wsp:rsid wsp:val=&quot;009D3817&quot;/&gt;&lt;wsp:rsid wsp:val=&quot;009D64B4&quot;/&gt;&lt;wsp:rsid wsp:val=&quot;009E34B7&quot;/&gt;&lt;wsp:rsid wsp:val=&quot;00A205B1&quot;/&gt;&lt;wsp:rsid wsp:val=&quot;00A53827&quot;/&gt;&lt;wsp:rsid wsp:val=&quot;00A61CDC&quot;/&gt;&lt;wsp:rsid wsp:val=&quot;00A83DDE&quot;/&gt;&lt;wsp:rsid wsp:val=&quot;00A9611C&quot;/&gt;&lt;wsp:rsid wsp:val=&quot;00AD054E&quot;/&gt;&lt;wsp:rsid wsp:val=&quot;00AE3533&quot;/&gt;&lt;wsp:rsid wsp:val=&quot;00AE7C21&quot;/&gt;&lt;wsp:rsid wsp:val=&quot;00B23BD1&quot;/&gt;&lt;wsp:rsid wsp:val=&quot;00BB31ED&quot;/&gt;&lt;wsp:rsid wsp:val=&quot;00BD2DE8&quot;/&gt;&lt;wsp:rsid wsp:val=&quot;00C03833&quot;/&gt;&lt;wsp:rsid wsp:val=&quot;00C03927&quot;/&gt;&lt;wsp:rsid wsp:val=&quot;00C10057&quot;/&gt;&lt;wsp:rsid wsp:val=&quot;00C1292C&quot;/&gt;&lt;wsp:rsid wsp:val=&quot;00C25B20&quot;/&gt;&lt;wsp:rsid wsp:val=&quot;00C30DFF&quot;/&gt;&lt;wsp:rsid wsp:val=&quot;00C51C84&quot;/&gt;&lt;wsp:rsid wsp:val=&quot;00CB4D46&quot;/&gt;&lt;wsp:rsid wsp:val=&quot;00D21BF4&quot;/&gt;&lt;wsp:rsid wsp:val=&quot;00D2417C&quot;/&gt;&lt;wsp:rsid wsp:val=&quot;00D50E01&quot;/&gt;&lt;wsp:rsid wsp:val=&quot;00D67D89&quot;/&gt;&lt;wsp:rsid wsp:val=&quot;00DD5613&quot;/&gt;&lt;wsp:rsid wsp:val=&quot;00DE4625&quot;/&gt;&lt;wsp:rsid wsp:val=&quot;00E2774F&quot;/&gt;&lt;wsp:rsid wsp:val=&quot;00E33E04&quot;/&gt;&lt;wsp:rsid wsp:val=&quot;00E40EBF&quot;/&gt;&lt;wsp:rsid wsp:val=&quot;00E748CA&quot;/&gt;&lt;wsp:rsid wsp:val=&quot;00E84269&quot;/&gt;&lt;wsp:rsid wsp:val=&quot;00E87512&quot;/&gt;&lt;wsp:rsid wsp:val=&quot;00E928C0&quot;/&gt;&lt;wsp:rsid wsp:val=&quot;00EB2391&quot;/&gt;&lt;wsp:rsid wsp:val=&quot;00EC093A&quot;/&gt;&lt;wsp:rsid wsp:val=&quot;00EC55F8&quot;/&gt;&lt;wsp:rsid wsp:val=&quot;00EF7169&quot;/&gt;&lt;wsp:rsid wsp:val=&quot;00F31109&quot;/&gt;&lt;wsp:rsid wsp:val=&quot;00F40312&quot;/&gt;&lt;wsp:rsid wsp:val=&quot;00F47A92&quot;/&gt;&lt;wsp:rsid wsp:val=&quot;00FC59B3&quot;/&gt;&lt;/wsp:rsids&gt;&lt;/w:docPr&gt;&lt;w:body&gt;&lt;w:p wsp:rsidR=&quot;00000000&quot; wsp:rsidRDefault=&quot;006D4EBF&quot;&gt;&lt;m:oMathPara&gt;&lt;m:oMath&gt;&lt;m:acc&gt;&lt;m:accPr&gt;&lt;m:ctrlPr&gt;&lt;w:rPr&gt;&lt;w:rFonts w:ascii=&quot;Cambria Math&quot; w:fareast=&quot;Times New Roman&quot; w:h-ansi=&quot;Cambria Math&quot;/&gt;&lt;wx:font wx:val=&quot;Cambria Math&quot;/&gt;&lt;w:i/&gt;&lt;w:sz w:val=&quot;20&quot;/&gt;&lt;w:sz-cs w:val=&quot;20&quot;/&gt;&lt;/w:rPr&gt;&lt;/m:ctrlPr&gt;&lt;/m:accPr&gt;&lt;m:e&gt;&lt;m:r&gt;&lt;w:rPr&gt;&lt;w:rFonts w:ascii=&quot;Cambria Math&quot; w:fareast=&quot;Times New Roman&quot; w:h-ansi=&quot;Cambria Math&quot;/&gt;&lt;wx:font wx:val=&quot;Cambria Math&quot;/&gt;&lt;w:i/&gt;&lt;w:sz w:val=&quot;20&quot;/&gt;&lt;w:sz-cs w:val=&quot;20&quot;/&gt;&lt;/w:rPr&gt;&lt;m:t&gt;r&lt;/m:t&gt;&lt;/m:r&gt;&lt;/m:e&gt;&lt;/m:acc&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44" o:title="" chromakey="white"/>
          </v:shape>
        </w:pict>
      </w:r>
      <w:r w:rsidRPr="0095407A">
        <w:rPr>
          <w:sz w:val="20"/>
          <w:szCs w:val="20"/>
        </w:rPr>
        <w:fldChar w:fldCharType="end"/>
      </w:r>
      <w:r>
        <w:rPr>
          <w:sz w:val="20"/>
          <w:szCs w:val="20"/>
        </w:rPr>
        <w:t xml:space="preserve"> son pequeños):</w:t>
      </w:r>
    </w:p>
    <w:p w:rsidR="00242451" w:rsidRDefault="00242451" w:rsidP="00A205B1">
      <w:pPr>
        <w:spacing w:after="0"/>
        <w:rPr>
          <w:sz w:val="20"/>
          <w:szCs w:val="20"/>
        </w:rPr>
      </w:pPr>
      <w:r w:rsidRPr="0095407A">
        <w:pict>
          <v:shape id="_x0000_i1074" type="#_x0000_t75" style="width:62.25pt;height: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0A0A&quot;/&gt;&lt;wsp:rsid wsp:val=&quot;00000F4A&quot;/&gt;&lt;wsp:rsid wsp:val=&quot;000739C8&quot;/&gt;&lt;wsp:rsid wsp:val=&quot;0008258B&quot;/&gt;&lt;wsp:rsid wsp:val=&quot;000A16FB&quot;/&gt;&lt;wsp:rsid wsp:val=&quot;000C0C7E&quot;/&gt;&lt;wsp:rsid wsp:val=&quot;000E134A&quot;/&gt;&lt;wsp:rsid wsp:val=&quot;00103A59&quot;/&gt;&lt;wsp:rsid wsp:val=&quot;001218DE&quot;/&gt;&lt;wsp:rsid wsp:val=&quot;00195149&quot;/&gt;&lt;wsp:rsid wsp:val=&quot;001B6FF1&quot;/&gt;&lt;wsp:rsid wsp:val=&quot;001E0C09&quot;/&gt;&lt;wsp:rsid wsp:val=&quot;00241756&quot;/&gt;&lt;wsp:rsid wsp:val=&quot;002A1417&quot;/&gt;&lt;wsp:rsid wsp:val=&quot;0033477E&quot;/&gt;&lt;wsp:rsid wsp:val=&quot;00361944&quot;/&gt;&lt;wsp:rsid wsp:val=&quot;003E0B52&quot;/&gt;&lt;wsp:rsid wsp:val=&quot;003E2327&quot;/&gt;&lt;wsp:rsid wsp:val=&quot;003F50CF&quot;/&gt;&lt;wsp:rsid wsp:val=&quot;00416377&quot;/&gt;&lt;wsp:rsid wsp:val=&quot;004E3520&quot;/&gt;&lt;wsp:rsid wsp:val=&quot;00502EB8&quot;/&gt;&lt;wsp:rsid wsp:val=&quot;005139EB&quot;/&gt;&lt;wsp:rsid wsp:val=&quot;005579CA&quot;/&gt;&lt;wsp:rsid wsp:val=&quot;00564068&quot;/&gt;&lt;wsp:rsid wsp:val=&quot;005658FF&quot;/&gt;&lt;wsp:rsid wsp:val=&quot;00570A0A&quot;/&gt;&lt;wsp:rsid wsp:val=&quot;00576D27&quot;/&gt;&lt;wsp:rsid wsp:val=&quot;005A4420&quot;/&gt;&lt;wsp:rsid wsp:val=&quot;005B4E08&quot;/&gt;&lt;wsp:rsid wsp:val=&quot;005C7CE4&quot;/&gt;&lt;wsp:rsid wsp:val=&quot;005D741C&quot;/&gt;&lt;wsp:rsid wsp:val=&quot;00627AEF&quot;/&gt;&lt;wsp:rsid wsp:val=&quot;00635162&quot;/&gt;&lt;wsp:rsid wsp:val=&quot;00650E94&quot;/&gt;&lt;wsp:rsid wsp:val=&quot;0068582F&quot;/&gt;&lt;wsp:rsid wsp:val=&quot;006B30FD&quot;/&gt;&lt;wsp:rsid wsp:val=&quot;006E4531&quot;/&gt;&lt;wsp:rsid wsp:val=&quot;0078479A&quot;/&gt;&lt;wsp:rsid wsp:val=&quot;00800E72&quot;/&gt;&lt;wsp:rsid wsp:val=&quot;00856B11&quot;/&gt;&lt;wsp:rsid wsp:val=&quot;0090287B&quot;/&gt;&lt;wsp:rsid wsp:val=&quot;009116E5&quot;/&gt;&lt;wsp:rsid wsp:val=&quot;00912F18&quot;/&gt;&lt;wsp:rsid wsp:val=&quot;0093759A&quot;/&gt;&lt;wsp:rsid wsp:val=&quot;0095407A&quot;/&gt;&lt;wsp:rsid wsp:val=&quot;00967E18&quot;/&gt;&lt;wsp:rsid wsp:val=&quot;0097586A&quot;/&gt;&lt;wsp:rsid wsp:val=&quot;0098688C&quot;/&gt;&lt;wsp:rsid wsp:val=&quot;00993C36&quot;/&gt;&lt;wsp:rsid wsp:val=&quot;009B2DCC&quot;/&gt;&lt;wsp:rsid wsp:val=&quot;009D3421&quot;/&gt;&lt;wsp:rsid wsp:val=&quot;009D3817&quot;/&gt;&lt;wsp:rsid wsp:val=&quot;009D64B4&quot;/&gt;&lt;wsp:rsid wsp:val=&quot;009E34B7&quot;/&gt;&lt;wsp:rsid wsp:val=&quot;00A205B1&quot;/&gt;&lt;wsp:rsid wsp:val=&quot;00A53827&quot;/&gt;&lt;wsp:rsid wsp:val=&quot;00A61CDC&quot;/&gt;&lt;wsp:rsid wsp:val=&quot;00A83DDE&quot;/&gt;&lt;wsp:rsid wsp:val=&quot;00A9611C&quot;/&gt;&lt;wsp:rsid wsp:val=&quot;00AD054E&quot;/&gt;&lt;wsp:rsid wsp:val=&quot;00AE3533&quot;/&gt;&lt;wsp:rsid wsp:val=&quot;00AE7C21&quot;/&gt;&lt;wsp:rsid wsp:val=&quot;00B23BD1&quot;/&gt;&lt;wsp:rsid wsp:val=&quot;00BB31ED&quot;/&gt;&lt;wsp:rsid wsp:val=&quot;00BD2DE8&quot;/&gt;&lt;wsp:rsid wsp:val=&quot;00C03833&quot;/&gt;&lt;wsp:rsid wsp:val=&quot;00C03927&quot;/&gt;&lt;wsp:rsid wsp:val=&quot;00C10057&quot;/&gt;&lt;wsp:rsid wsp:val=&quot;00C1292C&quot;/&gt;&lt;wsp:rsid wsp:val=&quot;00C25B20&quot;/&gt;&lt;wsp:rsid wsp:val=&quot;00C30DFF&quot;/&gt;&lt;wsp:rsid wsp:val=&quot;00C51C84&quot;/&gt;&lt;wsp:rsid wsp:val=&quot;00CB4D46&quot;/&gt;&lt;wsp:rsid wsp:val=&quot;00D21BF4&quot;/&gt;&lt;wsp:rsid wsp:val=&quot;00D2417C&quot;/&gt;&lt;wsp:rsid wsp:val=&quot;00D50E01&quot;/&gt;&lt;wsp:rsid wsp:val=&quot;00D67D89&quot;/&gt;&lt;wsp:rsid wsp:val=&quot;00DD5613&quot;/&gt;&lt;wsp:rsid wsp:val=&quot;00DE4625&quot;/&gt;&lt;wsp:rsid wsp:val=&quot;00E2774F&quot;/&gt;&lt;wsp:rsid wsp:val=&quot;00E33E04&quot;/&gt;&lt;wsp:rsid wsp:val=&quot;00E40EBF&quot;/&gt;&lt;wsp:rsid wsp:val=&quot;00E748CA&quot;/&gt;&lt;wsp:rsid wsp:val=&quot;00E84269&quot;/&gt;&lt;wsp:rsid wsp:val=&quot;00E87512&quot;/&gt;&lt;wsp:rsid wsp:val=&quot;00E928C0&quot;/&gt;&lt;wsp:rsid wsp:val=&quot;00EB2391&quot;/&gt;&lt;wsp:rsid wsp:val=&quot;00EC093A&quot;/&gt;&lt;wsp:rsid wsp:val=&quot;00EC55F8&quot;/&gt;&lt;wsp:rsid wsp:val=&quot;00EF7169&quot;/&gt;&lt;wsp:rsid wsp:val=&quot;00F31109&quot;/&gt;&lt;wsp:rsid wsp:val=&quot;00F40312&quot;/&gt;&lt;wsp:rsid wsp:val=&quot;00F47A92&quot;/&gt;&lt;wsp:rsid wsp:val=&quot;00FC59B3&quot;/&gt;&lt;/wsp:rsids&gt;&lt;/w:docPr&gt;&lt;w:body&gt;&lt;w:p wsp:rsidR=&quot;00000000&quot; wsp:rsidRDefault=&quot;0068582F&quot;&gt;&lt;m:oMathPara&gt;&lt;m:oMath&gt;&lt;m:acc&gt;&lt;m:accPr&gt;&lt;m:ctrlPr&gt;&lt;w:rPr&gt;&lt;w:rFonts w:ascii=&quot;Cambria Math&quot; w:h-ansi=&quot;Cambria Math&quot;/&gt;&lt;wx:font wx:val=&quot;Cambria Math&quot;/&gt;&lt;w:i/&gt;&lt;w:sz w:val=&quot;20&quot;/&gt;&lt;w:sz-cs w:val=&quot;20&quot;/&gt;&lt;/w:rPr&gt;&lt;/m:ctrlPr&gt;&lt;/m:accPr&gt;&lt;m:e&gt;&lt;m:r&gt;&lt;w:rPr&gt;&lt;w:rFonts w:ascii=&quot;Cambria Math&quot; w:h-ansi=&quot;Cambria Math&quot;/&gt;&lt;wx:font wx:val=&quot;Cambria Math&quot;/&gt;&lt;w:i/&gt;&lt;w:sz w:val=&quot;20&quot;/&gt;&lt;w:sz-cs w:val=&quot;20&quot;/&gt;&lt;/w:rPr&gt;&lt;m:t&gt;r&lt;/m:t&gt;&lt;/m:r&gt;&lt;/m:e&gt;&lt;/m:acc&gt;&lt;m:r&gt;&lt;w:rPr&gt;&lt;w:rFonts w:ascii=&quot;Cambria Math&quot; w:h-ansi=&quot;Cambria Math&quot;/&gt;&lt;wx:font wx:val=&quot;Cambria Math&quot;/&gt;&lt;w:i/&gt;&lt;w:sz w:val=&quot;20&quot;/&gt;&lt;w:sz-cs w:val=&quot;20&quot;/&gt;&lt;/w:rPr&gt;&lt;m:t&gt;=&lt;/m:t&gt;&lt;/m:r&gt;&lt;m:f&gt;&lt;m:fPr&gt;&lt;m:ctrlPr&gt;&lt;w:rPr&gt;&lt;w:rFonts w:ascii=&quot;Cambria Math&quot; w:h-ansi=&quot;Cambria Math&quot;/&gt;&lt;wx:font wx:val=&quot;Cambria Math&quot;/&gt;&lt;w:i/&gt;&lt;w:sz w:val=&quot;20&quot;/&gt;&lt;w:sz-cs w:val=&quot;20&quot;/&gt;&lt;/w:rPr&gt;&lt;/m:ctrlPr&gt;&lt;/m:fPr&gt;&lt;m:num&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y&lt;/m:t&gt;&lt;/m:r&gt;&lt;/m:e&gt;&lt;m:sub&gt;&lt;m:r&gt;&lt;w:rPr&gt;&lt;w:rFonts w:ascii=&quot;Cambria Math&quot; w:h-ansi=&quot;Cambria Math&quot;/&gt;&lt;wx:font wx:val=&quot;Cambria Math&quot;/&gt;&lt;w:i/&gt;&lt;w:sz w:val=&quot;20&quot;/&gt;&lt;w:sz-cs w:val=&quot;20&quot;/&gt;&lt;/w:rPr&gt;&lt;m:t&gt;2&lt;/m:t&gt;&lt;/m:r&gt;&lt;/m:sub&gt;&lt;/m:sSub&gt;&lt;/m:num&gt;&lt;m:den&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s&lt;/m:t&gt;&lt;/m:r&gt;&lt;/m:e&gt;&lt;m:sub&gt;&lt;m:r&gt;&lt;w:rPr&gt;&lt;w:rFonts w:ascii=&quot;Cambria Math&quot; w:h-ansi=&quot;Cambria Math&quot;/&gt;&lt;wx:font wx:val=&quot;Cambria Math&quot;/&gt;&lt;w:i/&gt;&lt;w:sz w:val=&quot;20&quot;/&gt;&lt;w:sz-cs w:val=&quot;20&quot;/&gt;&lt;/w:rPr&gt;&lt;m:t&gt;2&lt;/m:t&gt;&lt;/m:r&gt;&lt;/m:sub&gt;&lt;/m:sSub&gt;&lt;/m:den&gt;&lt;/m:f&gt;&lt;m:r&gt;&lt;w:rPr&gt;&lt;w:rFonts w:ascii=&quot;Cambria Math&quot; w:h-ansi=&quot;Cambria Math&quot;/&gt;&lt;wx:font wx:val=&quot;Cambria Math&quot;/&gt;&lt;w:i/&gt;&lt;w:sz w:val=&quot;20&quot;/&gt;&lt;w:sz-cs w:val=&quot;20&quot;/&gt;&lt;/w:rPr&gt;&lt;m:t&gt;;Ã®=&lt;/m:t&gt;&lt;/m:r&gt;&lt;m:f&gt;&lt;m:fPr&gt;&lt;m:ctrlPr&gt;&lt;w:rPr&gt;&lt;w:rFonts w:ascii=&quot;Cambria Math&quot; w:h-ansi=&quot;Cambria Math&quot;/&gt;&lt;wx:font wx:val=&quot;Cambria Math&quot;/&gt;&lt;w:i/&gt;&lt;w:sz w:val=&quot;20&quot;/&gt;&lt;w:sz-cs w:val=&quot;20&quot;/&gt;&lt;/w:rPr&gt;&lt;/m:ctrlPr&gt;&lt;/m:fPr&gt;&lt;m:num&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y&lt;/m:t&gt;&lt;/m:r&gt;&lt;/m:e&gt;&lt;m:sub&gt;&lt;m:r&gt;&lt;w:rPr&gt;&lt;w:rFonts w:ascii=&quot;Cambria Math&quot; w:h-ansi=&quot;Cambria Math&quot;/&gt;&lt;wx:font wx:val=&quot;Cambria Math&quot;/&gt;&lt;w:i/&gt;&lt;w:sz w:val=&quot;20&quot;/&gt;&lt;w:sz-cs w:val=&quot;20&quot;/&gt;&lt;/w:rPr&gt;&lt;m:t&gt;1&lt;/m:t&gt;&lt;/m:r&gt;&lt;/m:sub&gt;&lt;/m:sSub&gt;&lt;/m:num&gt;&lt;m:den&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s&lt;/m:t&gt;&lt;/m:r&gt;&lt;/m:e&gt;&lt;m:sub&gt;&lt;m:r&gt;&lt;w:rPr&gt;&lt;w:rFonts w:ascii=&quot;Cambria Math&quot; w:h-ansi=&quot;Cambria Math&quot;/&gt;&lt;wx:font wx:val=&quot;Cambria Math&quot;/&gt;&lt;w:i/&gt;&lt;w:sz w:val=&quot;20&quot;/&gt;&lt;w:sz-cs w:val=&quot;20&quot;/&gt;&lt;/w:rPr&gt;&lt;m:t&gt;1&lt;/m:t&gt;&lt;/m:r&gt;&lt;/m:sub&gt;&lt;/m:sSub&gt;&lt;/m:den&gt;&lt;/m:f&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45" o:title="" chromakey="white"/>
          </v:shape>
        </w:pict>
      </w:r>
    </w:p>
    <w:p w:rsidR="00242451" w:rsidRDefault="00242451" w:rsidP="00A205B1">
      <w:pPr>
        <w:spacing w:after="0"/>
        <w:rPr>
          <w:sz w:val="20"/>
          <w:szCs w:val="20"/>
        </w:rPr>
      </w:pPr>
      <w:r>
        <w:rPr>
          <w:sz w:val="20"/>
          <w:szCs w:val="20"/>
        </w:rPr>
        <w:t>Utilizando la ley de Snell:</w:t>
      </w:r>
    </w:p>
    <w:p w:rsidR="00242451" w:rsidRDefault="00242451" w:rsidP="00A205B1">
      <w:pPr>
        <w:spacing w:after="0"/>
        <w:rPr>
          <w:sz w:val="20"/>
          <w:szCs w:val="20"/>
        </w:rPr>
      </w:pPr>
      <w:r w:rsidRPr="0095407A">
        <w:pict>
          <v:shape id="_x0000_i1075" type="#_x0000_t75" style="width:60.75pt;height: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0A0A&quot;/&gt;&lt;wsp:rsid wsp:val=&quot;00000F4A&quot;/&gt;&lt;wsp:rsid wsp:val=&quot;000739C8&quot;/&gt;&lt;wsp:rsid wsp:val=&quot;0008258B&quot;/&gt;&lt;wsp:rsid wsp:val=&quot;000A16FB&quot;/&gt;&lt;wsp:rsid wsp:val=&quot;000C0C7E&quot;/&gt;&lt;wsp:rsid wsp:val=&quot;000E134A&quot;/&gt;&lt;wsp:rsid wsp:val=&quot;00103A59&quot;/&gt;&lt;wsp:rsid wsp:val=&quot;001218DE&quot;/&gt;&lt;wsp:rsid wsp:val=&quot;00195149&quot;/&gt;&lt;wsp:rsid wsp:val=&quot;001B6FF1&quot;/&gt;&lt;wsp:rsid wsp:val=&quot;001E0C09&quot;/&gt;&lt;wsp:rsid wsp:val=&quot;00241756&quot;/&gt;&lt;wsp:rsid wsp:val=&quot;002A1417&quot;/&gt;&lt;wsp:rsid wsp:val=&quot;0033477E&quot;/&gt;&lt;wsp:rsid wsp:val=&quot;00361944&quot;/&gt;&lt;wsp:rsid wsp:val=&quot;003E0B52&quot;/&gt;&lt;wsp:rsid wsp:val=&quot;003E2327&quot;/&gt;&lt;wsp:rsid wsp:val=&quot;003F50CF&quot;/&gt;&lt;wsp:rsid wsp:val=&quot;00416377&quot;/&gt;&lt;wsp:rsid wsp:val=&quot;004E3520&quot;/&gt;&lt;wsp:rsid wsp:val=&quot;00502EB8&quot;/&gt;&lt;wsp:rsid wsp:val=&quot;005139EB&quot;/&gt;&lt;wsp:rsid wsp:val=&quot;005579CA&quot;/&gt;&lt;wsp:rsid wsp:val=&quot;00564068&quot;/&gt;&lt;wsp:rsid wsp:val=&quot;005658FF&quot;/&gt;&lt;wsp:rsid wsp:val=&quot;00570A0A&quot;/&gt;&lt;wsp:rsid wsp:val=&quot;00576D27&quot;/&gt;&lt;wsp:rsid wsp:val=&quot;005A4420&quot;/&gt;&lt;wsp:rsid wsp:val=&quot;005B4E08&quot;/&gt;&lt;wsp:rsid wsp:val=&quot;005C7CE4&quot;/&gt;&lt;wsp:rsid wsp:val=&quot;005D741C&quot;/&gt;&lt;wsp:rsid wsp:val=&quot;00627AEF&quot;/&gt;&lt;wsp:rsid wsp:val=&quot;00635162&quot;/&gt;&lt;wsp:rsid wsp:val=&quot;00650E94&quot;/&gt;&lt;wsp:rsid wsp:val=&quot;006B30FD&quot;/&gt;&lt;wsp:rsid wsp:val=&quot;006E4531&quot;/&gt;&lt;wsp:rsid wsp:val=&quot;0078479A&quot;/&gt;&lt;wsp:rsid wsp:val=&quot;00800E72&quot;/&gt;&lt;wsp:rsid wsp:val=&quot;00856B11&quot;/&gt;&lt;wsp:rsid wsp:val=&quot;0090287B&quot;/&gt;&lt;wsp:rsid wsp:val=&quot;009116E5&quot;/&gt;&lt;wsp:rsid wsp:val=&quot;00912F18&quot;/&gt;&lt;wsp:rsid wsp:val=&quot;0093759A&quot;/&gt;&lt;wsp:rsid wsp:val=&quot;0095407A&quot;/&gt;&lt;wsp:rsid wsp:val=&quot;00967E18&quot;/&gt;&lt;wsp:rsid wsp:val=&quot;0097586A&quot;/&gt;&lt;wsp:rsid wsp:val=&quot;0098688C&quot;/&gt;&lt;wsp:rsid wsp:val=&quot;00993C36&quot;/&gt;&lt;wsp:rsid wsp:val=&quot;009B2DCC&quot;/&gt;&lt;wsp:rsid wsp:val=&quot;009D3421&quot;/&gt;&lt;wsp:rsid wsp:val=&quot;009D3817&quot;/&gt;&lt;wsp:rsid wsp:val=&quot;009D64B4&quot;/&gt;&lt;wsp:rsid wsp:val=&quot;009E34B7&quot;/&gt;&lt;wsp:rsid wsp:val=&quot;00A205B1&quot;/&gt;&lt;wsp:rsid wsp:val=&quot;00A53827&quot;/&gt;&lt;wsp:rsid wsp:val=&quot;00A61CDC&quot;/&gt;&lt;wsp:rsid wsp:val=&quot;00A83DDE&quot;/&gt;&lt;wsp:rsid wsp:val=&quot;00A9611C&quot;/&gt;&lt;wsp:rsid wsp:val=&quot;00AD054E&quot;/&gt;&lt;wsp:rsid wsp:val=&quot;00AE3533&quot;/&gt;&lt;wsp:rsid wsp:val=&quot;00AE7C21&quot;/&gt;&lt;wsp:rsid wsp:val=&quot;00B23BD1&quot;/&gt;&lt;wsp:rsid wsp:val=&quot;00B92749&quot;/&gt;&lt;wsp:rsid wsp:val=&quot;00BB31ED&quot;/&gt;&lt;wsp:rsid wsp:val=&quot;00BD2DE8&quot;/&gt;&lt;wsp:rsid wsp:val=&quot;00C03833&quot;/&gt;&lt;wsp:rsid wsp:val=&quot;00C03927&quot;/&gt;&lt;wsp:rsid wsp:val=&quot;00C10057&quot;/&gt;&lt;wsp:rsid wsp:val=&quot;00C1292C&quot;/&gt;&lt;wsp:rsid wsp:val=&quot;00C25B20&quot;/&gt;&lt;wsp:rsid wsp:val=&quot;00C30DFF&quot;/&gt;&lt;wsp:rsid wsp:val=&quot;00C51C84&quot;/&gt;&lt;wsp:rsid wsp:val=&quot;00CB4D46&quot;/&gt;&lt;wsp:rsid wsp:val=&quot;00D21BF4&quot;/&gt;&lt;wsp:rsid wsp:val=&quot;00D2417C&quot;/&gt;&lt;wsp:rsid wsp:val=&quot;00D50E01&quot;/&gt;&lt;wsp:rsid wsp:val=&quot;00D67D89&quot;/&gt;&lt;wsp:rsid wsp:val=&quot;00DD5613&quot;/&gt;&lt;wsp:rsid wsp:val=&quot;00DE4625&quot;/&gt;&lt;wsp:rsid wsp:val=&quot;00E2774F&quot;/&gt;&lt;wsp:rsid wsp:val=&quot;00E33E04&quot;/&gt;&lt;wsp:rsid wsp:val=&quot;00E40EBF&quot;/&gt;&lt;wsp:rsid wsp:val=&quot;00E748CA&quot;/&gt;&lt;wsp:rsid wsp:val=&quot;00E84269&quot;/&gt;&lt;wsp:rsid wsp:val=&quot;00E87512&quot;/&gt;&lt;wsp:rsid wsp:val=&quot;00E928C0&quot;/&gt;&lt;wsp:rsid wsp:val=&quot;00EB2391&quot;/&gt;&lt;wsp:rsid wsp:val=&quot;00EC093A&quot;/&gt;&lt;wsp:rsid wsp:val=&quot;00EC55F8&quot;/&gt;&lt;wsp:rsid wsp:val=&quot;00EF7169&quot;/&gt;&lt;wsp:rsid wsp:val=&quot;00F31109&quot;/&gt;&lt;wsp:rsid wsp:val=&quot;00F40312&quot;/&gt;&lt;wsp:rsid wsp:val=&quot;00F47A92&quot;/&gt;&lt;wsp:rsid wsp:val=&quot;00FC59B3&quot;/&gt;&lt;/wsp:rsids&gt;&lt;/w:docPr&gt;&lt;w:body&gt;&lt;w:p wsp:rsidR=&quot;00000000&quot; wsp:rsidRDefault=&quot;00B92749&quot;&gt;&lt;m:oMathPara&gt;&lt;m:oMath&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n&lt;/m:t&gt;&lt;/m:r&gt;&lt;/m:e&gt;&lt;m:sub&gt;&lt;m:r&gt;&lt;w:rPr&gt;&lt;w:rFonts w:ascii=&quot;Cambria Math&quot; w:h-ansi=&quot;Cambria Math&quot;/&gt;&lt;wx:font wx:val=&quot;Cambria Math&quot;/&gt;&lt;w:i/&gt;&lt;w:sz w:val=&quot;20&quot;/&gt;&lt;w:sz-cs w:val=&quot;20&quot;/&gt;&lt;/w:rPr&gt;&lt;m:t&gt;1&lt;/m:t&gt;&lt;/m:r&gt;&lt;/m:sub&gt;&lt;/m:sSub&gt;&lt;m:f&gt;&lt;m:fPr&gt;&lt;m:ctrlPr&gt;&lt;w:rPr&gt;&lt;w:rFonts w:ascii=&quot;Cambria Math&quot; w:h-ansi=&quot;Cambria Math&quot;/&gt;&lt;wx:font wx:val=&quot;Cambria Math&quot;/&gt;&lt;w:i/&gt;&lt;w:sz w:val=&quot;20&quot;/&gt;&lt;w:sz-cs w:val=&quot;20&quot;/&gt;&lt;/w:rPr&gt;&lt;/m:ctrlPr&gt;&lt;/m:fPr&gt;&lt;m:num&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y&lt;/m:t&gt;&lt;/m:r&gt;&lt;/m:e&gt;&lt;m:sub&gt;&lt;m:r&gt;&lt;w:rPr&gt;&lt;w:rFonts w:ascii=&quot;Cambria Math&quot; w:h-ansi=&quot;Cambria Math&quot;/&gt;&lt;wx:font wx:val=&quot;Cambria Math&quot;/&gt;&lt;w:i/&gt;&lt;w:sz w:val=&quot;20&quot;/&gt;&lt;w:sz-cs w:val=&quot;20&quot;/&gt;&lt;/w:rPr&gt;&lt;m:t&gt;1&lt;/m:t&gt;&lt;/m:r&gt;&lt;/m:sub&gt;&lt;/m:sSub&gt;&lt;/m:num&gt;&lt;m:den&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s&lt;/m:t&gt;&lt;/m:r&gt;&lt;/m:e&gt;&lt;m:sub&gt;&lt;m:r&gt;&lt;w:rPr&gt;&lt;w:rFonts w:ascii=&quot;Cambria Math&quot; w:h-ansi=&quot;Cambria Math&quot;/&gt;&lt;wx:font wx:val=&quot;Cambria Math&quot;/&gt;&lt;w:i/&gt;&lt;w:sz w:val=&quot;20&quot;/&gt;&lt;w:sz-cs w:val=&quot;20&quot;/&gt;&lt;/w:rPr&gt;&lt;m:t&gt;1&lt;/m:t&gt;&lt;/m:r&gt;&lt;/m:sub&gt;&lt;/m:sSub&gt;&lt;/m:den&gt;&lt;/m:f&gt;&lt;m:r&gt;&lt;w:rPr&gt;&lt;w:rFonts w:ascii=&quot;Cambria Math&quot; w:h-ansi=&quot;Cambria Math&quot;/&gt;&lt;wx:font wx:val=&quot;Cambria Math&quot;/&gt;&lt;w:i/&gt;&lt;w:sz w:val=&quot;20&quot;/&gt;&lt;w:sz-cs w:val=&quot;20&quot;/&gt;&lt;/w:rPr&gt;&lt;m:t&gt;=&lt;/m:t&gt;&lt;/m:r&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n&lt;/m:t&gt;&lt;/m:r&gt;&lt;/m:e&gt;&lt;m:sub&gt;&lt;m:r&gt;&lt;w:rPr&gt;&lt;w:rFonts w:ascii=&quot;Cambria Math&quot; w:h-ansi=&quot;Cambria Math&quot;/&gt;&lt;wx:font wx:val=&quot;Cambria Math&quot;/&gt;&lt;w:i/&gt;&lt;w:sz w:val=&quot;20&quot;/&gt;&lt;w:sz-cs w:val=&quot;20&quot;/&gt;&lt;/w:rPr&gt;&lt;m:t&gt;2&lt;/m:t&gt;&lt;/m:r&gt;&lt;/m:sub&gt;&lt;/m:sSub&gt;&lt;m:f&gt;&lt;m:fPr&gt;&lt;m:ctrlPr&gt;&lt;w:rPr&gt;&lt;w:rFonts w:ascii=&quot;Cambria Math&quot; w:h-ansi=&quot;Cambria Math&quot;/&gt;&lt;wx:font wx:val=&quot;Cambria Math&quot;/&gt;&lt;w:i/&gt;&lt;w:sz w:val=&quot;20&quot;/&gt;&lt;w:sz-cs w:val=&quot;20&quot;/&gt;&lt;/w:rPr&gt;&lt;/m:ctrlPr&gt;&lt;/m:fPr&gt;&lt;m:num&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y&lt;/m:t&gt;&lt;/m:r&gt;&lt;/m:e&gt;&lt;m:sub&gt;&lt;m:r&gt;&lt;w:rPr&gt;&lt;w:rFonts w:ascii=&quot;Cambria Math&quot; w:h-ansi=&quot;Cambria Math&quot;/&gt;&lt;wx:font wx:val=&quot;Cambria Math&quot;/&gt;&lt;w:i/&gt;&lt;w:sz w:val=&quot;20&quot;/&gt;&lt;w:sz-cs w:val=&quot;20&quot;/&gt;&lt;/w:rPr&gt;&lt;m:t&gt;2&lt;/m:t&gt;&lt;/m:r&gt;&lt;/m:sub&gt;&lt;/m:sSub&gt;&lt;/m:num&gt;&lt;m:den&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s&lt;/m:t&gt;&lt;/m:r&gt;&lt;/m:e&gt;&lt;m:sub&gt;&lt;m:r&gt;&lt;w:rPr&gt;&lt;w:rFonts w:ascii=&quot;Cambria Math&quot; w:h-ansi=&quot;Cambria Math&quot;/&gt;&lt;wx:font wx:val=&quot;Cambria Math&quot;/&gt;&lt;w:i/&gt;&lt;w:sz w:val=&quot;20&quot;/&gt;&lt;w:sz-cs w:val=&quot;20&quot;/&gt;&lt;/w:rPr&gt;&lt;m:t&gt;2&lt;/m:t&gt;&lt;/m:r&gt;&lt;/m:sub&gt;&lt;/m:sSub&gt;&lt;/m:den&gt;&lt;/m:f&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46" o:title="" chromakey="white"/>
          </v:shape>
        </w:pict>
      </w:r>
    </w:p>
    <w:p w:rsidR="00242451" w:rsidRDefault="00242451" w:rsidP="00A205B1">
      <w:pPr>
        <w:spacing w:after="0"/>
        <w:rPr>
          <w:sz w:val="20"/>
          <w:szCs w:val="20"/>
        </w:rPr>
      </w:pPr>
      <w:r>
        <w:rPr>
          <w:sz w:val="20"/>
          <w:szCs w:val="20"/>
        </w:rPr>
        <w:t>De aquí se obtiene que el aumento de la imagen viene dado por:</w:t>
      </w:r>
    </w:p>
    <w:p w:rsidR="00242451" w:rsidRDefault="00242451" w:rsidP="00A205B1">
      <w:pPr>
        <w:spacing w:after="0"/>
        <w:rPr>
          <w:sz w:val="20"/>
          <w:szCs w:val="20"/>
        </w:rPr>
      </w:pPr>
      <w:r w:rsidRPr="0095407A">
        <w:pict>
          <v:shape id="_x0000_i1076" type="#_x0000_t75" style="width:71.25pt;height: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0A0A&quot;/&gt;&lt;wsp:rsid wsp:val=&quot;00000F4A&quot;/&gt;&lt;wsp:rsid wsp:val=&quot;000739C8&quot;/&gt;&lt;wsp:rsid wsp:val=&quot;0008258B&quot;/&gt;&lt;wsp:rsid wsp:val=&quot;000A16FB&quot;/&gt;&lt;wsp:rsid wsp:val=&quot;000C0C7E&quot;/&gt;&lt;wsp:rsid wsp:val=&quot;000E134A&quot;/&gt;&lt;wsp:rsid wsp:val=&quot;00103A59&quot;/&gt;&lt;wsp:rsid wsp:val=&quot;001218DE&quot;/&gt;&lt;wsp:rsid wsp:val=&quot;00195149&quot;/&gt;&lt;wsp:rsid wsp:val=&quot;001B6FF1&quot;/&gt;&lt;wsp:rsid wsp:val=&quot;001E0C09&quot;/&gt;&lt;wsp:rsid wsp:val=&quot;00241756&quot;/&gt;&lt;wsp:rsid wsp:val=&quot;002A1417&quot;/&gt;&lt;wsp:rsid wsp:val=&quot;0033477E&quot;/&gt;&lt;wsp:rsid wsp:val=&quot;00361944&quot;/&gt;&lt;wsp:rsid wsp:val=&quot;003E0B52&quot;/&gt;&lt;wsp:rsid wsp:val=&quot;003E2327&quot;/&gt;&lt;wsp:rsid wsp:val=&quot;003F50CF&quot;/&gt;&lt;wsp:rsid wsp:val=&quot;00416377&quot;/&gt;&lt;wsp:rsid wsp:val=&quot;004E3520&quot;/&gt;&lt;wsp:rsid wsp:val=&quot;00502EB8&quot;/&gt;&lt;wsp:rsid wsp:val=&quot;005139EB&quot;/&gt;&lt;wsp:rsid wsp:val=&quot;00550BC7&quot;/&gt;&lt;wsp:rsid wsp:val=&quot;005579CA&quot;/&gt;&lt;wsp:rsid wsp:val=&quot;00564068&quot;/&gt;&lt;wsp:rsid wsp:val=&quot;005658FF&quot;/&gt;&lt;wsp:rsid wsp:val=&quot;00570A0A&quot;/&gt;&lt;wsp:rsid wsp:val=&quot;00576D27&quot;/&gt;&lt;wsp:rsid wsp:val=&quot;005A4420&quot;/&gt;&lt;wsp:rsid wsp:val=&quot;005B4E08&quot;/&gt;&lt;wsp:rsid wsp:val=&quot;005C7CE4&quot;/&gt;&lt;wsp:rsid wsp:val=&quot;005D741C&quot;/&gt;&lt;wsp:rsid wsp:val=&quot;00627AEF&quot;/&gt;&lt;wsp:rsid wsp:val=&quot;00635162&quot;/&gt;&lt;wsp:rsid wsp:val=&quot;00650E94&quot;/&gt;&lt;wsp:rsid wsp:val=&quot;006B30FD&quot;/&gt;&lt;wsp:rsid wsp:val=&quot;006E4531&quot;/&gt;&lt;wsp:rsid wsp:val=&quot;0078479A&quot;/&gt;&lt;wsp:rsid wsp:val=&quot;00800E72&quot;/&gt;&lt;wsp:rsid wsp:val=&quot;00856B11&quot;/&gt;&lt;wsp:rsid wsp:val=&quot;0090287B&quot;/&gt;&lt;wsp:rsid wsp:val=&quot;009116E5&quot;/&gt;&lt;wsp:rsid wsp:val=&quot;00912F18&quot;/&gt;&lt;wsp:rsid wsp:val=&quot;0093759A&quot;/&gt;&lt;wsp:rsid wsp:val=&quot;0095407A&quot;/&gt;&lt;wsp:rsid wsp:val=&quot;00967E18&quot;/&gt;&lt;wsp:rsid wsp:val=&quot;0097586A&quot;/&gt;&lt;wsp:rsid wsp:val=&quot;0098688C&quot;/&gt;&lt;wsp:rsid wsp:val=&quot;00993C36&quot;/&gt;&lt;wsp:rsid wsp:val=&quot;009B2DCC&quot;/&gt;&lt;wsp:rsid wsp:val=&quot;009D3421&quot;/&gt;&lt;wsp:rsid wsp:val=&quot;009D3817&quot;/&gt;&lt;wsp:rsid wsp:val=&quot;009D64B4&quot;/&gt;&lt;wsp:rsid wsp:val=&quot;009E34B7&quot;/&gt;&lt;wsp:rsid wsp:val=&quot;00A205B1&quot;/&gt;&lt;wsp:rsid wsp:val=&quot;00A53827&quot;/&gt;&lt;wsp:rsid wsp:val=&quot;00A61CDC&quot;/&gt;&lt;wsp:rsid wsp:val=&quot;00A83DDE&quot;/&gt;&lt;wsp:rsid wsp:val=&quot;00A9611C&quot;/&gt;&lt;wsp:rsid wsp:val=&quot;00AD054E&quot;/&gt;&lt;wsp:rsid wsp:val=&quot;00AE3533&quot;/&gt;&lt;wsp:rsid wsp:val=&quot;00AE7C21&quot;/&gt;&lt;wsp:rsid wsp:val=&quot;00B23BD1&quot;/&gt;&lt;wsp:rsid wsp:val=&quot;00BB31ED&quot;/&gt;&lt;wsp:rsid wsp:val=&quot;00BD2DE8&quot;/&gt;&lt;wsp:rsid wsp:val=&quot;00C03833&quot;/&gt;&lt;wsp:rsid wsp:val=&quot;00C03927&quot;/&gt;&lt;wsp:rsid wsp:val=&quot;00C10057&quot;/&gt;&lt;wsp:rsid wsp:val=&quot;00C1292C&quot;/&gt;&lt;wsp:rsid wsp:val=&quot;00C25B20&quot;/&gt;&lt;wsp:rsid wsp:val=&quot;00C30DFF&quot;/&gt;&lt;wsp:rsid wsp:val=&quot;00C51C84&quot;/&gt;&lt;wsp:rsid wsp:val=&quot;00CB4D46&quot;/&gt;&lt;wsp:rsid wsp:val=&quot;00D21BF4&quot;/&gt;&lt;wsp:rsid wsp:val=&quot;00D2417C&quot;/&gt;&lt;wsp:rsid wsp:val=&quot;00D50E01&quot;/&gt;&lt;wsp:rsid wsp:val=&quot;00D67D89&quot;/&gt;&lt;wsp:rsid wsp:val=&quot;00DD5613&quot;/&gt;&lt;wsp:rsid wsp:val=&quot;00DE4625&quot;/&gt;&lt;wsp:rsid wsp:val=&quot;00E2774F&quot;/&gt;&lt;wsp:rsid wsp:val=&quot;00E33E04&quot;/&gt;&lt;wsp:rsid wsp:val=&quot;00E40EBF&quot;/&gt;&lt;wsp:rsid wsp:val=&quot;00E748CA&quot;/&gt;&lt;wsp:rsid wsp:val=&quot;00E84269&quot;/&gt;&lt;wsp:rsid wsp:val=&quot;00E87512&quot;/&gt;&lt;wsp:rsid wsp:val=&quot;00E928C0&quot;/&gt;&lt;wsp:rsid wsp:val=&quot;00EB2391&quot;/&gt;&lt;wsp:rsid wsp:val=&quot;00EC093A&quot;/&gt;&lt;wsp:rsid wsp:val=&quot;00EC55F8&quot;/&gt;&lt;wsp:rsid wsp:val=&quot;00EF7169&quot;/&gt;&lt;wsp:rsid wsp:val=&quot;00F31109&quot;/&gt;&lt;wsp:rsid wsp:val=&quot;00F40312&quot;/&gt;&lt;wsp:rsid wsp:val=&quot;00F47A92&quot;/&gt;&lt;wsp:rsid wsp:val=&quot;00FC59B3&quot;/&gt;&lt;/wsp:rsids&gt;&lt;/w:docPr&gt;&lt;w:body&gt;&lt;w:p wsp:rsidR=&quot;00000000&quot; wsp:rsidRDefault=&quot;00550BC7&quot;&gt;&lt;m:oMathPara&gt;&lt;m:oMath&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A&lt;/m:t&gt;&lt;/m:r&gt;&lt;/m:e&gt;&lt;m:sub&gt;&lt;m:r&gt;&lt;w:rPr&gt;&lt;w:rFonts w:ascii=&quot;Cambria Math&quot; w:h-ansi=&quot;Cambria Math&quot;/&gt;&lt;wx:font wx:val=&quot;Cambria Math&quot;/&gt;&lt;w:i/&gt;&lt;w:sz w:val=&quot;20&quot;/&gt;&lt;w:sz-cs w:val=&quot;20&quot;/&gt;&lt;/w:rPr&gt;&lt;m:t&gt;L&lt;/m:t&gt;&lt;/m:r&gt;&lt;/m:sub&gt;&lt;/m:sSub&gt;&lt;m:r&gt;&lt;w:rPr&gt;&lt;w:rFonts w:ascii=&quot;Cambria Math&quot; w:h-ansi=&quot;Cambria Math&quot;/&gt;&lt;wx:font wx:val=&quot;Cambria Math&quot;/&gt;&lt;w:i/&gt;&lt;w:sz w:val=&quot;20&quot;/&gt;&lt;w:sz-cs w:val=&quot;20&quot;/&gt;&lt;/w:rPr&gt;&lt;m:t&gt;=&lt;/m:t&gt;&lt;/m:r&gt;&lt;m:f&gt;&lt;m:fPr&gt;&lt;m:ctrlPr&gt;&lt;w:rPr&gt;&lt;w:rFonts w:ascii=&quot;Cambria Math&quot; w:h-ansi=&quot;Cambria Math&quot;/&gt;&lt;wx:font wx:val=&quot;Cambria Math&quot;/&gt;&lt;w:i/&gt;&lt;w:sz w:val=&quot;20&quot;/&gt;&lt;w:sz-cs w:val=&quot;20&quot;/&gt;&lt;/w:rPr&gt;&lt;/m:ctrlPr&gt;&lt;/m:fPr&gt;&lt;m:num&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y&lt;/m:t&gt;&lt;/m:r&gt;&lt;/m:e&gt;&lt;m:sub&gt;&lt;m:r&gt;&lt;w:rPr&gt;&lt;w:rFonts w:ascii=&quot;Cambria Math&quot; w:h-ansi=&quot;Cambria Math&quot;/&gt;&lt;wx:font wx:val=&quot;Cambria Math&quot;/&gt;&lt;w:i/&gt;&lt;w:sz w:val=&quot;20&quot;/&gt;&lt;w:sz-cs w:val=&quot;20&quot;/&gt;&lt;/w:rPr&gt;&lt;m:t&gt;2&lt;/m:t&gt;&lt;/m:r&gt;&lt;/m:sub&gt;&lt;/m:sSub&gt;&lt;/m:num&gt;&lt;m:den&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y&lt;/m:t&gt;&lt;/m:r&gt;&lt;/m:e&gt;&lt;m:sub&gt;&lt;m:r&gt;&lt;w:rPr&gt;&lt;w:rFonts w:ascii=&quot;Cambria Math&quot; w:h-ansi=&quot;Cambria Math&quot;/&gt;&lt;wx:font wx:val=&quot;Cambria Math&quot;/&gt;&lt;w:i/&gt;&lt;w:sz w:val=&quot;20&quot;/&gt;&lt;w:sz-cs w:val=&quot;20&quot;/&gt;&lt;/w:rPr&gt;&lt;m:t&gt;1&lt;/m:t&gt;&lt;/m:r&gt;&lt;/m:sub&gt;&lt;/m:sSub&gt;&lt;/m:den&gt;&lt;/m:f&gt;&lt;m:r&gt;&lt;w:rPr&gt;&lt;w:rFonts w:ascii=&quot;Cambria Math&quot; w:h-ansi=&quot;Cambria Math&quot;/&gt;&lt;wx:font wx:val=&quot;Cambria Math&quot;/&gt;&lt;w:i/&gt;&lt;w:sz w:val=&quot;20&quot;/&gt;&lt;w:sz-cs w:val=&quot;20&quot;/&gt;&lt;/w:rPr&gt;&lt;m:t&gt;=&lt;/m:t&gt;&lt;/m:r&gt;&lt;m:f&gt;&lt;m:fPr&gt;&lt;m:ctrlPr&gt;&lt;w:rPr&gt;&lt;w:rFonts w:ascii=&quot;Cambria Math&quot; w:h-ansi=&quot;Cambria Math&quot;/&gt;&lt;wx:font wx:val=&quot;Cambria Math&quot;/&gt;&lt;w:i/&gt;&lt;w:sz w:val=&quot;20&quot;/&gt;&lt;w:sz-cs w:val=&quot;20&quot;/&gt;&lt;/w:rPr&gt;&lt;/m:ctrlPr&gt;&lt;/m:fPr&gt;&lt;m:num&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n&lt;/m:t&gt;&lt;/m:r&gt;&lt;/m:e&gt;&lt;m:sub&gt;&lt;m:r&gt;&lt;w:rPr&gt;&lt;w:rFonts w:ascii=&quot;Cambria Math&quot; w:h-ansi=&quot;Cambria Math&quot;/&gt;&lt;wx:font wx:val=&quot;Cambria Math&quot;/&gt;&lt;w:i/&gt;&lt;w:sz w:val=&quot;20&quot;/&gt;&lt;w:sz-cs w:val=&quot;20&quot;/&gt;&lt;/w:rPr&gt;&lt;m:t&gt;1&lt;/m:t&gt;&lt;/m:r&gt;&lt;/m:sub&gt;&lt;/m:sSub&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s&lt;/m:t&gt;&lt;/m:r&gt;&lt;/m:e&gt;&lt;m:sub&gt;&lt;m:r&gt;&lt;w:rPr&gt;&lt;w:rFonts w:ascii=&quot;Cambria Math&quot; w:h-ansi=&quot;Cambria Math&quot;/&gt;&lt;wx:font wx:val=&quot;Cambria Math&quot;/&gt;&lt;w:i/&gt;&lt;w:sz w:val=&quot;20&quot;/&gt;&lt;w:sz-cs w:val=&quot;20&quot;/&gt;&lt;/w:rPr&gt;&lt;m:t&gt;2&lt;/m:t&gt;&lt;/m:r&gt;&lt;/m:sub&gt;&lt;/m:sSub&gt;&lt;/m:num&gt;&lt;m:den&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n&lt;/m:t&gt;&lt;/m:r&gt;&lt;/m:e&gt;&lt;m:sub&gt;&lt;m:r&gt;&lt;w:rPr&gt;&lt;w:rFonts w:ascii=&quot;Cambria Math&quot; w:h-ansi=&quot;Cambria Math&quot;/&gt;&lt;wx:font wx:val=&quot;Cambria Math&quot;/&gt;&lt;w:i/&gt;&lt;w:sz w:val=&quot;20&quot;/&gt;&lt;w:sz-cs w:val=&quot;20&quot;/&gt;&lt;/w:rPr&gt;&lt;m:t&gt;2&lt;/m:t&gt;&lt;/m:r&gt;&lt;/m:sub&gt;&lt;/m:sSub&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s&lt;/m:t&gt;&lt;/m:r&gt;&lt;/m:e&gt;&lt;m:sub&gt;&lt;m:r&gt;&lt;w:rPr&gt;&lt;w:rFonts w:ascii=&quot;Cambria Math&quot; w:h-ansi=&quot;Cambria Math&quot;/&gt;&lt;wx:font wx:val=&quot;Cambria Math&quot;/&gt;&lt;w:i/&gt;&lt;w:sz w:val=&quot;20&quot;/&gt;&lt;w:sz-cs w:val=&quot;20&quot;/&gt;&lt;/w:rPr&gt;&lt;m:t&gt;1&lt;/m:t&gt;&lt;/m:r&gt;&lt;/m:sub&gt;&lt;/m:sSub&gt;&lt;/m:den&gt;&lt;/m:f&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47" o:title="" chromakey="white"/>
          </v:shape>
        </w:pict>
      </w:r>
    </w:p>
    <w:p w:rsidR="00242451" w:rsidRDefault="00242451" w:rsidP="00103A59">
      <w:pPr>
        <w:spacing w:after="0"/>
        <w:rPr>
          <w:sz w:val="20"/>
          <w:szCs w:val="20"/>
        </w:rPr>
      </w:pPr>
    </w:p>
    <w:p w:rsidR="00242451" w:rsidRPr="00361944" w:rsidRDefault="00242451" w:rsidP="00103A59">
      <w:pPr>
        <w:pStyle w:val="Heading4"/>
        <w:spacing w:before="0"/>
        <w:rPr>
          <w:sz w:val="20"/>
          <w:szCs w:val="20"/>
        </w:rPr>
      </w:pPr>
      <w:r>
        <w:rPr>
          <w:sz w:val="20"/>
          <w:szCs w:val="20"/>
        </w:rPr>
        <w:t>Distancias focales en la óptica de la refracción</w:t>
      </w:r>
    </w:p>
    <w:p w:rsidR="00242451" w:rsidRDefault="00242451" w:rsidP="00103A59">
      <w:pPr>
        <w:spacing w:after="0"/>
        <w:rPr>
          <w:sz w:val="20"/>
          <w:szCs w:val="20"/>
        </w:rPr>
      </w:pPr>
      <w:r>
        <w:rPr>
          <w:sz w:val="20"/>
          <w:szCs w:val="20"/>
        </w:rPr>
        <w:t>En un dióptrico esférico las distancias focales son directamente proporcionales a sus respectivos índices de refracción.</w:t>
      </w:r>
    </w:p>
    <w:p w:rsidR="00242451" w:rsidRDefault="00242451" w:rsidP="00103A59">
      <w:pPr>
        <w:spacing w:after="0"/>
        <w:rPr>
          <w:sz w:val="20"/>
          <w:szCs w:val="20"/>
        </w:rPr>
      </w:pPr>
      <w:r w:rsidRPr="0095407A">
        <w:pict>
          <v:shape id="_x0000_i1077" type="#_x0000_t75" style="width:36pt;height:2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0A0A&quot;/&gt;&lt;wsp:rsid wsp:val=&quot;00000F4A&quot;/&gt;&lt;wsp:rsid wsp:val=&quot;000739C8&quot;/&gt;&lt;wsp:rsid wsp:val=&quot;0008258B&quot;/&gt;&lt;wsp:rsid wsp:val=&quot;000A16FB&quot;/&gt;&lt;wsp:rsid wsp:val=&quot;000C0C7E&quot;/&gt;&lt;wsp:rsid wsp:val=&quot;000E134A&quot;/&gt;&lt;wsp:rsid wsp:val=&quot;00103A59&quot;/&gt;&lt;wsp:rsid wsp:val=&quot;001218DE&quot;/&gt;&lt;wsp:rsid wsp:val=&quot;00195149&quot;/&gt;&lt;wsp:rsid wsp:val=&quot;001B6FF1&quot;/&gt;&lt;wsp:rsid wsp:val=&quot;001E0C09&quot;/&gt;&lt;wsp:rsid wsp:val=&quot;00241756&quot;/&gt;&lt;wsp:rsid wsp:val=&quot;002A1417&quot;/&gt;&lt;wsp:rsid wsp:val=&quot;0033477E&quot;/&gt;&lt;wsp:rsid wsp:val=&quot;00361944&quot;/&gt;&lt;wsp:rsid wsp:val=&quot;003E0B52&quot;/&gt;&lt;wsp:rsid wsp:val=&quot;003E2327&quot;/&gt;&lt;wsp:rsid wsp:val=&quot;003F50CF&quot;/&gt;&lt;wsp:rsid wsp:val=&quot;00416377&quot;/&gt;&lt;wsp:rsid wsp:val=&quot;004E3520&quot;/&gt;&lt;wsp:rsid wsp:val=&quot;00502EB8&quot;/&gt;&lt;wsp:rsid wsp:val=&quot;005139EB&quot;/&gt;&lt;wsp:rsid wsp:val=&quot;005579CA&quot;/&gt;&lt;wsp:rsid wsp:val=&quot;00564068&quot;/&gt;&lt;wsp:rsid wsp:val=&quot;005658FF&quot;/&gt;&lt;wsp:rsid wsp:val=&quot;00570A0A&quot;/&gt;&lt;wsp:rsid wsp:val=&quot;00576D27&quot;/&gt;&lt;wsp:rsid wsp:val=&quot;005A4420&quot;/&gt;&lt;wsp:rsid wsp:val=&quot;005B4E08&quot;/&gt;&lt;wsp:rsid wsp:val=&quot;005C7CE4&quot;/&gt;&lt;wsp:rsid wsp:val=&quot;005D741C&quot;/&gt;&lt;wsp:rsid wsp:val=&quot;00627AEF&quot;/&gt;&lt;wsp:rsid wsp:val=&quot;00635162&quot;/&gt;&lt;wsp:rsid wsp:val=&quot;00650E94&quot;/&gt;&lt;wsp:rsid wsp:val=&quot;006B30FD&quot;/&gt;&lt;wsp:rsid wsp:val=&quot;006E4531&quot;/&gt;&lt;wsp:rsid wsp:val=&quot;0078479A&quot;/&gt;&lt;wsp:rsid wsp:val=&quot;00800E72&quot;/&gt;&lt;wsp:rsid wsp:val=&quot;00856B11&quot;/&gt;&lt;wsp:rsid wsp:val=&quot;0090287B&quot;/&gt;&lt;wsp:rsid wsp:val=&quot;009116E5&quot;/&gt;&lt;wsp:rsid wsp:val=&quot;00912F18&quot;/&gt;&lt;wsp:rsid wsp:val=&quot;0093759A&quot;/&gt;&lt;wsp:rsid wsp:val=&quot;0095407A&quot;/&gt;&lt;wsp:rsid wsp:val=&quot;00967E18&quot;/&gt;&lt;wsp:rsid wsp:val=&quot;0097586A&quot;/&gt;&lt;wsp:rsid wsp:val=&quot;0098688C&quot;/&gt;&lt;wsp:rsid wsp:val=&quot;00993C36&quot;/&gt;&lt;wsp:rsid wsp:val=&quot;009B2DCC&quot;/&gt;&lt;wsp:rsid wsp:val=&quot;009D3421&quot;/&gt;&lt;wsp:rsid wsp:val=&quot;009D3817&quot;/&gt;&lt;wsp:rsid wsp:val=&quot;009D64B4&quot;/&gt;&lt;wsp:rsid wsp:val=&quot;009E34B7&quot;/&gt;&lt;wsp:rsid wsp:val=&quot;00A205B1&quot;/&gt;&lt;wsp:rsid wsp:val=&quot;00A53827&quot;/&gt;&lt;wsp:rsid wsp:val=&quot;00A61CDC&quot;/&gt;&lt;wsp:rsid wsp:val=&quot;00A83DDE&quot;/&gt;&lt;wsp:rsid wsp:val=&quot;00A9611C&quot;/&gt;&lt;wsp:rsid wsp:val=&quot;00AD054E&quot;/&gt;&lt;wsp:rsid wsp:val=&quot;00AE3533&quot;/&gt;&lt;wsp:rsid wsp:val=&quot;00AE7C21&quot;/&gt;&lt;wsp:rsid wsp:val=&quot;00B23BD1&quot;/&gt;&lt;wsp:rsid wsp:val=&quot;00BB31ED&quot;/&gt;&lt;wsp:rsid wsp:val=&quot;00BD2DE8&quot;/&gt;&lt;wsp:rsid wsp:val=&quot;00C03833&quot;/&gt;&lt;wsp:rsid wsp:val=&quot;00C03927&quot;/&gt;&lt;wsp:rsid wsp:val=&quot;00C10057&quot;/&gt;&lt;wsp:rsid wsp:val=&quot;00C1292C&quot;/&gt;&lt;wsp:rsid wsp:val=&quot;00C25B20&quot;/&gt;&lt;wsp:rsid wsp:val=&quot;00C30DFF&quot;/&gt;&lt;wsp:rsid wsp:val=&quot;00C51C84&quot;/&gt;&lt;wsp:rsid wsp:val=&quot;00CB4D46&quot;/&gt;&lt;wsp:rsid wsp:val=&quot;00D21BF4&quot;/&gt;&lt;wsp:rsid wsp:val=&quot;00D2417C&quot;/&gt;&lt;wsp:rsid wsp:val=&quot;00D50E01&quot;/&gt;&lt;wsp:rsid wsp:val=&quot;00D67D89&quot;/&gt;&lt;wsp:rsid wsp:val=&quot;00DD5613&quot;/&gt;&lt;wsp:rsid wsp:val=&quot;00DE4625&quot;/&gt;&lt;wsp:rsid wsp:val=&quot;00E2774F&quot;/&gt;&lt;wsp:rsid wsp:val=&quot;00E33E04&quot;/&gt;&lt;wsp:rsid wsp:val=&quot;00E40EBF&quot;/&gt;&lt;wsp:rsid wsp:val=&quot;00E748CA&quot;/&gt;&lt;wsp:rsid wsp:val=&quot;00E84269&quot;/&gt;&lt;wsp:rsid wsp:val=&quot;00E87512&quot;/&gt;&lt;wsp:rsid wsp:val=&quot;00E928C0&quot;/&gt;&lt;wsp:rsid wsp:val=&quot;00EB2391&quot;/&gt;&lt;wsp:rsid wsp:val=&quot;00EC093A&quot;/&gt;&lt;wsp:rsid wsp:val=&quot;00EC55F8&quot;/&gt;&lt;wsp:rsid wsp:val=&quot;00EE037E&quot;/&gt;&lt;wsp:rsid wsp:val=&quot;00EF7169&quot;/&gt;&lt;wsp:rsid wsp:val=&quot;00F31109&quot;/&gt;&lt;wsp:rsid wsp:val=&quot;00F40312&quot;/&gt;&lt;wsp:rsid wsp:val=&quot;00F47A92&quot;/&gt;&lt;wsp:rsid wsp:val=&quot;00FC59B3&quot;/&gt;&lt;/wsp:rsids&gt;&lt;/w:docPr&gt;&lt;w:body&gt;&lt;w:p wsp:rsidR=&quot;00000000&quot; wsp:rsidRDefault=&quot;00EE037E&quot;&gt;&lt;m:oMathPara&gt;&lt;m:oMath&gt;&lt;m:f&gt;&lt;m:fPr&gt;&lt;m:ctrlPr&gt;&lt;w:rPr&gt;&lt;w:rFonts w:ascii=&quot;Cambria Math&quot; w:h-ansi=&quot;Cambria Math&quot;/&gt;&lt;wx:font wx:val=&quot;Cambria Math&quot;/&gt;&lt;w:i/&gt;&lt;w:sz w:val=&quot;20&quot;/&gt;&lt;w:sz-cs w:val=&quot;20&quot;/&gt;&lt;/w:rPr&gt;&lt;/m:ctrlPr&gt;&lt;/m:fPr&gt;&lt;m:num&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f&lt;/m:t&gt;&lt;/m:r&gt;&lt;/m:e&gt;&lt;m:sub&gt;&lt;m:r&gt;&lt;w:rPr&gt;&lt;w:rFonts w:ascii=&quot;Cambria Math&quot; w:h-ansi=&quot;Cambria Math&quot;/&gt;&lt;wx:font wx:val=&quot;Cambria Math&quot;/&gt;&lt;w:i/&gt;&lt;w:sz w:val=&quot;20&quot;/&gt;&lt;w:sz-cs w:val=&quot;20&quot;/&gt;&lt;/w:rPr&gt;&lt;m:t&gt;1&lt;/m:t&gt;&lt;/m:r&gt;&lt;/m:sub&gt;&lt;/m:sSub&gt;&lt;/m:num&gt;&lt;m:den&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f&lt;/m:t&gt;&lt;/m:r&gt;&lt;/m:e&gt;&lt;m:sub&gt;&lt;m:r&gt;&lt;w:rPr&gt;&lt;w:rFonts w:ascii=&quot;Cambria Math&quot; w:h-ansi=&quot;Cambria Math&quot;/&gt;&lt;wx:font wx:val=&quot;Cambria Math&quot;/&gt;&lt;w:i/&gt;&lt;w:sz w:val=&quot;20&quot;/&gt;&lt;w:sz-cs w:val=&quot;20&quot;/&gt;&lt;/w:rPr&gt;&lt;m:t&gt;2&lt;/m:t&gt;&lt;/m:r&gt;&lt;/m:sub&gt;&lt;/m:sSub&gt;&lt;/m:den&gt;&lt;/m:f&gt;&lt;m:r&gt;&lt;w:rPr&gt;&lt;w:rFonts w:ascii=&quot;Cambria Math&quot; w:h-ansi=&quot;Cambria Math&quot;/&gt;&lt;wx:font wx:val=&quot;Cambria Math&quot;/&gt;&lt;w:i/&gt;&lt;w:sz w:val=&quot;20&quot;/&gt;&lt;w:sz-cs w:val=&quot;20&quot;/&gt;&lt;/w:rPr&gt;&lt;m:t&gt;=&lt;/m:t&gt;&lt;/m:r&gt;&lt;m:f&gt;&lt;m:fPr&gt;&lt;m:ctrlPr&gt;&lt;w:rPr&gt;&lt;w:rFonts w:ascii=&quot;Cambria Math&quot; w:h-ansi=&quot;Cambria Math&quot;/&gt;&lt;wx:font wx:val=&quot;Cambria Math&quot;/&gt;&lt;w:i/&gt;&lt;w:sz w:val=&quot;20&quot;/&gt;&lt;w:sz-cs w:val=&quot;20&quot;/&gt;&lt;/w:rPr&gt;&lt;/m:ctrlPr&gt;&lt;/m:fPr&gt;&lt;m:num&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n&lt;/m:t&gt;&lt;/m:r&gt;&lt;/m:e&gt;&lt;m:sub&gt;&lt;m:r&gt;&lt;w:rPr&gt;&lt;w:rFonts w:ascii=&quot;Cambria Math&quot; w:h-ansi=&quot;Cambria Math&quot;/&gt;&lt;wx:font wx:val=&quot;Cambria Math&quot;/&gt;&lt;w:i/&gt;&lt;w:sz w:val=&quot;20&quot;/&gt;&lt;w:sz-cs w:val=&quot;20&quot;/&gt;&lt;/w:rPr&gt;&lt;m:t&gt;1&lt;/m:t&gt;&lt;/m:r&gt;&lt;/m:sub&gt;&lt;/m:sSub&gt;&lt;/m:num&gt;&lt;m:den&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n&lt;/m:t&gt;&lt;/m:r&gt;&lt;/m:e&gt;&lt;m:sub&gt;&lt;m:r&gt;&lt;w:rPr&gt;&lt;w:rFonts w:ascii=&quot;Cambria Math&quot; w:h-ansi=&quot;Cambria Math&quot;/&gt;&lt;wx:font wx:val=&quot;Cambria Math&quot;/&gt;&lt;w:i/&gt;&lt;w:sz w:val=&quot;20&quot;/&gt;&lt;w:sz-cs w:val=&quot;20&quot;/&gt;&lt;/w:rPr&gt;&lt;m:t&gt;2&lt;/m:t&gt;&lt;/m:r&gt;&lt;/m:sub&gt;&lt;/m:sSub&gt;&lt;/m:den&gt;&lt;/m:f&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48" o:title="" chromakey="white"/>
          </v:shape>
        </w:pict>
      </w:r>
    </w:p>
    <w:p w:rsidR="00242451" w:rsidRDefault="00242451" w:rsidP="00103A59">
      <w:pPr>
        <w:spacing w:after="0"/>
        <w:rPr>
          <w:sz w:val="20"/>
          <w:szCs w:val="20"/>
        </w:rPr>
      </w:pPr>
    </w:p>
    <w:p w:rsidR="00242451" w:rsidRPr="00800E72" w:rsidRDefault="00242451" w:rsidP="00103A59">
      <w:pPr>
        <w:pStyle w:val="Heading2"/>
        <w:spacing w:before="0"/>
        <w:rPr>
          <w:color w:val="FF0000"/>
          <w:sz w:val="24"/>
          <w:szCs w:val="24"/>
        </w:rPr>
      </w:pPr>
      <w:r>
        <w:rPr>
          <w:sz w:val="24"/>
          <w:szCs w:val="24"/>
        </w:rPr>
        <w:t>3.2. Imágenes formadas por refracción en superficies planas</w:t>
      </w:r>
    </w:p>
    <w:p w:rsidR="00242451" w:rsidRPr="00B23BD1" w:rsidRDefault="00242451" w:rsidP="00A205B1">
      <w:pPr>
        <w:spacing w:after="0"/>
        <w:rPr>
          <w:sz w:val="20"/>
          <w:szCs w:val="20"/>
        </w:rPr>
      </w:pPr>
      <w:r>
        <w:rPr>
          <w:sz w:val="20"/>
          <w:szCs w:val="20"/>
        </w:rPr>
        <w:t>Una superficie plana puede considerarse como si fuera una superficie esférica de radio infinito. La ecuación del dioptrio esférico quedaría para esta situación:</w:t>
      </w:r>
    </w:p>
    <w:p w:rsidR="00242451" w:rsidRDefault="00242451" w:rsidP="00103A59">
      <w:pPr>
        <w:spacing w:after="0"/>
        <w:rPr>
          <w:sz w:val="20"/>
          <w:szCs w:val="20"/>
        </w:rPr>
      </w:pPr>
      <w:r w:rsidRPr="0095407A">
        <w:pict>
          <v:shape id="_x0000_i1078" type="#_x0000_t75" style="width:129.75pt;height: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0A0A&quot;/&gt;&lt;wsp:rsid wsp:val=&quot;00000F4A&quot;/&gt;&lt;wsp:rsid wsp:val=&quot;000739C8&quot;/&gt;&lt;wsp:rsid wsp:val=&quot;0007560F&quot;/&gt;&lt;wsp:rsid wsp:val=&quot;0008258B&quot;/&gt;&lt;wsp:rsid wsp:val=&quot;000A16FB&quot;/&gt;&lt;wsp:rsid wsp:val=&quot;000C0C7E&quot;/&gt;&lt;wsp:rsid wsp:val=&quot;000E134A&quot;/&gt;&lt;wsp:rsid wsp:val=&quot;00103A59&quot;/&gt;&lt;wsp:rsid wsp:val=&quot;001218DE&quot;/&gt;&lt;wsp:rsid wsp:val=&quot;00195149&quot;/&gt;&lt;wsp:rsid wsp:val=&quot;001B6FF1&quot;/&gt;&lt;wsp:rsid wsp:val=&quot;001E0C09&quot;/&gt;&lt;wsp:rsid wsp:val=&quot;00241756&quot;/&gt;&lt;wsp:rsid wsp:val=&quot;002A1417&quot;/&gt;&lt;wsp:rsid wsp:val=&quot;0033477E&quot;/&gt;&lt;wsp:rsid wsp:val=&quot;00361944&quot;/&gt;&lt;wsp:rsid wsp:val=&quot;003E0B52&quot;/&gt;&lt;wsp:rsid wsp:val=&quot;003E2327&quot;/&gt;&lt;wsp:rsid wsp:val=&quot;003F50CF&quot;/&gt;&lt;wsp:rsid wsp:val=&quot;00416377&quot;/&gt;&lt;wsp:rsid wsp:val=&quot;004E3520&quot;/&gt;&lt;wsp:rsid wsp:val=&quot;00502EB8&quot;/&gt;&lt;wsp:rsid wsp:val=&quot;005139EB&quot;/&gt;&lt;wsp:rsid wsp:val=&quot;005579CA&quot;/&gt;&lt;wsp:rsid wsp:val=&quot;00564068&quot;/&gt;&lt;wsp:rsid wsp:val=&quot;005658FF&quot;/&gt;&lt;wsp:rsid wsp:val=&quot;00570A0A&quot;/&gt;&lt;wsp:rsid wsp:val=&quot;00576D27&quot;/&gt;&lt;wsp:rsid wsp:val=&quot;005A4420&quot;/&gt;&lt;wsp:rsid wsp:val=&quot;005B4E08&quot;/&gt;&lt;wsp:rsid wsp:val=&quot;005C7CE4&quot;/&gt;&lt;wsp:rsid wsp:val=&quot;005D741C&quot;/&gt;&lt;wsp:rsid wsp:val=&quot;00627AEF&quot;/&gt;&lt;wsp:rsid wsp:val=&quot;00635162&quot;/&gt;&lt;wsp:rsid wsp:val=&quot;00650E94&quot;/&gt;&lt;wsp:rsid wsp:val=&quot;006B30FD&quot;/&gt;&lt;wsp:rsid wsp:val=&quot;006E4531&quot;/&gt;&lt;wsp:rsid wsp:val=&quot;0078479A&quot;/&gt;&lt;wsp:rsid wsp:val=&quot;00800E72&quot;/&gt;&lt;wsp:rsid wsp:val=&quot;00856B11&quot;/&gt;&lt;wsp:rsid wsp:val=&quot;0090287B&quot;/&gt;&lt;wsp:rsid wsp:val=&quot;009116E5&quot;/&gt;&lt;wsp:rsid wsp:val=&quot;00912F18&quot;/&gt;&lt;wsp:rsid wsp:val=&quot;0093759A&quot;/&gt;&lt;wsp:rsid wsp:val=&quot;0095407A&quot;/&gt;&lt;wsp:rsid wsp:val=&quot;00967E18&quot;/&gt;&lt;wsp:rsid wsp:val=&quot;0097586A&quot;/&gt;&lt;wsp:rsid wsp:val=&quot;0098688C&quot;/&gt;&lt;wsp:rsid wsp:val=&quot;00993C36&quot;/&gt;&lt;wsp:rsid wsp:val=&quot;009B2DCC&quot;/&gt;&lt;wsp:rsid wsp:val=&quot;009D3421&quot;/&gt;&lt;wsp:rsid wsp:val=&quot;009D3817&quot;/&gt;&lt;wsp:rsid wsp:val=&quot;009D64B4&quot;/&gt;&lt;wsp:rsid wsp:val=&quot;009E34B7&quot;/&gt;&lt;wsp:rsid wsp:val=&quot;00A205B1&quot;/&gt;&lt;wsp:rsid wsp:val=&quot;00A53827&quot;/&gt;&lt;wsp:rsid wsp:val=&quot;00A61CDC&quot;/&gt;&lt;wsp:rsid wsp:val=&quot;00A83DDE&quot;/&gt;&lt;wsp:rsid wsp:val=&quot;00A9611C&quot;/&gt;&lt;wsp:rsid wsp:val=&quot;00AD054E&quot;/&gt;&lt;wsp:rsid wsp:val=&quot;00AE3533&quot;/&gt;&lt;wsp:rsid wsp:val=&quot;00AE7C21&quot;/&gt;&lt;wsp:rsid wsp:val=&quot;00B23BD1&quot;/&gt;&lt;wsp:rsid wsp:val=&quot;00BB31ED&quot;/&gt;&lt;wsp:rsid wsp:val=&quot;00BD2DE8&quot;/&gt;&lt;wsp:rsid wsp:val=&quot;00C03833&quot;/&gt;&lt;wsp:rsid wsp:val=&quot;00C03927&quot;/&gt;&lt;wsp:rsid wsp:val=&quot;00C10057&quot;/&gt;&lt;wsp:rsid wsp:val=&quot;00C1292C&quot;/&gt;&lt;wsp:rsid wsp:val=&quot;00C25B20&quot;/&gt;&lt;wsp:rsid wsp:val=&quot;00C30DFF&quot;/&gt;&lt;wsp:rsid wsp:val=&quot;00C51C84&quot;/&gt;&lt;wsp:rsid wsp:val=&quot;00CB4D46&quot;/&gt;&lt;wsp:rsid wsp:val=&quot;00D21BF4&quot;/&gt;&lt;wsp:rsid wsp:val=&quot;00D2417C&quot;/&gt;&lt;wsp:rsid wsp:val=&quot;00D50E01&quot;/&gt;&lt;wsp:rsid wsp:val=&quot;00D67D89&quot;/&gt;&lt;wsp:rsid wsp:val=&quot;00DD5613&quot;/&gt;&lt;wsp:rsid wsp:val=&quot;00DE4625&quot;/&gt;&lt;wsp:rsid wsp:val=&quot;00E2774F&quot;/&gt;&lt;wsp:rsid wsp:val=&quot;00E33E04&quot;/&gt;&lt;wsp:rsid wsp:val=&quot;00E40EBF&quot;/&gt;&lt;wsp:rsid wsp:val=&quot;00E748CA&quot;/&gt;&lt;wsp:rsid wsp:val=&quot;00E84269&quot;/&gt;&lt;wsp:rsid wsp:val=&quot;00E87512&quot;/&gt;&lt;wsp:rsid wsp:val=&quot;00E928C0&quot;/&gt;&lt;wsp:rsid wsp:val=&quot;00EB2391&quot;/&gt;&lt;wsp:rsid wsp:val=&quot;00EC093A&quot;/&gt;&lt;wsp:rsid wsp:val=&quot;00EC55F8&quot;/&gt;&lt;wsp:rsid wsp:val=&quot;00EF7169&quot;/&gt;&lt;wsp:rsid wsp:val=&quot;00F31109&quot;/&gt;&lt;wsp:rsid wsp:val=&quot;00F40312&quot;/&gt;&lt;wsp:rsid wsp:val=&quot;00F47A92&quot;/&gt;&lt;wsp:rsid wsp:val=&quot;00FC59B3&quot;/&gt;&lt;/wsp:rsids&gt;&lt;/w:docPr&gt;&lt;w:body&gt;&lt;w:p wsp:rsidR=&quot;00000000&quot; wsp:rsidRDefault=&quot;0007560F&quot;&gt;&lt;m:oMathPara&gt;&lt;m:oMath&gt;&lt;m:f&gt;&lt;m:fPr&gt;&lt;m:ctrlPr&gt;&lt;w:rPr&gt;&lt;w:rFonts w:ascii=&quot;Cambria Math&quot; w:h-ansi=&quot;Cambria Math&quot;/&gt;&lt;wx:font wx:val=&quot;Cambria Math&quot;/&gt;&lt;w:i/&gt;&lt;w:sz w:val=&quot;20&quot;/&gt;&lt;w:sz-cs w:val=&quot;20&quot;/&gt;&lt;/w:rPr&gt;&lt;/m:ctrlPr&gt;&lt;/m:fPr&gt;&lt;m:num&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n&lt;/m:t&gt;&lt;/m:r&gt;&lt;/m:e&gt;&lt;m:sub&gt;&lt;m:r&gt;&lt;w:rPr&gt;&lt;w:rFonts w:ascii=&quot;Cambria Math&quot; w:h-ansi=&quot;Cambria Math&quot;/&gt;&lt;wx:font wx:val=&quot;Cambria Math&quot;/&gt;&lt;w:i/&gt;&lt;w:sz w:val=&quot;20&quot;/&gt;&lt;w:sz-cs w:val=&quot;20&quot;/&gt;&lt;/w:rPr&gt;&lt;m:t&gt;1&lt;/m:t&gt;&lt;/m:r&gt;&lt;/m:sub&gt;&lt;/m:sSub&gt;&lt;/m:num&gt;&lt;m:den&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s&lt;/m:t&gt;&lt;/m:r&gt;&lt;/m:e&gt;&lt;m:sub&gt;&lt;m:r&gt;&lt;w:rPr&gt;&lt;w:rFonts w:ascii=&quot;Cambria Math&quot; w:h-ansi=&quot;Cambria Math&quot;/&gt;&lt;wx:font wx:val=&quot;Cambria Math&quot;/&gt;&lt;w:i/&gt;&lt;w:sz w:val=&quot;20&quot;/&gt;&lt;w:sz-cs w:val=&quot;20&quot;/&gt;&lt;/w:rPr&gt;&lt;m:t&gt;1&lt;/m:t&gt;&lt;/m:r&gt;&lt;/m:sub&gt;&lt;/m:sSub&gt;&lt;/m:den&gt;&lt;/m:f&gt;&lt;m:r&gt;&lt;w:rPr&gt;&lt;w:rFonts w:ascii=&quot;Cambria Math&quot; w:h-ansi=&quot;Cambria Math&quot;/&gt;&lt;wx:font wx:val=&quot;Cambria Math&quot;/&gt;&lt;w:i/&gt;&lt;w:sz w:val=&quot;20&quot;/&gt;&lt;w:sz-cs w:val=&quot;20&quot;/&gt;&lt;/w:rPr&gt;&lt;m:t&gt;+&lt;/m:t&gt;&lt;/m:r&gt;&lt;m:f&gt;&lt;m:fPr&gt;&lt;m:ctrlPr&gt;&lt;w:rPr&gt;&lt;w:rFonts w:ascii=&quot;Cambria Math&quot; w:h-ansi=&quot;Cambria Math&quot;/&gt;&lt;wx:font wx:val=&quot;Cambria Math&quot;/&gt;&lt;w:i/&gt;&lt;w:sz w:val=&quot;20&quot;/&gt;&lt;w:sz-cs w:val=&quot;20&quot;/&gt;&lt;/w:rPr&gt;&lt;/m:ctrlPr&gt;&lt;/m:fPr&gt;&lt;m:num&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n&lt;/m:t&gt;&lt;/m:r&gt;&lt;/m:e&gt;&lt;m:sub&gt;&lt;m:r&gt;&lt;w:rPr&gt;&lt;w:rFonts w:ascii=&quot;Cambria Math&quot; w:h-ansi=&quot;Cambria Math&quot;/&gt;&lt;wx:font wx:val=&quot;Cambria Math&quot;/&gt;&lt;w:i/&gt;&lt;w:sz w:val=&quot;20&quot;/&gt;&lt;w:sz-cs w:val=&quot;20&quot;/&gt;&lt;/w:rPr&gt;&lt;m:t&gt;2&lt;/m:t&gt;&lt;/m:r&gt;&lt;/m:sub&gt;&lt;/m:sSub&gt;&lt;/m:num&gt;&lt;m:den&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s&lt;/m:t&gt;&lt;/m:r&gt;&lt;/m:e&gt;&lt;m:sub&gt;&lt;m:r&gt;&lt;w:rPr&gt;&lt;w:rFonts w:ascii=&quot;Cambria Math&quot; w:h-ansi=&quot;Cambria Math&quot;/&gt;&lt;wx:font wx:val=&quot;Cambria Math&quot;/&gt;&lt;w:i/&gt;&lt;w:sz w:val=&quot;20&quot;/&gt;&lt;w:sz-cs w:val=&quot;20&quot;/&gt;&lt;/w:rPr&gt;&lt;m:t&gt;2&lt;/m:t&gt;&lt;/m:r&gt;&lt;/m:sub&gt;&lt;/m:sSub&gt;&lt;/m:den&gt;&lt;/m:f&gt;&lt;m:r&gt;&lt;w:rPr&gt;&lt;w:rFonts w:ascii=&quot;Cambria Math&quot; w:fareast=&quot;Times New Roman&quot; w:h-ansi=&quot;Cambria Math&quot;/&gt;&lt;wx:font wx:val=&quot;Cambria Math&quot;/&gt;&lt;w:i/&gt;&lt;w:sz w:val=&quot;20&quot;/&gt;&lt;w:sz-cs w:val=&quot;20&quot;/&gt;&lt;/w:rPr&gt;&lt;m:t&gt;=0â†’&lt;/m:t&gt;&lt;/m:r&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s&lt;/m:t&gt;&lt;/m:r&gt;&lt;/m:e&gt;&lt;m:sub&gt;&lt;m:r&gt;&lt;w:rPr&gt;&lt;w:rFonts w:ascii=&quot;Cambria Math&quot; w:h-ansi=&quot;Cambria Math&quot;/&gt;&lt;wx:font wx:val=&quot;Cambria Math&quot;/&gt;&lt;w:i/&gt;&lt;w:sz w:val=&quot;20&quot;/&gt;&lt;w:sz-cs w:val=&quot;20&quot;/&gt;&lt;/w:rPr&gt;&lt;m:t&gt;2&lt;/m:t&gt;&lt;/m:r&gt;&lt;/m:sub&gt;&lt;/m:sSub&gt;&lt;m:r&gt;&lt;w:rPr&gt;&lt;w:rFonts w:ascii=&quot;Cambria Math&quot; w:h-ansi=&quot;Cambria Math&quot;/&gt;&lt;wx:font wx:val=&quot;Cambria Math&quot;/&gt;&lt;w:i/&gt;&lt;w:sz w:val=&quot;20&quot;/&gt;&lt;w:sz-cs w:val=&quot;20&quot;/&gt;&lt;/w:rPr&gt;&lt;m:t&gt;=-&lt;/m:t&gt;&lt;/m:r&gt;&lt;m:f&gt;&lt;m:fPr&gt;&lt;m:ctrlPr&gt;&lt;w:rPr&gt;&lt;w:rFonts w:ascii=&quot;Cambria Math&quot; w:h-ansi=&quot;Cambria Math&quot;/&gt;&lt;wx:font wx:val=&quot;Cambria Math&quot;/&gt;&lt;w:i/&gt;&lt;w:sz w:val=&quot;20&quot;/&gt;&lt;w:sz-cs w:val=&quot;20&quot;/&gt;&lt;/w:rPr&gt;&lt;/m:ctrlPr&gt;&lt;/m:fPr&gt;&lt;m:num&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n&lt;/m:t&gt;&lt;/m:r&gt;&lt;/m:e&gt;&lt;m:sub&gt;&lt;m:r&gt;&lt;w:rPr&gt;&lt;w:rFonts w:ascii=&quot;Cambria Math&quot; w:h-ansi=&quot;Cambria Math&quot;/&gt;&lt;wx:font wx:val=&quot;Cambria Math&quot;/&gt;&lt;w:i/&gt;&lt;w:sz w:val=&quot;20&quot;/&gt;&lt;w:sz-cs w:val=&quot;20&quot;/&gt;&lt;/w:rPr&gt;&lt;m:t&gt;2&lt;/m:t&gt;&lt;/m:r&gt;&lt;/m:sub&gt;&lt;/m:sSub&gt;&lt;/m:num&gt;&lt;m:den&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n&lt;/m:t&gt;&lt;/m:r&gt;&lt;/m:e&gt;&lt;m:sub&gt;&lt;m:r&gt;&lt;w:rPr&gt;&lt;w:rFonts w:ascii=&quot;Cambria Math&quot; w:h-ansi=&quot;Cambria Math&quot;/&gt;&lt;wx:font wx:val=&quot;Cambria Math&quot;/&gt;&lt;w:i/&gt;&lt;w:sz w:val=&quot;20&quot;/&gt;&lt;w:sz-cs w:val=&quot;20&quot;/&gt;&lt;/w:rPr&gt;&lt;m:t&gt;1&lt;/m:t&gt;&lt;/m:r&gt;&lt;/m:sub&gt;&lt;/m:sSub&gt;&lt;/m:den&gt;&lt;/m:f&gt;&lt;m:r&gt;&lt;w:rPr&gt;&lt;w:rFonts w:ascii=&quot;Cambria Math&quot; w:h-ansi=&quot;Cambria Math&quot;/&gt;&lt;wx:font wx:val=&quot;Cambria Math&quot;/&gt;&lt;w:i/&gt;&lt;w:sz w:val=&quot;20&quot;/&gt;&lt;w:sz-cs w:val=&quot;20&quot;/&gt;&lt;/w:rPr&gt;&lt;m:t&gt; &lt;/m:t&gt;&lt;/m:r&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s&lt;/m:t&gt;&lt;/m:r&gt;&lt;/m:e&gt;&lt;m:sub&gt;&lt;m:r&gt;&lt;w:rPr&gt;&lt;w:rFonts w:ascii=&quot;Cambria Math&quot; w:h-ansi=&quot;Cambria Math&quot;/&gt;&lt;wx:font wx:val=&quot;Cambria Math&quot;/&gt;&lt;w:i/&gt;&lt;w:sz w:val=&quot;20&quot;/&gt;&lt;w:sz-cs w:val=&quot;20&quot;/&gt;&lt;/w:rPr&gt;&lt;m:t&gt;1&lt;/m:t&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49" o:title="" chromakey="white"/>
          </v:shape>
        </w:pict>
      </w:r>
    </w:p>
    <w:p w:rsidR="00242451" w:rsidRDefault="00242451" w:rsidP="00103A59">
      <w:pPr>
        <w:spacing w:after="0"/>
        <w:rPr>
          <w:sz w:val="20"/>
          <w:szCs w:val="20"/>
        </w:rPr>
      </w:pPr>
      <w:r>
        <w:rPr>
          <w:sz w:val="20"/>
          <w:szCs w:val="20"/>
        </w:rPr>
        <w:t>La imagen de un objeto, visto a través de una superficie refractora plana, es virtual y se forma del lado del objeto (lado de incidencia)</w:t>
      </w:r>
    </w:p>
    <w:p w:rsidR="00242451" w:rsidRDefault="00242451" w:rsidP="00103A59">
      <w:pPr>
        <w:spacing w:after="0"/>
        <w:rPr>
          <w:sz w:val="20"/>
          <w:szCs w:val="20"/>
        </w:rPr>
      </w:pPr>
    </w:p>
    <w:p w:rsidR="00242451" w:rsidRPr="00103A59" w:rsidRDefault="00242451" w:rsidP="00103A59">
      <w:pPr>
        <w:pStyle w:val="Heading2"/>
        <w:spacing w:before="0"/>
        <w:rPr>
          <w:color w:val="auto"/>
          <w:sz w:val="24"/>
          <w:szCs w:val="24"/>
        </w:rPr>
      </w:pPr>
      <w:r>
        <w:rPr>
          <w:sz w:val="24"/>
          <w:szCs w:val="24"/>
        </w:rPr>
        <w:t>3.3. Lentes delgadas</w:t>
      </w:r>
    </w:p>
    <w:p w:rsidR="00242451" w:rsidRDefault="00242451" w:rsidP="00103A59">
      <w:pPr>
        <w:spacing w:after="0"/>
        <w:rPr>
          <w:sz w:val="20"/>
          <w:szCs w:val="20"/>
        </w:rPr>
      </w:pPr>
      <w:r>
        <w:rPr>
          <w:sz w:val="20"/>
          <w:szCs w:val="20"/>
        </w:rPr>
        <w:t xml:space="preserve">Una </w:t>
      </w:r>
      <w:r w:rsidRPr="00800E72">
        <w:rPr>
          <w:b/>
          <w:sz w:val="20"/>
          <w:szCs w:val="20"/>
        </w:rPr>
        <w:t>lente</w:t>
      </w:r>
      <w:r>
        <w:rPr>
          <w:sz w:val="20"/>
          <w:szCs w:val="20"/>
        </w:rPr>
        <w:t xml:space="preserve"> es un sistema óptico centrado formado por dos dioptrios, de los que al menos uno es esférico, y en los cuales los medios refringentes (que producen refracción) extremos tienen el mismo índice de refracción.</w:t>
      </w:r>
    </w:p>
    <w:p w:rsidR="00242451" w:rsidRDefault="00242451" w:rsidP="00103A59">
      <w:pPr>
        <w:spacing w:after="0"/>
        <w:rPr>
          <w:sz w:val="20"/>
          <w:szCs w:val="20"/>
        </w:rPr>
      </w:pPr>
      <w:r>
        <w:rPr>
          <w:sz w:val="20"/>
          <w:szCs w:val="20"/>
        </w:rPr>
        <w:t xml:space="preserve">Cuando las superficies refractoras son dos, la lente se denomina </w:t>
      </w:r>
      <w:r w:rsidRPr="00967E18">
        <w:rPr>
          <w:b/>
          <w:sz w:val="20"/>
          <w:szCs w:val="20"/>
        </w:rPr>
        <w:t>lente simple</w:t>
      </w:r>
      <w:r>
        <w:rPr>
          <w:sz w:val="20"/>
          <w:szCs w:val="20"/>
        </w:rPr>
        <w:t xml:space="preserve">. Si, además, su grosor es despreciable en relación con las distancias </w:t>
      </w:r>
      <w:r w:rsidRPr="0095407A">
        <w:rPr>
          <w:sz w:val="20"/>
          <w:szCs w:val="20"/>
        </w:rPr>
        <w:fldChar w:fldCharType="begin"/>
      </w:r>
      <w:r w:rsidRPr="0095407A">
        <w:rPr>
          <w:sz w:val="20"/>
          <w:szCs w:val="20"/>
        </w:rPr>
        <w:instrText xml:space="preserve"> QUOTE </w:instrText>
      </w:r>
      <w:r w:rsidRPr="0095407A">
        <w:pict>
          <v:shape id="_x0000_i1079" type="#_x0000_t75" style="width:11.2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0A0A&quot;/&gt;&lt;wsp:rsid wsp:val=&quot;00000F4A&quot;/&gt;&lt;wsp:rsid wsp:val=&quot;000739C8&quot;/&gt;&lt;wsp:rsid wsp:val=&quot;0008258B&quot;/&gt;&lt;wsp:rsid wsp:val=&quot;000A16FB&quot;/&gt;&lt;wsp:rsid wsp:val=&quot;000C0C7E&quot;/&gt;&lt;wsp:rsid wsp:val=&quot;000E134A&quot;/&gt;&lt;wsp:rsid wsp:val=&quot;00103A59&quot;/&gt;&lt;wsp:rsid wsp:val=&quot;001218DE&quot;/&gt;&lt;wsp:rsid wsp:val=&quot;00195149&quot;/&gt;&lt;wsp:rsid wsp:val=&quot;001B6FF1&quot;/&gt;&lt;wsp:rsid wsp:val=&quot;001E0C09&quot;/&gt;&lt;wsp:rsid wsp:val=&quot;00241756&quot;/&gt;&lt;wsp:rsid wsp:val=&quot;002A1417&quot;/&gt;&lt;wsp:rsid wsp:val=&quot;0033477E&quot;/&gt;&lt;wsp:rsid wsp:val=&quot;00361944&quot;/&gt;&lt;wsp:rsid wsp:val=&quot;003E0B52&quot;/&gt;&lt;wsp:rsid wsp:val=&quot;003E2327&quot;/&gt;&lt;wsp:rsid wsp:val=&quot;003F50CF&quot;/&gt;&lt;wsp:rsid wsp:val=&quot;00416377&quot;/&gt;&lt;wsp:rsid wsp:val=&quot;004E3520&quot;/&gt;&lt;wsp:rsid wsp:val=&quot;00502EB8&quot;/&gt;&lt;wsp:rsid wsp:val=&quot;005139EB&quot;/&gt;&lt;wsp:rsid wsp:val=&quot;005579CA&quot;/&gt;&lt;wsp:rsid wsp:val=&quot;00564068&quot;/&gt;&lt;wsp:rsid wsp:val=&quot;005658FF&quot;/&gt;&lt;wsp:rsid wsp:val=&quot;00570A0A&quot;/&gt;&lt;wsp:rsid wsp:val=&quot;00576D27&quot;/&gt;&lt;wsp:rsid wsp:val=&quot;005A4420&quot;/&gt;&lt;wsp:rsid wsp:val=&quot;005B4E08&quot;/&gt;&lt;wsp:rsid wsp:val=&quot;005C7CE4&quot;/&gt;&lt;wsp:rsid wsp:val=&quot;005D741C&quot;/&gt;&lt;wsp:rsid wsp:val=&quot;00627AEF&quot;/&gt;&lt;wsp:rsid wsp:val=&quot;00635162&quot;/&gt;&lt;wsp:rsid wsp:val=&quot;00650E94&quot;/&gt;&lt;wsp:rsid wsp:val=&quot;006B30FD&quot;/&gt;&lt;wsp:rsid wsp:val=&quot;006E4531&quot;/&gt;&lt;wsp:rsid wsp:val=&quot;0078479A&quot;/&gt;&lt;wsp:rsid wsp:val=&quot;00800E72&quot;/&gt;&lt;wsp:rsid wsp:val=&quot;00856B11&quot;/&gt;&lt;wsp:rsid wsp:val=&quot;0090287B&quot;/&gt;&lt;wsp:rsid wsp:val=&quot;009116E5&quot;/&gt;&lt;wsp:rsid wsp:val=&quot;00912F18&quot;/&gt;&lt;wsp:rsid wsp:val=&quot;0093759A&quot;/&gt;&lt;wsp:rsid wsp:val=&quot;0095407A&quot;/&gt;&lt;wsp:rsid wsp:val=&quot;00967E18&quot;/&gt;&lt;wsp:rsid wsp:val=&quot;0097586A&quot;/&gt;&lt;wsp:rsid wsp:val=&quot;0098688C&quot;/&gt;&lt;wsp:rsid wsp:val=&quot;00993C36&quot;/&gt;&lt;wsp:rsid wsp:val=&quot;009B2DCC&quot;/&gt;&lt;wsp:rsid wsp:val=&quot;009D3421&quot;/&gt;&lt;wsp:rsid wsp:val=&quot;009D3817&quot;/&gt;&lt;wsp:rsid wsp:val=&quot;009D64B4&quot;/&gt;&lt;wsp:rsid wsp:val=&quot;009E34B7&quot;/&gt;&lt;wsp:rsid wsp:val=&quot;00A205B1&quot;/&gt;&lt;wsp:rsid wsp:val=&quot;00A53827&quot;/&gt;&lt;wsp:rsid wsp:val=&quot;00A61CDC&quot;/&gt;&lt;wsp:rsid wsp:val=&quot;00A83DDE&quot;/&gt;&lt;wsp:rsid wsp:val=&quot;00A9611C&quot;/&gt;&lt;wsp:rsid wsp:val=&quot;00AD054E&quot;/&gt;&lt;wsp:rsid wsp:val=&quot;00AE3533&quot;/&gt;&lt;wsp:rsid wsp:val=&quot;00AE7C21&quot;/&gt;&lt;wsp:rsid wsp:val=&quot;00B23BD1&quot;/&gt;&lt;wsp:rsid wsp:val=&quot;00BB31ED&quot;/&gt;&lt;wsp:rsid wsp:val=&quot;00BD2DE8&quot;/&gt;&lt;wsp:rsid wsp:val=&quot;00C03833&quot;/&gt;&lt;wsp:rsid wsp:val=&quot;00C03927&quot;/&gt;&lt;wsp:rsid wsp:val=&quot;00C10057&quot;/&gt;&lt;wsp:rsid wsp:val=&quot;00C1292C&quot;/&gt;&lt;wsp:rsid wsp:val=&quot;00C25B20&quot;/&gt;&lt;wsp:rsid wsp:val=&quot;00C30DFF&quot;/&gt;&lt;wsp:rsid wsp:val=&quot;00C51C84&quot;/&gt;&lt;wsp:rsid wsp:val=&quot;00CB4D46&quot;/&gt;&lt;wsp:rsid wsp:val=&quot;00D21BF4&quot;/&gt;&lt;wsp:rsid wsp:val=&quot;00D2417C&quot;/&gt;&lt;wsp:rsid wsp:val=&quot;00D50E01&quot;/&gt;&lt;wsp:rsid wsp:val=&quot;00D67D89&quot;/&gt;&lt;wsp:rsid wsp:val=&quot;00DD5613&quot;/&gt;&lt;wsp:rsid wsp:val=&quot;00DE4625&quot;/&gt;&lt;wsp:rsid wsp:val=&quot;00E2774F&quot;/&gt;&lt;wsp:rsid wsp:val=&quot;00E33E04&quot;/&gt;&lt;wsp:rsid wsp:val=&quot;00E40EBF&quot;/&gt;&lt;wsp:rsid wsp:val=&quot;00E5543E&quot;/&gt;&lt;wsp:rsid wsp:val=&quot;00E748CA&quot;/&gt;&lt;wsp:rsid wsp:val=&quot;00E84269&quot;/&gt;&lt;wsp:rsid wsp:val=&quot;00E87512&quot;/&gt;&lt;wsp:rsid wsp:val=&quot;00E928C0&quot;/&gt;&lt;wsp:rsid wsp:val=&quot;00EB2391&quot;/&gt;&lt;wsp:rsid wsp:val=&quot;00EC093A&quot;/&gt;&lt;wsp:rsid wsp:val=&quot;00EC55F8&quot;/&gt;&lt;wsp:rsid wsp:val=&quot;00EF7169&quot;/&gt;&lt;wsp:rsid wsp:val=&quot;00F31109&quot;/&gt;&lt;wsp:rsid wsp:val=&quot;00F40312&quot;/&gt;&lt;wsp:rsid wsp:val=&quot;00F47A92&quot;/&gt;&lt;wsp:rsid wsp:val=&quot;00FC59B3&quot;/&gt;&lt;/wsp:rsids&gt;&lt;/w:docPr&gt;&lt;w:body&gt;&lt;w:p wsp:rsidR=&quot;00000000&quot; wsp:rsidRDefault=&quot;00E5543E&quot;&gt;&lt;m:oMathPara&gt;&lt;m:oMath&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s&lt;/m:t&gt;&lt;/m:r&gt;&lt;/m:e&gt;&lt;m:sub&gt;&lt;m:r&gt;&lt;w:rPr&gt;&lt;w:rFonts w:ascii=&quot;Cambria Math&quot; w:h-ansi=&quot;Cambria Math&quot;/&gt;&lt;wx:font wx:val=&quot;Cambria Math&quot;/&gt;&lt;w:i/&gt;&lt;w:sz w:val=&quot;20&quot;/&gt;&lt;w:sz-cs w:val=&quot;20&quot;/&gt;&lt;/w:rPr&gt;&lt;m:t&gt;1&lt;/m:t&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24" o:title="" chromakey="white"/>
          </v:shape>
        </w:pict>
      </w:r>
      <w:r w:rsidRPr="0095407A">
        <w:rPr>
          <w:sz w:val="20"/>
          <w:szCs w:val="20"/>
        </w:rPr>
        <w:instrText xml:space="preserve"> </w:instrText>
      </w:r>
      <w:r w:rsidRPr="0095407A">
        <w:rPr>
          <w:sz w:val="20"/>
          <w:szCs w:val="20"/>
        </w:rPr>
        <w:fldChar w:fldCharType="separate"/>
      </w:r>
      <w:r w:rsidRPr="0095407A">
        <w:pict>
          <v:shape id="_x0000_i1080" type="#_x0000_t75" style="width:11.2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0A0A&quot;/&gt;&lt;wsp:rsid wsp:val=&quot;00000F4A&quot;/&gt;&lt;wsp:rsid wsp:val=&quot;000739C8&quot;/&gt;&lt;wsp:rsid wsp:val=&quot;0008258B&quot;/&gt;&lt;wsp:rsid wsp:val=&quot;000A16FB&quot;/&gt;&lt;wsp:rsid wsp:val=&quot;000C0C7E&quot;/&gt;&lt;wsp:rsid wsp:val=&quot;000E134A&quot;/&gt;&lt;wsp:rsid wsp:val=&quot;00103A59&quot;/&gt;&lt;wsp:rsid wsp:val=&quot;001218DE&quot;/&gt;&lt;wsp:rsid wsp:val=&quot;00195149&quot;/&gt;&lt;wsp:rsid wsp:val=&quot;001B6FF1&quot;/&gt;&lt;wsp:rsid wsp:val=&quot;001E0C09&quot;/&gt;&lt;wsp:rsid wsp:val=&quot;00241756&quot;/&gt;&lt;wsp:rsid wsp:val=&quot;002A1417&quot;/&gt;&lt;wsp:rsid wsp:val=&quot;0033477E&quot;/&gt;&lt;wsp:rsid wsp:val=&quot;00361944&quot;/&gt;&lt;wsp:rsid wsp:val=&quot;003E0B52&quot;/&gt;&lt;wsp:rsid wsp:val=&quot;003E2327&quot;/&gt;&lt;wsp:rsid wsp:val=&quot;003F50CF&quot;/&gt;&lt;wsp:rsid wsp:val=&quot;00416377&quot;/&gt;&lt;wsp:rsid wsp:val=&quot;004E3520&quot;/&gt;&lt;wsp:rsid wsp:val=&quot;00502EB8&quot;/&gt;&lt;wsp:rsid wsp:val=&quot;005139EB&quot;/&gt;&lt;wsp:rsid wsp:val=&quot;005579CA&quot;/&gt;&lt;wsp:rsid wsp:val=&quot;00564068&quot;/&gt;&lt;wsp:rsid wsp:val=&quot;005658FF&quot;/&gt;&lt;wsp:rsid wsp:val=&quot;00570A0A&quot;/&gt;&lt;wsp:rsid wsp:val=&quot;00576D27&quot;/&gt;&lt;wsp:rsid wsp:val=&quot;005A4420&quot;/&gt;&lt;wsp:rsid wsp:val=&quot;005B4E08&quot;/&gt;&lt;wsp:rsid wsp:val=&quot;005C7CE4&quot;/&gt;&lt;wsp:rsid wsp:val=&quot;005D741C&quot;/&gt;&lt;wsp:rsid wsp:val=&quot;00627AEF&quot;/&gt;&lt;wsp:rsid wsp:val=&quot;00635162&quot;/&gt;&lt;wsp:rsid wsp:val=&quot;00650E94&quot;/&gt;&lt;wsp:rsid wsp:val=&quot;006B30FD&quot;/&gt;&lt;wsp:rsid wsp:val=&quot;006E4531&quot;/&gt;&lt;wsp:rsid wsp:val=&quot;0078479A&quot;/&gt;&lt;wsp:rsid wsp:val=&quot;00800E72&quot;/&gt;&lt;wsp:rsid wsp:val=&quot;00856B11&quot;/&gt;&lt;wsp:rsid wsp:val=&quot;0090287B&quot;/&gt;&lt;wsp:rsid wsp:val=&quot;009116E5&quot;/&gt;&lt;wsp:rsid wsp:val=&quot;00912F18&quot;/&gt;&lt;wsp:rsid wsp:val=&quot;0093759A&quot;/&gt;&lt;wsp:rsid wsp:val=&quot;0095407A&quot;/&gt;&lt;wsp:rsid wsp:val=&quot;00967E18&quot;/&gt;&lt;wsp:rsid wsp:val=&quot;0097586A&quot;/&gt;&lt;wsp:rsid wsp:val=&quot;0098688C&quot;/&gt;&lt;wsp:rsid wsp:val=&quot;00993C36&quot;/&gt;&lt;wsp:rsid wsp:val=&quot;009B2DCC&quot;/&gt;&lt;wsp:rsid wsp:val=&quot;009D3421&quot;/&gt;&lt;wsp:rsid wsp:val=&quot;009D3817&quot;/&gt;&lt;wsp:rsid wsp:val=&quot;009D64B4&quot;/&gt;&lt;wsp:rsid wsp:val=&quot;009E34B7&quot;/&gt;&lt;wsp:rsid wsp:val=&quot;00A205B1&quot;/&gt;&lt;wsp:rsid wsp:val=&quot;00A53827&quot;/&gt;&lt;wsp:rsid wsp:val=&quot;00A61CDC&quot;/&gt;&lt;wsp:rsid wsp:val=&quot;00A83DDE&quot;/&gt;&lt;wsp:rsid wsp:val=&quot;00A9611C&quot;/&gt;&lt;wsp:rsid wsp:val=&quot;00AD054E&quot;/&gt;&lt;wsp:rsid wsp:val=&quot;00AE3533&quot;/&gt;&lt;wsp:rsid wsp:val=&quot;00AE7C21&quot;/&gt;&lt;wsp:rsid wsp:val=&quot;00B23BD1&quot;/&gt;&lt;wsp:rsid wsp:val=&quot;00BB31ED&quot;/&gt;&lt;wsp:rsid wsp:val=&quot;00BD2DE8&quot;/&gt;&lt;wsp:rsid wsp:val=&quot;00C03833&quot;/&gt;&lt;wsp:rsid wsp:val=&quot;00C03927&quot;/&gt;&lt;wsp:rsid wsp:val=&quot;00C10057&quot;/&gt;&lt;wsp:rsid wsp:val=&quot;00C1292C&quot;/&gt;&lt;wsp:rsid wsp:val=&quot;00C25B20&quot;/&gt;&lt;wsp:rsid wsp:val=&quot;00C30DFF&quot;/&gt;&lt;wsp:rsid wsp:val=&quot;00C51C84&quot;/&gt;&lt;wsp:rsid wsp:val=&quot;00CB4D46&quot;/&gt;&lt;wsp:rsid wsp:val=&quot;00D21BF4&quot;/&gt;&lt;wsp:rsid wsp:val=&quot;00D2417C&quot;/&gt;&lt;wsp:rsid wsp:val=&quot;00D50E01&quot;/&gt;&lt;wsp:rsid wsp:val=&quot;00D67D89&quot;/&gt;&lt;wsp:rsid wsp:val=&quot;00DD5613&quot;/&gt;&lt;wsp:rsid wsp:val=&quot;00DE4625&quot;/&gt;&lt;wsp:rsid wsp:val=&quot;00E2774F&quot;/&gt;&lt;wsp:rsid wsp:val=&quot;00E33E04&quot;/&gt;&lt;wsp:rsid wsp:val=&quot;00E40EBF&quot;/&gt;&lt;wsp:rsid wsp:val=&quot;00E5543E&quot;/&gt;&lt;wsp:rsid wsp:val=&quot;00E748CA&quot;/&gt;&lt;wsp:rsid wsp:val=&quot;00E84269&quot;/&gt;&lt;wsp:rsid wsp:val=&quot;00E87512&quot;/&gt;&lt;wsp:rsid wsp:val=&quot;00E928C0&quot;/&gt;&lt;wsp:rsid wsp:val=&quot;00EB2391&quot;/&gt;&lt;wsp:rsid wsp:val=&quot;00EC093A&quot;/&gt;&lt;wsp:rsid wsp:val=&quot;00EC55F8&quot;/&gt;&lt;wsp:rsid wsp:val=&quot;00EF7169&quot;/&gt;&lt;wsp:rsid wsp:val=&quot;00F31109&quot;/&gt;&lt;wsp:rsid wsp:val=&quot;00F40312&quot;/&gt;&lt;wsp:rsid wsp:val=&quot;00F47A92&quot;/&gt;&lt;wsp:rsid wsp:val=&quot;00FC59B3&quot;/&gt;&lt;/wsp:rsids&gt;&lt;/w:docPr&gt;&lt;w:body&gt;&lt;w:p wsp:rsidR=&quot;00000000&quot; wsp:rsidRDefault=&quot;00E5543E&quot;&gt;&lt;m:oMathPara&gt;&lt;m:oMath&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s&lt;/m:t&gt;&lt;/m:r&gt;&lt;/m:e&gt;&lt;m:sub&gt;&lt;m:r&gt;&lt;w:rPr&gt;&lt;w:rFonts w:ascii=&quot;Cambria Math&quot; w:h-ansi=&quot;Cambria Math&quot;/&gt;&lt;wx:font wx:val=&quot;Cambria Math&quot;/&gt;&lt;w:i/&gt;&lt;w:sz w:val=&quot;20&quot;/&gt;&lt;w:sz-cs w:val=&quot;20&quot;/&gt;&lt;/w:rPr&gt;&lt;m:t&gt;1&lt;/m:t&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24" o:title="" chromakey="white"/>
          </v:shape>
        </w:pict>
      </w:r>
      <w:r w:rsidRPr="0095407A">
        <w:rPr>
          <w:sz w:val="20"/>
          <w:szCs w:val="20"/>
        </w:rPr>
        <w:fldChar w:fldCharType="end"/>
      </w:r>
      <w:r>
        <w:rPr>
          <w:sz w:val="20"/>
          <w:szCs w:val="20"/>
        </w:rPr>
        <w:t xml:space="preserve">, </w:t>
      </w:r>
      <w:r w:rsidRPr="0095407A">
        <w:rPr>
          <w:sz w:val="20"/>
          <w:szCs w:val="20"/>
        </w:rPr>
        <w:fldChar w:fldCharType="begin"/>
      </w:r>
      <w:r w:rsidRPr="0095407A">
        <w:rPr>
          <w:sz w:val="20"/>
          <w:szCs w:val="20"/>
        </w:rPr>
        <w:instrText xml:space="preserve"> QUOTE </w:instrText>
      </w:r>
      <w:r w:rsidRPr="0095407A">
        <w:pict>
          <v:shape id="_x0000_i1081" type="#_x0000_t75" style="width:11.2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0A0A&quot;/&gt;&lt;wsp:rsid wsp:val=&quot;00000F4A&quot;/&gt;&lt;wsp:rsid wsp:val=&quot;000739C8&quot;/&gt;&lt;wsp:rsid wsp:val=&quot;0008258B&quot;/&gt;&lt;wsp:rsid wsp:val=&quot;000A16FB&quot;/&gt;&lt;wsp:rsid wsp:val=&quot;000C0C7E&quot;/&gt;&lt;wsp:rsid wsp:val=&quot;000E134A&quot;/&gt;&lt;wsp:rsid wsp:val=&quot;00103A59&quot;/&gt;&lt;wsp:rsid wsp:val=&quot;001218DE&quot;/&gt;&lt;wsp:rsid wsp:val=&quot;00195149&quot;/&gt;&lt;wsp:rsid wsp:val=&quot;001B6FF1&quot;/&gt;&lt;wsp:rsid wsp:val=&quot;001D7F22&quot;/&gt;&lt;wsp:rsid wsp:val=&quot;001E0C09&quot;/&gt;&lt;wsp:rsid wsp:val=&quot;00241756&quot;/&gt;&lt;wsp:rsid wsp:val=&quot;002A1417&quot;/&gt;&lt;wsp:rsid wsp:val=&quot;0033477E&quot;/&gt;&lt;wsp:rsid wsp:val=&quot;00361944&quot;/&gt;&lt;wsp:rsid wsp:val=&quot;003E0B52&quot;/&gt;&lt;wsp:rsid wsp:val=&quot;003E2327&quot;/&gt;&lt;wsp:rsid wsp:val=&quot;003F50CF&quot;/&gt;&lt;wsp:rsid wsp:val=&quot;00416377&quot;/&gt;&lt;wsp:rsid wsp:val=&quot;004E3520&quot;/&gt;&lt;wsp:rsid wsp:val=&quot;00502EB8&quot;/&gt;&lt;wsp:rsid wsp:val=&quot;005139EB&quot;/&gt;&lt;wsp:rsid wsp:val=&quot;005579CA&quot;/&gt;&lt;wsp:rsid wsp:val=&quot;00564068&quot;/&gt;&lt;wsp:rsid wsp:val=&quot;005658FF&quot;/&gt;&lt;wsp:rsid wsp:val=&quot;00570A0A&quot;/&gt;&lt;wsp:rsid wsp:val=&quot;00576D27&quot;/&gt;&lt;wsp:rsid wsp:val=&quot;005A4420&quot;/&gt;&lt;wsp:rsid wsp:val=&quot;005B4E08&quot;/&gt;&lt;wsp:rsid wsp:val=&quot;005C7CE4&quot;/&gt;&lt;wsp:rsid wsp:val=&quot;005D741C&quot;/&gt;&lt;wsp:rsid wsp:val=&quot;00627AEF&quot;/&gt;&lt;wsp:rsid wsp:val=&quot;00635162&quot;/&gt;&lt;wsp:rsid wsp:val=&quot;00650E94&quot;/&gt;&lt;wsp:rsid wsp:val=&quot;006B30FD&quot;/&gt;&lt;wsp:rsid wsp:val=&quot;006E4531&quot;/&gt;&lt;wsp:rsid wsp:val=&quot;0078479A&quot;/&gt;&lt;wsp:rsid wsp:val=&quot;00800E72&quot;/&gt;&lt;wsp:rsid wsp:val=&quot;00856B11&quot;/&gt;&lt;wsp:rsid wsp:val=&quot;0090287B&quot;/&gt;&lt;wsp:rsid wsp:val=&quot;009116E5&quot;/&gt;&lt;wsp:rsid wsp:val=&quot;00912F18&quot;/&gt;&lt;wsp:rsid wsp:val=&quot;0093759A&quot;/&gt;&lt;wsp:rsid wsp:val=&quot;0095407A&quot;/&gt;&lt;wsp:rsid wsp:val=&quot;00967E18&quot;/&gt;&lt;wsp:rsid wsp:val=&quot;0097586A&quot;/&gt;&lt;wsp:rsid wsp:val=&quot;0098688C&quot;/&gt;&lt;wsp:rsid wsp:val=&quot;00993C36&quot;/&gt;&lt;wsp:rsid wsp:val=&quot;009B2DCC&quot;/&gt;&lt;wsp:rsid wsp:val=&quot;009D3421&quot;/&gt;&lt;wsp:rsid wsp:val=&quot;009D3817&quot;/&gt;&lt;wsp:rsid wsp:val=&quot;009D64B4&quot;/&gt;&lt;wsp:rsid wsp:val=&quot;009E34B7&quot;/&gt;&lt;wsp:rsid wsp:val=&quot;00A205B1&quot;/&gt;&lt;wsp:rsid wsp:val=&quot;00A53827&quot;/&gt;&lt;wsp:rsid wsp:val=&quot;00A61CDC&quot;/&gt;&lt;wsp:rsid wsp:val=&quot;00A83DDE&quot;/&gt;&lt;wsp:rsid wsp:val=&quot;00A9611C&quot;/&gt;&lt;wsp:rsid wsp:val=&quot;00AD054E&quot;/&gt;&lt;wsp:rsid wsp:val=&quot;00AE3533&quot;/&gt;&lt;wsp:rsid wsp:val=&quot;00AE7C21&quot;/&gt;&lt;wsp:rsid wsp:val=&quot;00B23BD1&quot;/&gt;&lt;wsp:rsid wsp:val=&quot;00BB31ED&quot;/&gt;&lt;wsp:rsid wsp:val=&quot;00BD2DE8&quot;/&gt;&lt;wsp:rsid wsp:val=&quot;00C03833&quot;/&gt;&lt;wsp:rsid wsp:val=&quot;00C03927&quot;/&gt;&lt;wsp:rsid wsp:val=&quot;00C10057&quot;/&gt;&lt;wsp:rsid wsp:val=&quot;00C1292C&quot;/&gt;&lt;wsp:rsid wsp:val=&quot;00C25B20&quot;/&gt;&lt;wsp:rsid wsp:val=&quot;00C30DFF&quot;/&gt;&lt;wsp:rsid wsp:val=&quot;00C51C84&quot;/&gt;&lt;wsp:rsid wsp:val=&quot;00CB4D46&quot;/&gt;&lt;wsp:rsid wsp:val=&quot;00D21BF4&quot;/&gt;&lt;wsp:rsid wsp:val=&quot;00D2417C&quot;/&gt;&lt;wsp:rsid wsp:val=&quot;00D50E01&quot;/&gt;&lt;wsp:rsid wsp:val=&quot;00D67D89&quot;/&gt;&lt;wsp:rsid wsp:val=&quot;00DD5613&quot;/&gt;&lt;wsp:rsid wsp:val=&quot;00DE4625&quot;/&gt;&lt;wsp:rsid wsp:val=&quot;00E2774F&quot;/&gt;&lt;wsp:rsid wsp:val=&quot;00E33E04&quot;/&gt;&lt;wsp:rsid wsp:val=&quot;00E40EBF&quot;/&gt;&lt;wsp:rsid wsp:val=&quot;00E748CA&quot;/&gt;&lt;wsp:rsid wsp:val=&quot;00E84269&quot;/&gt;&lt;wsp:rsid wsp:val=&quot;00E87512&quot;/&gt;&lt;wsp:rsid wsp:val=&quot;00E928C0&quot;/&gt;&lt;wsp:rsid wsp:val=&quot;00EB2391&quot;/&gt;&lt;wsp:rsid wsp:val=&quot;00EC093A&quot;/&gt;&lt;wsp:rsid wsp:val=&quot;00EC55F8&quot;/&gt;&lt;wsp:rsid wsp:val=&quot;00EF7169&quot;/&gt;&lt;wsp:rsid wsp:val=&quot;00F31109&quot;/&gt;&lt;wsp:rsid wsp:val=&quot;00F40312&quot;/&gt;&lt;wsp:rsid wsp:val=&quot;00F47A92&quot;/&gt;&lt;wsp:rsid wsp:val=&quot;00FC59B3&quot;/&gt;&lt;/wsp:rsids&gt;&lt;/w:docPr&gt;&lt;w:body&gt;&lt;w:p wsp:rsidR=&quot;00000000&quot; wsp:rsidRDefault=&quot;001D7F22&quot;&gt;&lt;m:oMathPara&gt;&lt;m:oMath&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s&lt;/m:t&gt;&lt;/m:r&gt;&lt;/m:e&gt;&lt;m:sub&gt;&lt;m:r&gt;&lt;w:rPr&gt;&lt;w:rFonts w:ascii=&quot;Cambria Math&quot; w:h-ansi=&quot;Cambria Math&quot;/&gt;&lt;wx:font wx:val=&quot;Cambria Math&quot;/&gt;&lt;w:i/&gt;&lt;w:sz w:val=&quot;20&quot;/&gt;&lt;w:sz-cs w:val=&quot;20&quot;/&gt;&lt;/w:rPr&gt;&lt;m:t&gt;2&lt;/m:t&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25" o:title="" chromakey="white"/>
          </v:shape>
        </w:pict>
      </w:r>
      <w:r w:rsidRPr="0095407A">
        <w:rPr>
          <w:sz w:val="20"/>
          <w:szCs w:val="20"/>
        </w:rPr>
        <w:instrText xml:space="preserve"> </w:instrText>
      </w:r>
      <w:r w:rsidRPr="0095407A">
        <w:rPr>
          <w:sz w:val="20"/>
          <w:szCs w:val="20"/>
        </w:rPr>
        <w:fldChar w:fldCharType="separate"/>
      </w:r>
      <w:r w:rsidRPr="0095407A">
        <w:pict>
          <v:shape id="_x0000_i1082" type="#_x0000_t75" style="width:11.2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0A0A&quot;/&gt;&lt;wsp:rsid wsp:val=&quot;00000F4A&quot;/&gt;&lt;wsp:rsid wsp:val=&quot;000739C8&quot;/&gt;&lt;wsp:rsid wsp:val=&quot;0008258B&quot;/&gt;&lt;wsp:rsid wsp:val=&quot;000A16FB&quot;/&gt;&lt;wsp:rsid wsp:val=&quot;000C0C7E&quot;/&gt;&lt;wsp:rsid wsp:val=&quot;000E134A&quot;/&gt;&lt;wsp:rsid wsp:val=&quot;00103A59&quot;/&gt;&lt;wsp:rsid wsp:val=&quot;001218DE&quot;/&gt;&lt;wsp:rsid wsp:val=&quot;00195149&quot;/&gt;&lt;wsp:rsid wsp:val=&quot;001B6FF1&quot;/&gt;&lt;wsp:rsid wsp:val=&quot;001D7F22&quot;/&gt;&lt;wsp:rsid wsp:val=&quot;001E0C09&quot;/&gt;&lt;wsp:rsid wsp:val=&quot;00241756&quot;/&gt;&lt;wsp:rsid wsp:val=&quot;002A1417&quot;/&gt;&lt;wsp:rsid wsp:val=&quot;0033477E&quot;/&gt;&lt;wsp:rsid wsp:val=&quot;00361944&quot;/&gt;&lt;wsp:rsid wsp:val=&quot;003E0B52&quot;/&gt;&lt;wsp:rsid wsp:val=&quot;003E2327&quot;/&gt;&lt;wsp:rsid wsp:val=&quot;003F50CF&quot;/&gt;&lt;wsp:rsid wsp:val=&quot;00416377&quot;/&gt;&lt;wsp:rsid wsp:val=&quot;004E3520&quot;/&gt;&lt;wsp:rsid wsp:val=&quot;00502EB8&quot;/&gt;&lt;wsp:rsid wsp:val=&quot;005139EB&quot;/&gt;&lt;wsp:rsid wsp:val=&quot;005579CA&quot;/&gt;&lt;wsp:rsid wsp:val=&quot;00564068&quot;/&gt;&lt;wsp:rsid wsp:val=&quot;005658FF&quot;/&gt;&lt;wsp:rsid wsp:val=&quot;00570A0A&quot;/&gt;&lt;wsp:rsid wsp:val=&quot;00576D27&quot;/&gt;&lt;wsp:rsid wsp:val=&quot;005A4420&quot;/&gt;&lt;wsp:rsid wsp:val=&quot;005B4E08&quot;/&gt;&lt;wsp:rsid wsp:val=&quot;005C7CE4&quot;/&gt;&lt;wsp:rsid wsp:val=&quot;005D741C&quot;/&gt;&lt;wsp:rsid wsp:val=&quot;00627AEF&quot;/&gt;&lt;wsp:rsid wsp:val=&quot;00635162&quot;/&gt;&lt;wsp:rsid wsp:val=&quot;00650E94&quot;/&gt;&lt;wsp:rsid wsp:val=&quot;006B30FD&quot;/&gt;&lt;wsp:rsid wsp:val=&quot;006E4531&quot;/&gt;&lt;wsp:rsid wsp:val=&quot;0078479A&quot;/&gt;&lt;wsp:rsid wsp:val=&quot;00800E72&quot;/&gt;&lt;wsp:rsid wsp:val=&quot;00856B11&quot;/&gt;&lt;wsp:rsid wsp:val=&quot;0090287B&quot;/&gt;&lt;wsp:rsid wsp:val=&quot;009116E5&quot;/&gt;&lt;wsp:rsid wsp:val=&quot;00912F18&quot;/&gt;&lt;wsp:rsid wsp:val=&quot;0093759A&quot;/&gt;&lt;wsp:rsid wsp:val=&quot;0095407A&quot;/&gt;&lt;wsp:rsid wsp:val=&quot;00967E18&quot;/&gt;&lt;wsp:rsid wsp:val=&quot;0097586A&quot;/&gt;&lt;wsp:rsid wsp:val=&quot;0098688C&quot;/&gt;&lt;wsp:rsid wsp:val=&quot;00993C36&quot;/&gt;&lt;wsp:rsid wsp:val=&quot;009B2DCC&quot;/&gt;&lt;wsp:rsid wsp:val=&quot;009D3421&quot;/&gt;&lt;wsp:rsid wsp:val=&quot;009D3817&quot;/&gt;&lt;wsp:rsid wsp:val=&quot;009D64B4&quot;/&gt;&lt;wsp:rsid wsp:val=&quot;009E34B7&quot;/&gt;&lt;wsp:rsid wsp:val=&quot;00A205B1&quot;/&gt;&lt;wsp:rsid wsp:val=&quot;00A53827&quot;/&gt;&lt;wsp:rsid wsp:val=&quot;00A61CDC&quot;/&gt;&lt;wsp:rsid wsp:val=&quot;00A83DDE&quot;/&gt;&lt;wsp:rsid wsp:val=&quot;00A9611C&quot;/&gt;&lt;wsp:rsid wsp:val=&quot;00AD054E&quot;/&gt;&lt;wsp:rsid wsp:val=&quot;00AE3533&quot;/&gt;&lt;wsp:rsid wsp:val=&quot;00AE7C21&quot;/&gt;&lt;wsp:rsid wsp:val=&quot;00B23BD1&quot;/&gt;&lt;wsp:rsid wsp:val=&quot;00BB31ED&quot;/&gt;&lt;wsp:rsid wsp:val=&quot;00BD2DE8&quot;/&gt;&lt;wsp:rsid wsp:val=&quot;00C03833&quot;/&gt;&lt;wsp:rsid wsp:val=&quot;00C03927&quot;/&gt;&lt;wsp:rsid wsp:val=&quot;00C10057&quot;/&gt;&lt;wsp:rsid wsp:val=&quot;00C1292C&quot;/&gt;&lt;wsp:rsid wsp:val=&quot;00C25B20&quot;/&gt;&lt;wsp:rsid wsp:val=&quot;00C30DFF&quot;/&gt;&lt;wsp:rsid wsp:val=&quot;00C51C84&quot;/&gt;&lt;wsp:rsid wsp:val=&quot;00CB4D46&quot;/&gt;&lt;wsp:rsid wsp:val=&quot;00D21BF4&quot;/&gt;&lt;wsp:rsid wsp:val=&quot;00D2417C&quot;/&gt;&lt;wsp:rsid wsp:val=&quot;00D50E01&quot;/&gt;&lt;wsp:rsid wsp:val=&quot;00D67D89&quot;/&gt;&lt;wsp:rsid wsp:val=&quot;00DD5613&quot;/&gt;&lt;wsp:rsid wsp:val=&quot;00DE4625&quot;/&gt;&lt;wsp:rsid wsp:val=&quot;00E2774F&quot;/&gt;&lt;wsp:rsid wsp:val=&quot;00E33E04&quot;/&gt;&lt;wsp:rsid wsp:val=&quot;00E40EBF&quot;/&gt;&lt;wsp:rsid wsp:val=&quot;00E748CA&quot;/&gt;&lt;wsp:rsid wsp:val=&quot;00E84269&quot;/&gt;&lt;wsp:rsid wsp:val=&quot;00E87512&quot;/&gt;&lt;wsp:rsid wsp:val=&quot;00E928C0&quot;/&gt;&lt;wsp:rsid wsp:val=&quot;00EB2391&quot;/&gt;&lt;wsp:rsid wsp:val=&quot;00EC093A&quot;/&gt;&lt;wsp:rsid wsp:val=&quot;00EC55F8&quot;/&gt;&lt;wsp:rsid wsp:val=&quot;00EF7169&quot;/&gt;&lt;wsp:rsid wsp:val=&quot;00F31109&quot;/&gt;&lt;wsp:rsid wsp:val=&quot;00F40312&quot;/&gt;&lt;wsp:rsid wsp:val=&quot;00F47A92&quot;/&gt;&lt;wsp:rsid wsp:val=&quot;00FC59B3&quot;/&gt;&lt;/wsp:rsids&gt;&lt;/w:docPr&gt;&lt;w:body&gt;&lt;w:p wsp:rsidR=&quot;00000000&quot; wsp:rsidRDefault=&quot;001D7F22&quot;&gt;&lt;m:oMathPara&gt;&lt;m:oMath&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s&lt;/m:t&gt;&lt;/m:r&gt;&lt;/m:e&gt;&lt;m:sub&gt;&lt;m:r&gt;&lt;w:rPr&gt;&lt;w:rFonts w:ascii=&quot;Cambria Math&quot; w:h-ansi=&quot;Cambria Math&quot;/&gt;&lt;wx:font wx:val=&quot;Cambria Math&quot;/&gt;&lt;w:i/&gt;&lt;w:sz w:val=&quot;20&quot;/&gt;&lt;w:sz-cs w:val=&quot;20&quot;/&gt;&lt;/w:rPr&gt;&lt;m:t&gt;2&lt;/m:t&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25" o:title="" chromakey="white"/>
          </v:shape>
        </w:pict>
      </w:r>
      <w:r w:rsidRPr="0095407A">
        <w:rPr>
          <w:sz w:val="20"/>
          <w:szCs w:val="20"/>
        </w:rPr>
        <w:fldChar w:fldCharType="end"/>
      </w:r>
      <w:r>
        <w:rPr>
          <w:sz w:val="20"/>
          <w:szCs w:val="20"/>
        </w:rPr>
        <w:t xml:space="preserve"> y </w:t>
      </w:r>
      <w:r w:rsidRPr="0095407A">
        <w:rPr>
          <w:sz w:val="20"/>
          <w:szCs w:val="20"/>
        </w:rPr>
        <w:fldChar w:fldCharType="begin"/>
      </w:r>
      <w:r w:rsidRPr="0095407A">
        <w:rPr>
          <w:sz w:val="20"/>
          <w:szCs w:val="20"/>
        </w:rPr>
        <w:instrText xml:space="preserve"> QUOTE </w:instrText>
      </w:r>
      <w:r w:rsidRPr="0095407A">
        <w:pict>
          <v:shape id="_x0000_i1083" type="#_x0000_t75" style="width:9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0A0A&quot;/&gt;&lt;wsp:rsid wsp:val=&quot;00000F4A&quot;/&gt;&lt;wsp:rsid wsp:val=&quot;000739C8&quot;/&gt;&lt;wsp:rsid wsp:val=&quot;0008258B&quot;/&gt;&lt;wsp:rsid wsp:val=&quot;000A16FB&quot;/&gt;&lt;wsp:rsid wsp:val=&quot;000C0C7E&quot;/&gt;&lt;wsp:rsid wsp:val=&quot;000E134A&quot;/&gt;&lt;wsp:rsid wsp:val=&quot;00103A59&quot;/&gt;&lt;wsp:rsid wsp:val=&quot;001218DE&quot;/&gt;&lt;wsp:rsid wsp:val=&quot;00195149&quot;/&gt;&lt;wsp:rsid wsp:val=&quot;001B6FF1&quot;/&gt;&lt;wsp:rsid wsp:val=&quot;001E0C09&quot;/&gt;&lt;wsp:rsid wsp:val=&quot;00241756&quot;/&gt;&lt;wsp:rsid wsp:val=&quot;002A1417&quot;/&gt;&lt;wsp:rsid wsp:val=&quot;0033477E&quot;/&gt;&lt;wsp:rsid wsp:val=&quot;00361944&quot;/&gt;&lt;wsp:rsid wsp:val=&quot;003E0B52&quot;/&gt;&lt;wsp:rsid wsp:val=&quot;003E2327&quot;/&gt;&lt;wsp:rsid wsp:val=&quot;003F50CF&quot;/&gt;&lt;wsp:rsid wsp:val=&quot;00416377&quot;/&gt;&lt;wsp:rsid wsp:val=&quot;004E3520&quot;/&gt;&lt;wsp:rsid wsp:val=&quot;00502EB8&quot;/&gt;&lt;wsp:rsid wsp:val=&quot;005139EB&quot;/&gt;&lt;wsp:rsid wsp:val=&quot;005579CA&quot;/&gt;&lt;wsp:rsid wsp:val=&quot;00564068&quot;/&gt;&lt;wsp:rsid wsp:val=&quot;005658FF&quot;/&gt;&lt;wsp:rsid wsp:val=&quot;00570A0A&quot;/&gt;&lt;wsp:rsid wsp:val=&quot;00576D27&quot;/&gt;&lt;wsp:rsid wsp:val=&quot;005A4420&quot;/&gt;&lt;wsp:rsid wsp:val=&quot;005B4E08&quot;/&gt;&lt;wsp:rsid wsp:val=&quot;005C7CE4&quot;/&gt;&lt;wsp:rsid wsp:val=&quot;005D741C&quot;/&gt;&lt;wsp:rsid wsp:val=&quot;00627AEF&quot;/&gt;&lt;wsp:rsid wsp:val=&quot;00635162&quot;/&gt;&lt;wsp:rsid wsp:val=&quot;00650E94&quot;/&gt;&lt;wsp:rsid wsp:val=&quot;006B30FD&quot;/&gt;&lt;wsp:rsid wsp:val=&quot;006E4531&quot;/&gt;&lt;wsp:rsid wsp:val=&quot;006F4927&quot;/&gt;&lt;wsp:rsid wsp:val=&quot;0078479A&quot;/&gt;&lt;wsp:rsid wsp:val=&quot;00800E72&quot;/&gt;&lt;wsp:rsid wsp:val=&quot;00856B11&quot;/&gt;&lt;wsp:rsid wsp:val=&quot;0090287B&quot;/&gt;&lt;wsp:rsid wsp:val=&quot;009116E5&quot;/&gt;&lt;wsp:rsid wsp:val=&quot;00912F18&quot;/&gt;&lt;wsp:rsid wsp:val=&quot;0093759A&quot;/&gt;&lt;wsp:rsid wsp:val=&quot;0095407A&quot;/&gt;&lt;wsp:rsid wsp:val=&quot;00967E18&quot;/&gt;&lt;wsp:rsid wsp:val=&quot;0097586A&quot;/&gt;&lt;wsp:rsid wsp:val=&quot;0098688C&quot;/&gt;&lt;wsp:rsid wsp:val=&quot;00993C36&quot;/&gt;&lt;wsp:rsid wsp:val=&quot;009B2DCC&quot;/&gt;&lt;wsp:rsid wsp:val=&quot;009D3421&quot;/&gt;&lt;wsp:rsid wsp:val=&quot;009D3817&quot;/&gt;&lt;wsp:rsid wsp:val=&quot;009D64B4&quot;/&gt;&lt;wsp:rsid wsp:val=&quot;009E34B7&quot;/&gt;&lt;wsp:rsid wsp:val=&quot;00A205B1&quot;/&gt;&lt;wsp:rsid wsp:val=&quot;00A53827&quot;/&gt;&lt;wsp:rsid wsp:val=&quot;00A61CDC&quot;/&gt;&lt;wsp:rsid wsp:val=&quot;00A83DDE&quot;/&gt;&lt;wsp:rsid wsp:val=&quot;00A9611C&quot;/&gt;&lt;wsp:rsid wsp:val=&quot;00AD054E&quot;/&gt;&lt;wsp:rsid wsp:val=&quot;00AE3533&quot;/&gt;&lt;wsp:rsid wsp:val=&quot;00AE7C21&quot;/&gt;&lt;wsp:rsid wsp:val=&quot;00B23BD1&quot;/&gt;&lt;wsp:rsid wsp:val=&quot;00BB31ED&quot;/&gt;&lt;wsp:rsid wsp:val=&quot;00BD2DE8&quot;/&gt;&lt;wsp:rsid wsp:val=&quot;00C03833&quot;/&gt;&lt;wsp:rsid wsp:val=&quot;00C03927&quot;/&gt;&lt;wsp:rsid wsp:val=&quot;00C10057&quot;/&gt;&lt;wsp:rsid wsp:val=&quot;00C1292C&quot;/&gt;&lt;wsp:rsid wsp:val=&quot;00C25B20&quot;/&gt;&lt;wsp:rsid wsp:val=&quot;00C30DFF&quot;/&gt;&lt;wsp:rsid wsp:val=&quot;00C51C84&quot;/&gt;&lt;wsp:rsid wsp:val=&quot;00CB4D46&quot;/&gt;&lt;wsp:rsid wsp:val=&quot;00D21BF4&quot;/&gt;&lt;wsp:rsid wsp:val=&quot;00D2417C&quot;/&gt;&lt;wsp:rsid wsp:val=&quot;00D50E01&quot;/&gt;&lt;wsp:rsid wsp:val=&quot;00D67D89&quot;/&gt;&lt;wsp:rsid wsp:val=&quot;00DD5613&quot;/&gt;&lt;wsp:rsid wsp:val=&quot;00DE4625&quot;/&gt;&lt;wsp:rsid wsp:val=&quot;00E2774F&quot;/&gt;&lt;wsp:rsid wsp:val=&quot;00E33E04&quot;/&gt;&lt;wsp:rsid wsp:val=&quot;00E40EBF&quot;/&gt;&lt;wsp:rsid wsp:val=&quot;00E748CA&quot;/&gt;&lt;wsp:rsid wsp:val=&quot;00E84269&quot;/&gt;&lt;wsp:rsid wsp:val=&quot;00E87512&quot;/&gt;&lt;wsp:rsid wsp:val=&quot;00E928C0&quot;/&gt;&lt;wsp:rsid wsp:val=&quot;00EB2391&quot;/&gt;&lt;wsp:rsid wsp:val=&quot;00EC093A&quot;/&gt;&lt;wsp:rsid wsp:val=&quot;00EC55F8&quot;/&gt;&lt;wsp:rsid wsp:val=&quot;00EF7169&quot;/&gt;&lt;wsp:rsid wsp:val=&quot;00F31109&quot;/&gt;&lt;wsp:rsid wsp:val=&quot;00F40312&quot;/&gt;&lt;wsp:rsid wsp:val=&quot;00F47A92&quot;/&gt;&lt;wsp:rsid wsp:val=&quot;00FC59B3&quot;/&gt;&lt;/wsp:rsids&gt;&lt;/w:docPr&gt;&lt;w:body&gt;&lt;w:p wsp:rsidR=&quot;00000000&quot; wsp:rsidRDefault=&quot;006F4927&quot;&gt;&lt;m:oMathPara&gt;&lt;m:oMath&gt;&lt;m:r&gt;&lt;w:rPr&gt;&lt;w:rFonts w:ascii=&quot;Cambria Math&quot; w:fareast=&quot;Times New Roman&quot; w:h-ansi=&quot;Cambria Math&quot;/&gt;&lt;wx:font wx:val=&quot;Cambria Math&quot;/&gt;&lt;w:i/&gt;&lt;w:sz w:val=&quot;20&quot;/&gt;&lt;w:sz-cs w:val=&quot;20&quot;/&gt;&lt;/w:rPr&gt;&lt;m:t&gt;r&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23" o:title="" chromakey="white"/>
          </v:shape>
        </w:pict>
      </w:r>
      <w:r w:rsidRPr="0095407A">
        <w:rPr>
          <w:sz w:val="20"/>
          <w:szCs w:val="20"/>
        </w:rPr>
        <w:instrText xml:space="preserve"> </w:instrText>
      </w:r>
      <w:r w:rsidRPr="0095407A">
        <w:rPr>
          <w:sz w:val="20"/>
          <w:szCs w:val="20"/>
        </w:rPr>
        <w:fldChar w:fldCharType="separate"/>
      </w:r>
      <w:r w:rsidRPr="0095407A">
        <w:pict>
          <v:shape id="_x0000_i1084" type="#_x0000_t75" style="width:9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0A0A&quot;/&gt;&lt;wsp:rsid wsp:val=&quot;00000F4A&quot;/&gt;&lt;wsp:rsid wsp:val=&quot;000739C8&quot;/&gt;&lt;wsp:rsid wsp:val=&quot;0008258B&quot;/&gt;&lt;wsp:rsid wsp:val=&quot;000A16FB&quot;/&gt;&lt;wsp:rsid wsp:val=&quot;000C0C7E&quot;/&gt;&lt;wsp:rsid wsp:val=&quot;000E134A&quot;/&gt;&lt;wsp:rsid wsp:val=&quot;00103A59&quot;/&gt;&lt;wsp:rsid wsp:val=&quot;001218DE&quot;/&gt;&lt;wsp:rsid wsp:val=&quot;00195149&quot;/&gt;&lt;wsp:rsid wsp:val=&quot;001B6FF1&quot;/&gt;&lt;wsp:rsid wsp:val=&quot;001E0C09&quot;/&gt;&lt;wsp:rsid wsp:val=&quot;00241756&quot;/&gt;&lt;wsp:rsid wsp:val=&quot;002A1417&quot;/&gt;&lt;wsp:rsid wsp:val=&quot;0033477E&quot;/&gt;&lt;wsp:rsid wsp:val=&quot;00361944&quot;/&gt;&lt;wsp:rsid wsp:val=&quot;003E0B52&quot;/&gt;&lt;wsp:rsid wsp:val=&quot;003E2327&quot;/&gt;&lt;wsp:rsid wsp:val=&quot;003F50CF&quot;/&gt;&lt;wsp:rsid wsp:val=&quot;00416377&quot;/&gt;&lt;wsp:rsid wsp:val=&quot;004E3520&quot;/&gt;&lt;wsp:rsid wsp:val=&quot;00502EB8&quot;/&gt;&lt;wsp:rsid wsp:val=&quot;005139EB&quot;/&gt;&lt;wsp:rsid wsp:val=&quot;005579CA&quot;/&gt;&lt;wsp:rsid wsp:val=&quot;00564068&quot;/&gt;&lt;wsp:rsid wsp:val=&quot;005658FF&quot;/&gt;&lt;wsp:rsid wsp:val=&quot;00570A0A&quot;/&gt;&lt;wsp:rsid wsp:val=&quot;00576D27&quot;/&gt;&lt;wsp:rsid wsp:val=&quot;005A4420&quot;/&gt;&lt;wsp:rsid wsp:val=&quot;005B4E08&quot;/&gt;&lt;wsp:rsid wsp:val=&quot;005C7CE4&quot;/&gt;&lt;wsp:rsid wsp:val=&quot;005D741C&quot;/&gt;&lt;wsp:rsid wsp:val=&quot;00627AEF&quot;/&gt;&lt;wsp:rsid wsp:val=&quot;00635162&quot;/&gt;&lt;wsp:rsid wsp:val=&quot;00650E94&quot;/&gt;&lt;wsp:rsid wsp:val=&quot;006B30FD&quot;/&gt;&lt;wsp:rsid wsp:val=&quot;006E4531&quot;/&gt;&lt;wsp:rsid wsp:val=&quot;006F4927&quot;/&gt;&lt;wsp:rsid wsp:val=&quot;0078479A&quot;/&gt;&lt;wsp:rsid wsp:val=&quot;00800E72&quot;/&gt;&lt;wsp:rsid wsp:val=&quot;00856B11&quot;/&gt;&lt;wsp:rsid wsp:val=&quot;0090287B&quot;/&gt;&lt;wsp:rsid wsp:val=&quot;009116E5&quot;/&gt;&lt;wsp:rsid wsp:val=&quot;00912F18&quot;/&gt;&lt;wsp:rsid wsp:val=&quot;0093759A&quot;/&gt;&lt;wsp:rsid wsp:val=&quot;0095407A&quot;/&gt;&lt;wsp:rsid wsp:val=&quot;00967E18&quot;/&gt;&lt;wsp:rsid wsp:val=&quot;0097586A&quot;/&gt;&lt;wsp:rsid wsp:val=&quot;0098688C&quot;/&gt;&lt;wsp:rsid wsp:val=&quot;00993C36&quot;/&gt;&lt;wsp:rsid wsp:val=&quot;009B2DCC&quot;/&gt;&lt;wsp:rsid wsp:val=&quot;009D3421&quot;/&gt;&lt;wsp:rsid wsp:val=&quot;009D3817&quot;/&gt;&lt;wsp:rsid wsp:val=&quot;009D64B4&quot;/&gt;&lt;wsp:rsid wsp:val=&quot;009E34B7&quot;/&gt;&lt;wsp:rsid wsp:val=&quot;00A205B1&quot;/&gt;&lt;wsp:rsid wsp:val=&quot;00A53827&quot;/&gt;&lt;wsp:rsid wsp:val=&quot;00A61CDC&quot;/&gt;&lt;wsp:rsid wsp:val=&quot;00A83DDE&quot;/&gt;&lt;wsp:rsid wsp:val=&quot;00A9611C&quot;/&gt;&lt;wsp:rsid wsp:val=&quot;00AD054E&quot;/&gt;&lt;wsp:rsid wsp:val=&quot;00AE3533&quot;/&gt;&lt;wsp:rsid wsp:val=&quot;00AE7C21&quot;/&gt;&lt;wsp:rsid wsp:val=&quot;00B23BD1&quot;/&gt;&lt;wsp:rsid wsp:val=&quot;00BB31ED&quot;/&gt;&lt;wsp:rsid wsp:val=&quot;00BD2DE8&quot;/&gt;&lt;wsp:rsid wsp:val=&quot;00C03833&quot;/&gt;&lt;wsp:rsid wsp:val=&quot;00C03927&quot;/&gt;&lt;wsp:rsid wsp:val=&quot;00C10057&quot;/&gt;&lt;wsp:rsid wsp:val=&quot;00C1292C&quot;/&gt;&lt;wsp:rsid wsp:val=&quot;00C25B20&quot;/&gt;&lt;wsp:rsid wsp:val=&quot;00C30DFF&quot;/&gt;&lt;wsp:rsid wsp:val=&quot;00C51C84&quot;/&gt;&lt;wsp:rsid wsp:val=&quot;00CB4D46&quot;/&gt;&lt;wsp:rsid wsp:val=&quot;00D21BF4&quot;/&gt;&lt;wsp:rsid wsp:val=&quot;00D2417C&quot;/&gt;&lt;wsp:rsid wsp:val=&quot;00D50E01&quot;/&gt;&lt;wsp:rsid wsp:val=&quot;00D67D89&quot;/&gt;&lt;wsp:rsid wsp:val=&quot;00DD5613&quot;/&gt;&lt;wsp:rsid wsp:val=&quot;00DE4625&quot;/&gt;&lt;wsp:rsid wsp:val=&quot;00E2774F&quot;/&gt;&lt;wsp:rsid wsp:val=&quot;00E33E04&quot;/&gt;&lt;wsp:rsid wsp:val=&quot;00E40EBF&quot;/&gt;&lt;wsp:rsid wsp:val=&quot;00E748CA&quot;/&gt;&lt;wsp:rsid wsp:val=&quot;00E84269&quot;/&gt;&lt;wsp:rsid wsp:val=&quot;00E87512&quot;/&gt;&lt;wsp:rsid wsp:val=&quot;00E928C0&quot;/&gt;&lt;wsp:rsid wsp:val=&quot;00EB2391&quot;/&gt;&lt;wsp:rsid wsp:val=&quot;00EC093A&quot;/&gt;&lt;wsp:rsid wsp:val=&quot;00EC55F8&quot;/&gt;&lt;wsp:rsid wsp:val=&quot;00EF7169&quot;/&gt;&lt;wsp:rsid wsp:val=&quot;00F31109&quot;/&gt;&lt;wsp:rsid wsp:val=&quot;00F40312&quot;/&gt;&lt;wsp:rsid wsp:val=&quot;00F47A92&quot;/&gt;&lt;wsp:rsid wsp:val=&quot;00FC59B3&quot;/&gt;&lt;/wsp:rsids&gt;&lt;/w:docPr&gt;&lt;w:body&gt;&lt;w:p wsp:rsidR=&quot;00000000&quot; wsp:rsidRDefault=&quot;006F4927&quot;&gt;&lt;m:oMathPara&gt;&lt;m:oMath&gt;&lt;m:r&gt;&lt;w:rPr&gt;&lt;w:rFonts w:ascii=&quot;Cambria Math&quot; w:fareast=&quot;Times New Roman&quot; w:h-ansi=&quot;Cambria Math&quot;/&gt;&lt;wx:font wx:val=&quot;Cambria Math&quot;/&gt;&lt;w:i/&gt;&lt;w:sz w:val=&quot;20&quot;/&gt;&lt;w:sz-cs w:val=&quot;20&quot;/&gt;&lt;/w:rPr&gt;&lt;m:t&gt;r&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23" o:title="" chromakey="white"/>
          </v:shape>
        </w:pict>
      </w:r>
      <w:r w:rsidRPr="0095407A">
        <w:rPr>
          <w:sz w:val="20"/>
          <w:szCs w:val="20"/>
        </w:rPr>
        <w:fldChar w:fldCharType="end"/>
      </w:r>
      <w:r>
        <w:rPr>
          <w:sz w:val="20"/>
          <w:szCs w:val="20"/>
        </w:rPr>
        <w:t xml:space="preserve">, recibe el nombre de </w:t>
      </w:r>
      <w:r w:rsidRPr="00967E18">
        <w:rPr>
          <w:b/>
          <w:sz w:val="20"/>
          <w:szCs w:val="20"/>
        </w:rPr>
        <w:t>lente delgada</w:t>
      </w:r>
      <w:r>
        <w:rPr>
          <w:sz w:val="20"/>
          <w:szCs w:val="20"/>
        </w:rPr>
        <w:t>.</w:t>
      </w:r>
    </w:p>
    <w:p w:rsidR="00242451" w:rsidRDefault="00242451" w:rsidP="00103A59">
      <w:pPr>
        <w:spacing w:after="0"/>
        <w:rPr>
          <w:sz w:val="20"/>
          <w:szCs w:val="20"/>
        </w:rPr>
      </w:pPr>
      <w:r w:rsidRPr="003F50CF">
        <w:rPr>
          <w:b/>
          <w:sz w:val="20"/>
          <w:szCs w:val="20"/>
        </w:rPr>
        <w:t>Aproximación de la lente delgada</w:t>
      </w:r>
      <w:r>
        <w:rPr>
          <w:sz w:val="20"/>
          <w:szCs w:val="20"/>
        </w:rPr>
        <w:t>: El grosor de la lente (distancia O</w:t>
      </w:r>
      <w:r w:rsidRPr="003F50CF">
        <w:rPr>
          <w:sz w:val="20"/>
          <w:szCs w:val="20"/>
          <w:vertAlign w:val="subscript"/>
        </w:rPr>
        <w:t>1</w:t>
      </w:r>
      <w:r>
        <w:rPr>
          <w:sz w:val="20"/>
          <w:szCs w:val="20"/>
        </w:rPr>
        <w:t>-O</w:t>
      </w:r>
      <w:r w:rsidRPr="003F50CF">
        <w:rPr>
          <w:sz w:val="20"/>
          <w:szCs w:val="20"/>
          <w:vertAlign w:val="subscript"/>
        </w:rPr>
        <w:t>2</w:t>
      </w:r>
      <w:r>
        <w:rPr>
          <w:sz w:val="20"/>
          <w:szCs w:val="20"/>
        </w:rPr>
        <w:t>) es mucho menor que los radios de curvatura (r</w:t>
      </w:r>
      <w:r w:rsidRPr="003F50CF">
        <w:rPr>
          <w:sz w:val="20"/>
          <w:szCs w:val="20"/>
          <w:vertAlign w:val="subscript"/>
        </w:rPr>
        <w:t>1</w:t>
      </w:r>
      <w:r>
        <w:rPr>
          <w:sz w:val="20"/>
          <w:szCs w:val="20"/>
        </w:rPr>
        <w:t xml:space="preserve"> y r</w:t>
      </w:r>
      <w:r w:rsidRPr="003F50CF">
        <w:rPr>
          <w:sz w:val="20"/>
          <w:szCs w:val="20"/>
          <w:vertAlign w:val="subscript"/>
        </w:rPr>
        <w:t>2</w:t>
      </w:r>
      <w:r>
        <w:rPr>
          <w:sz w:val="20"/>
          <w:szCs w:val="20"/>
        </w:rPr>
        <w:t>). Por ello, se considera que es un único centro, O:</w:t>
      </w:r>
    </w:p>
    <w:p w:rsidR="00242451" w:rsidRDefault="00242451" w:rsidP="00103A59">
      <w:pPr>
        <w:spacing w:after="0"/>
        <w:rPr>
          <w:sz w:val="20"/>
          <w:szCs w:val="20"/>
        </w:rPr>
      </w:pPr>
      <w:r w:rsidRPr="0095407A">
        <w:pict>
          <v:shape id="_x0000_i1085" type="#_x0000_t75" style="width:126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0A0A&quot;/&gt;&lt;wsp:rsid wsp:val=&quot;00000F4A&quot;/&gt;&lt;wsp:rsid wsp:val=&quot;000739C8&quot;/&gt;&lt;wsp:rsid wsp:val=&quot;000777D1&quot;/&gt;&lt;wsp:rsid wsp:val=&quot;0008258B&quot;/&gt;&lt;wsp:rsid wsp:val=&quot;000A16FB&quot;/&gt;&lt;wsp:rsid wsp:val=&quot;000C0C7E&quot;/&gt;&lt;wsp:rsid wsp:val=&quot;000E134A&quot;/&gt;&lt;wsp:rsid wsp:val=&quot;00103A59&quot;/&gt;&lt;wsp:rsid wsp:val=&quot;001218DE&quot;/&gt;&lt;wsp:rsid wsp:val=&quot;00195149&quot;/&gt;&lt;wsp:rsid wsp:val=&quot;001B6FF1&quot;/&gt;&lt;wsp:rsid wsp:val=&quot;001E0C09&quot;/&gt;&lt;wsp:rsid wsp:val=&quot;00241756&quot;/&gt;&lt;wsp:rsid wsp:val=&quot;002A1417&quot;/&gt;&lt;wsp:rsid wsp:val=&quot;0033477E&quot;/&gt;&lt;wsp:rsid wsp:val=&quot;00361944&quot;/&gt;&lt;wsp:rsid wsp:val=&quot;003E0B52&quot;/&gt;&lt;wsp:rsid wsp:val=&quot;003E2327&quot;/&gt;&lt;wsp:rsid wsp:val=&quot;003F50CF&quot;/&gt;&lt;wsp:rsid wsp:val=&quot;00416377&quot;/&gt;&lt;wsp:rsid wsp:val=&quot;004E3520&quot;/&gt;&lt;wsp:rsid wsp:val=&quot;00502EB8&quot;/&gt;&lt;wsp:rsid wsp:val=&quot;005139EB&quot;/&gt;&lt;wsp:rsid wsp:val=&quot;005579CA&quot;/&gt;&lt;wsp:rsid wsp:val=&quot;00564068&quot;/&gt;&lt;wsp:rsid wsp:val=&quot;005658FF&quot;/&gt;&lt;wsp:rsid wsp:val=&quot;00570A0A&quot;/&gt;&lt;wsp:rsid wsp:val=&quot;00576D27&quot;/&gt;&lt;wsp:rsid wsp:val=&quot;005A4420&quot;/&gt;&lt;wsp:rsid wsp:val=&quot;005B4E08&quot;/&gt;&lt;wsp:rsid wsp:val=&quot;005C7CE4&quot;/&gt;&lt;wsp:rsid wsp:val=&quot;005D741C&quot;/&gt;&lt;wsp:rsid wsp:val=&quot;00627AEF&quot;/&gt;&lt;wsp:rsid wsp:val=&quot;00635162&quot;/&gt;&lt;wsp:rsid wsp:val=&quot;00650E94&quot;/&gt;&lt;wsp:rsid wsp:val=&quot;006B30FD&quot;/&gt;&lt;wsp:rsid wsp:val=&quot;006E4531&quot;/&gt;&lt;wsp:rsid wsp:val=&quot;0078479A&quot;/&gt;&lt;wsp:rsid wsp:val=&quot;00800E72&quot;/&gt;&lt;wsp:rsid wsp:val=&quot;00856B11&quot;/&gt;&lt;wsp:rsid wsp:val=&quot;0090287B&quot;/&gt;&lt;wsp:rsid wsp:val=&quot;009116E5&quot;/&gt;&lt;wsp:rsid wsp:val=&quot;00912F18&quot;/&gt;&lt;wsp:rsid wsp:val=&quot;0093759A&quot;/&gt;&lt;wsp:rsid wsp:val=&quot;0095407A&quot;/&gt;&lt;wsp:rsid wsp:val=&quot;00967E18&quot;/&gt;&lt;wsp:rsid wsp:val=&quot;0097586A&quot;/&gt;&lt;wsp:rsid wsp:val=&quot;0098688C&quot;/&gt;&lt;wsp:rsid wsp:val=&quot;00993C36&quot;/&gt;&lt;wsp:rsid wsp:val=&quot;009B2DCC&quot;/&gt;&lt;wsp:rsid wsp:val=&quot;009D3421&quot;/&gt;&lt;wsp:rsid wsp:val=&quot;009D3817&quot;/&gt;&lt;wsp:rsid wsp:val=&quot;009D64B4&quot;/&gt;&lt;wsp:rsid wsp:val=&quot;009E34B7&quot;/&gt;&lt;wsp:rsid wsp:val=&quot;00A205B1&quot;/&gt;&lt;wsp:rsid wsp:val=&quot;00A53827&quot;/&gt;&lt;wsp:rsid wsp:val=&quot;00A61CDC&quot;/&gt;&lt;wsp:rsid wsp:val=&quot;00A83DDE&quot;/&gt;&lt;wsp:rsid wsp:val=&quot;00A9611C&quot;/&gt;&lt;wsp:rsid wsp:val=&quot;00AD054E&quot;/&gt;&lt;wsp:rsid wsp:val=&quot;00AE3533&quot;/&gt;&lt;wsp:rsid wsp:val=&quot;00AE7C21&quot;/&gt;&lt;wsp:rsid wsp:val=&quot;00B23BD1&quot;/&gt;&lt;wsp:rsid wsp:val=&quot;00BB31ED&quot;/&gt;&lt;wsp:rsid wsp:val=&quot;00BD2DE8&quot;/&gt;&lt;wsp:rsid wsp:val=&quot;00C03833&quot;/&gt;&lt;wsp:rsid wsp:val=&quot;00C03927&quot;/&gt;&lt;wsp:rsid wsp:val=&quot;00C10057&quot;/&gt;&lt;wsp:rsid wsp:val=&quot;00C1292C&quot;/&gt;&lt;wsp:rsid wsp:val=&quot;00C25B20&quot;/&gt;&lt;wsp:rsid wsp:val=&quot;00C30DFF&quot;/&gt;&lt;wsp:rsid wsp:val=&quot;00C51C84&quot;/&gt;&lt;wsp:rsid wsp:val=&quot;00CB4D46&quot;/&gt;&lt;wsp:rsid wsp:val=&quot;00D21BF4&quot;/&gt;&lt;wsp:rsid wsp:val=&quot;00D2417C&quot;/&gt;&lt;wsp:rsid wsp:val=&quot;00D50E01&quot;/&gt;&lt;wsp:rsid wsp:val=&quot;00D67D89&quot;/&gt;&lt;wsp:rsid wsp:val=&quot;00DD5613&quot;/&gt;&lt;wsp:rsid wsp:val=&quot;00DE4625&quot;/&gt;&lt;wsp:rsid wsp:val=&quot;00E2774F&quot;/&gt;&lt;wsp:rsid wsp:val=&quot;00E33E04&quot;/&gt;&lt;wsp:rsid wsp:val=&quot;00E40EBF&quot;/&gt;&lt;wsp:rsid wsp:val=&quot;00E748CA&quot;/&gt;&lt;wsp:rsid wsp:val=&quot;00E84269&quot;/&gt;&lt;wsp:rsid wsp:val=&quot;00E87512&quot;/&gt;&lt;wsp:rsid wsp:val=&quot;00E928C0&quot;/&gt;&lt;wsp:rsid wsp:val=&quot;00EB2391&quot;/&gt;&lt;wsp:rsid wsp:val=&quot;00EC093A&quot;/&gt;&lt;wsp:rsid wsp:val=&quot;00EC55F8&quot;/&gt;&lt;wsp:rsid wsp:val=&quot;00EF7169&quot;/&gt;&lt;wsp:rsid wsp:val=&quot;00F31109&quot;/&gt;&lt;wsp:rsid wsp:val=&quot;00F40312&quot;/&gt;&lt;wsp:rsid wsp:val=&quot;00F47A92&quot;/&gt;&lt;wsp:rsid wsp:val=&quot;00FC59B3&quot;/&gt;&lt;/wsp:rsids&gt;&lt;/w:docPr&gt;&lt;w:body&gt;&lt;w:p wsp:rsidR=&quot;00000000&quot; wsp:rsidRDefault=&quot;000777D1&quot;&gt;&lt;m:oMathPara&gt;&lt;m:oMath&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O&lt;/m:t&gt;&lt;/m:r&gt;&lt;/m:e&gt;&lt;m:sub&gt;&lt;m:r&gt;&lt;w:rPr&gt;&lt;w:rFonts w:ascii=&quot;Cambria Math&quot; w:h-ansi=&quot;Cambria Math&quot;/&gt;&lt;wx:font wx:val=&quot;Cambria Math&quot;/&gt;&lt;w:i/&gt;&lt;w:sz w:val=&quot;20&quot;/&gt;&lt;w:sz-cs w:val=&quot;20&quot;/&gt;&lt;/w:rPr&gt;&lt;m:t&gt;1&lt;/m:t&gt;&lt;/m:r&gt;&lt;/m:sub&gt;&lt;/m:sSub&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O&lt;/m:t&gt;&lt;/m:r&gt;&lt;/m:e&gt;&lt;m:sub&gt;&lt;m:r&gt;&lt;w:rPr&gt;&lt;w:rFonts w:ascii=&quot;Cambria Math&quot; w:h-ansi=&quot;Cambria Math&quot;/&gt;&lt;wx:font wx:val=&quot;Cambria Math&quot;/&gt;&lt;w:i/&gt;&lt;w:sz w:val=&quot;20&quot;/&gt;&lt;w:sz-cs w:val=&quot;20&quot;/&gt;&lt;/w:rPr&gt;&lt;m:t&gt;2&lt;/m:t&gt;&lt;/m:r&gt;&lt;/m:sub&gt;&lt;/m:sSub&gt;&lt;m:r&gt;&lt;w:rPr&gt;&lt;w:rFonts w:ascii=&quot;Cambria Math&quot; w:h-ansi=&quot;Cambria Math&quot;/&gt;&lt;wx:font wx:val=&quot;Cambria Math&quot;/&gt;&lt;w:i/&gt;&lt;w:sz w:val=&quot;20&quot;/&gt;&lt;w:sz-cs w:val=&quot;20&quot;/&gt;&lt;/w:rPr&gt;&lt;m:t&gt;â‰ª&lt;/m:t&gt;&lt;/m:r&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r&lt;/m:t&gt;&lt;/m:r&gt;&lt;/m:e&gt;&lt;m:sub&gt;&lt;m:r&gt;&lt;w:rPr&gt;&lt;w:rFonts w:ascii=&quot;Cambria Math&quot; w:h-ansi=&quot;Cambria Math&quot;/&gt;&lt;wx:font wx:val=&quot;Cambria Math&quot;/&gt;&lt;w:i/&gt;&lt;w:sz w:val=&quot;20&quot;/&gt;&lt;w:sz-cs w:val=&quot;20&quot;/&gt;&lt;/w:rPr&gt;&lt;m:t&gt;1&lt;/m:t&gt;&lt;/m:r&gt;&lt;/m:sub&gt;&lt;/m:sSub&gt;&lt;m:r&gt;&lt;w:rPr&gt;&lt;w:rFonts w:ascii=&quot;Cambria Math&quot; w:h-ansi=&quot;Cambria Math&quot;/&gt;&lt;wx:font wx:val=&quot;Cambria Math&quot;/&gt;&lt;w:i/&gt;&lt;w:sz w:val=&quot;20&quot;/&gt;&lt;w:sz-cs w:val=&quot;20&quot;/&gt;&lt;/w:rPr&gt;&lt;m:t&gt;,&lt;/m:t&gt;&lt;/m:r&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r&lt;/m:t&gt;&lt;/m:r&gt;&lt;/m:e&gt;&lt;m:sub&gt;&lt;m:r&gt;&lt;w:rPr&gt;&lt;w:rFonts w:ascii=&quot;Cambria Math&quot; w:h-ansi=&quot;Cambria Math&quot;/&gt;&lt;wx:font wx:val=&quot;Cambria Math&quot;/&gt;&lt;w:i/&gt;&lt;w:sz w:val=&quot;20&quot;/&gt;&lt;w:sz-cs w:val=&quot;20&quot;/&gt;&lt;/w:rPr&gt;&lt;m:t&gt;2&lt;/m:t&gt;&lt;/m:r&gt;&lt;/m:sub&gt;&lt;/m:sSub&gt;&lt;m:r&gt;&lt;w:rPr&gt;&lt;w:rFonts w:ascii=&quot;Cambria Math&quot; w:h-ansi=&quot;Cambria Math&quot;/&gt;&lt;wx:font wx:val=&quot;Cambria Math&quot;/&gt;&lt;w:i/&gt;&lt;w:sz w:val=&quot;20&quot;/&gt;&lt;w:sz-cs w:val=&quot;20&quot;/&gt;&lt;/w:rPr&gt;&lt;m:t&gt;â†’&lt;/m:t&gt;&lt;/m:r&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O&lt;/m:t&gt;&lt;/m:r&gt;&lt;/m:e&gt;&lt;m:sub&gt;&lt;m:r&gt;&lt;w:rPr&gt;&lt;w:rFonts w:ascii=&quot;Cambria Math&quot; w:h-ansi=&quot;Cambria Math&quot;/&gt;&lt;wx:font wx:val=&quot;Cambria Math&quot;/&gt;&lt;w:i/&gt;&lt;w:sz w:val=&quot;20&quot;/&gt;&lt;w:sz-cs w:val=&quot;20&quot;/&gt;&lt;/w:rPr&gt;&lt;m:t&gt;1&lt;/m:t&gt;&lt;/m:r&gt;&lt;/m:sub&gt;&lt;/m:sSub&gt;&lt;m:r&gt;&lt;w:rPr&gt;&lt;w:rFonts w:ascii=&quot;Cambria Math&quot; w:h-ansi=&quot;Cambria Math&quot;/&gt;&lt;wx:font wx:val=&quot;Cambria Math&quot;/&gt;&lt;w:i/&gt;&lt;w:sz w:val=&quot;20&quot;/&gt;&lt;w:sz-cs w:val=&quot;20&quot;/&gt;&lt;/w:rPr&gt;&lt;m:t&gt;-&lt;/m:t&gt;&lt;/m:r&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O&lt;/m:t&gt;&lt;/m:r&gt;&lt;/m:e&gt;&lt;m:sub&gt;&lt;m:r&gt;&lt;w:rPr&gt;&lt;w:rFonts w:ascii=&quot;Cambria Math&quot; w:h-ansi=&quot;Cambria Math&quot;/&gt;&lt;wx:font wx:val=&quot;Cambria Math&quot;/&gt;&lt;w:i/&gt;&lt;w:sz w:val=&quot;20&quot;/&gt;&lt;w:sz-cs w:val=&quot;20&quot;/&gt;&lt;/w:rPr&gt;&lt;m:t&gt;2&lt;/m:t&gt;&lt;/m:r&gt;&lt;/m:sub&gt;&lt;/m:sSub&gt;&lt;m:r&gt;&lt;w:rPr&gt;&lt;w:rFonts w:ascii=&quot;Cambria Math&quot; w:h-ansi=&quot;Cambria Math&quot;/&gt;&lt;wx:font wx:val=&quot;Cambria Math&quot;/&gt;&lt;w:i/&gt;&lt;w:sz w:val=&quot;20&quot;/&gt;&lt;w:sz-cs w:val=&quot;20&quot;/&gt;&lt;/w:rPr&gt;&lt;m:t&gt;~O&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0" o:title="" chromakey="white"/>
          </v:shape>
        </w:pict>
      </w:r>
    </w:p>
    <w:p w:rsidR="00242451" w:rsidRDefault="00242451" w:rsidP="00103A59">
      <w:pPr>
        <w:spacing w:after="0"/>
        <w:rPr>
          <w:sz w:val="20"/>
          <w:szCs w:val="20"/>
        </w:rPr>
      </w:pPr>
      <w:r>
        <w:rPr>
          <w:sz w:val="20"/>
          <w:szCs w:val="20"/>
        </w:rPr>
        <w:t>Tipos de lentes: (siendo r</w:t>
      </w:r>
      <w:r w:rsidRPr="003F50CF">
        <w:rPr>
          <w:sz w:val="20"/>
          <w:szCs w:val="20"/>
          <w:vertAlign w:val="subscript"/>
        </w:rPr>
        <w:t>1</w:t>
      </w:r>
      <w:r>
        <w:rPr>
          <w:sz w:val="20"/>
          <w:szCs w:val="20"/>
        </w:rPr>
        <w:t xml:space="preserve"> la distancia O</w:t>
      </w:r>
      <w:r w:rsidRPr="003F50CF">
        <w:rPr>
          <w:sz w:val="20"/>
          <w:szCs w:val="20"/>
          <w:vertAlign w:val="subscript"/>
        </w:rPr>
        <w:t>1</w:t>
      </w:r>
      <w:r>
        <w:rPr>
          <w:sz w:val="20"/>
          <w:szCs w:val="20"/>
        </w:rPr>
        <w:t>-C</w:t>
      </w:r>
      <w:r w:rsidRPr="003F50CF">
        <w:rPr>
          <w:sz w:val="20"/>
          <w:szCs w:val="20"/>
          <w:vertAlign w:val="subscript"/>
        </w:rPr>
        <w:t>1</w:t>
      </w:r>
      <w:r>
        <w:rPr>
          <w:sz w:val="20"/>
          <w:szCs w:val="20"/>
        </w:rPr>
        <w:t>, y r</w:t>
      </w:r>
      <w:r w:rsidRPr="003F50CF">
        <w:rPr>
          <w:sz w:val="20"/>
          <w:szCs w:val="20"/>
          <w:vertAlign w:val="subscript"/>
        </w:rPr>
        <w:t>2</w:t>
      </w:r>
      <w:r>
        <w:rPr>
          <w:sz w:val="20"/>
          <w:szCs w:val="20"/>
        </w:rPr>
        <w:t xml:space="preserve"> la distancia O</w:t>
      </w:r>
      <w:r>
        <w:rPr>
          <w:sz w:val="20"/>
          <w:szCs w:val="20"/>
          <w:vertAlign w:val="subscript"/>
        </w:rPr>
        <w:t>2</w:t>
      </w:r>
      <w:r>
        <w:rPr>
          <w:sz w:val="20"/>
          <w:szCs w:val="20"/>
        </w:rPr>
        <w:t>-C</w:t>
      </w:r>
      <w:r w:rsidRPr="003F50CF">
        <w:rPr>
          <w:sz w:val="20"/>
          <w:szCs w:val="20"/>
          <w:vertAlign w:val="subscript"/>
        </w:rPr>
        <w:t>2</w:t>
      </w:r>
      <w:r>
        <w:rPr>
          <w:sz w:val="20"/>
          <w:szCs w:val="20"/>
        </w:rPr>
        <w:t>)</w:t>
      </w:r>
    </w:p>
    <w:p w:rsidR="00242451" w:rsidRDefault="00242451" w:rsidP="00800E72">
      <w:pPr>
        <w:pStyle w:val="ListParagraph"/>
        <w:numPr>
          <w:ilvl w:val="0"/>
          <w:numId w:val="17"/>
        </w:numPr>
        <w:spacing w:after="0"/>
        <w:rPr>
          <w:sz w:val="20"/>
          <w:szCs w:val="20"/>
        </w:rPr>
      </w:pPr>
      <w:r w:rsidRPr="00967E18">
        <w:rPr>
          <w:b/>
          <w:sz w:val="20"/>
          <w:szCs w:val="20"/>
        </w:rPr>
        <w:t>Convergentes</w:t>
      </w:r>
      <w:r>
        <w:rPr>
          <w:sz w:val="20"/>
          <w:szCs w:val="20"/>
        </w:rPr>
        <w:t>. Son más gruesas en su parte central.</w:t>
      </w:r>
    </w:p>
    <w:p w:rsidR="00242451" w:rsidRDefault="00242451" w:rsidP="00967E18">
      <w:pPr>
        <w:pStyle w:val="ListParagraph"/>
        <w:numPr>
          <w:ilvl w:val="0"/>
          <w:numId w:val="12"/>
        </w:numPr>
        <w:spacing w:after="0"/>
        <w:rPr>
          <w:sz w:val="20"/>
          <w:szCs w:val="20"/>
        </w:rPr>
      </w:pPr>
      <w:r w:rsidRPr="005A4420">
        <w:rPr>
          <w:b/>
          <w:sz w:val="20"/>
          <w:szCs w:val="20"/>
        </w:rPr>
        <w:t>Biconvexa.</w:t>
      </w:r>
      <w:r>
        <w:rPr>
          <w:sz w:val="20"/>
          <w:szCs w:val="20"/>
        </w:rPr>
        <w:t xml:space="preserve"> </w:t>
      </w:r>
      <w:r w:rsidRPr="0095407A">
        <w:rPr>
          <w:sz w:val="20"/>
          <w:szCs w:val="20"/>
        </w:rPr>
        <w:fldChar w:fldCharType="begin"/>
      </w:r>
      <w:r w:rsidRPr="0095407A">
        <w:rPr>
          <w:sz w:val="20"/>
          <w:szCs w:val="20"/>
        </w:rPr>
        <w:instrText xml:space="preserve"> QUOTE </w:instrText>
      </w:r>
      <w:r w:rsidRPr="0095407A">
        <w:pict>
          <v:shape id="_x0000_i1086" type="#_x0000_t75" style="width:63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0A0A&quot;/&gt;&lt;wsp:rsid wsp:val=&quot;00000F4A&quot;/&gt;&lt;wsp:rsid wsp:val=&quot;000739C8&quot;/&gt;&lt;wsp:rsid wsp:val=&quot;0008258B&quot;/&gt;&lt;wsp:rsid wsp:val=&quot;000A16FB&quot;/&gt;&lt;wsp:rsid wsp:val=&quot;000C0C7E&quot;/&gt;&lt;wsp:rsid wsp:val=&quot;000E134A&quot;/&gt;&lt;wsp:rsid wsp:val=&quot;00103A59&quot;/&gt;&lt;wsp:rsid wsp:val=&quot;001218DE&quot;/&gt;&lt;wsp:rsid wsp:val=&quot;00195149&quot;/&gt;&lt;wsp:rsid wsp:val=&quot;001B6FF1&quot;/&gt;&lt;wsp:rsid wsp:val=&quot;001E0C09&quot;/&gt;&lt;wsp:rsid wsp:val=&quot;00241756&quot;/&gt;&lt;wsp:rsid wsp:val=&quot;002A1417&quot;/&gt;&lt;wsp:rsid wsp:val=&quot;0033477E&quot;/&gt;&lt;wsp:rsid wsp:val=&quot;00361944&quot;/&gt;&lt;wsp:rsid wsp:val=&quot;003E0B52&quot;/&gt;&lt;wsp:rsid wsp:val=&quot;003E2327&quot;/&gt;&lt;wsp:rsid wsp:val=&quot;003F50CF&quot;/&gt;&lt;wsp:rsid wsp:val=&quot;00416377&quot;/&gt;&lt;wsp:rsid wsp:val=&quot;004E3520&quot;/&gt;&lt;wsp:rsid wsp:val=&quot;00502EB8&quot;/&gt;&lt;wsp:rsid wsp:val=&quot;005139EB&quot;/&gt;&lt;wsp:rsid wsp:val=&quot;005579CA&quot;/&gt;&lt;wsp:rsid wsp:val=&quot;00564068&quot;/&gt;&lt;wsp:rsid wsp:val=&quot;005658FF&quot;/&gt;&lt;wsp:rsid wsp:val=&quot;00570A0A&quot;/&gt;&lt;wsp:rsid wsp:val=&quot;00576D27&quot;/&gt;&lt;wsp:rsid wsp:val=&quot;005A4420&quot;/&gt;&lt;wsp:rsid wsp:val=&quot;005B4E08&quot;/&gt;&lt;wsp:rsid wsp:val=&quot;005C7CE4&quot;/&gt;&lt;wsp:rsid wsp:val=&quot;005D741C&quot;/&gt;&lt;wsp:rsid wsp:val=&quot;00627AEF&quot;/&gt;&lt;wsp:rsid wsp:val=&quot;00635162&quot;/&gt;&lt;wsp:rsid wsp:val=&quot;00650E94&quot;/&gt;&lt;wsp:rsid wsp:val=&quot;006B30FD&quot;/&gt;&lt;wsp:rsid wsp:val=&quot;006E4531&quot;/&gt;&lt;wsp:rsid wsp:val=&quot;0078479A&quot;/&gt;&lt;wsp:rsid wsp:val=&quot;00800E72&quot;/&gt;&lt;wsp:rsid wsp:val=&quot;00856B11&quot;/&gt;&lt;wsp:rsid wsp:val=&quot;0090287B&quot;/&gt;&lt;wsp:rsid wsp:val=&quot;0090469C&quot;/&gt;&lt;wsp:rsid wsp:val=&quot;009116E5&quot;/&gt;&lt;wsp:rsid wsp:val=&quot;00912F18&quot;/&gt;&lt;wsp:rsid wsp:val=&quot;0093759A&quot;/&gt;&lt;wsp:rsid wsp:val=&quot;0095407A&quot;/&gt;&lt;wsp:rsid wsp:val=&quot;00967E18&quot;/&gt;&lt;wsp:rsid wsp:val=&quot;0097586A&quot;/&gt;&lt;wsp:rsid wsp:val=&quot;0098688C&quot;/&gt;&lt;wsp:rsid wsp:val=&quot;00993C36&quot;/&gt;&lt;wsp:rsid wsp:val=&quot;009B2DCC&quot;/&gt;&lt;wsp:rsid wsp:val=&quot;009D3421&quot;/&gt;&lt;wsp:rsid wsp:val=&quot;009D3817&quot;/&gt;&lt;wsp:rsid wsp:val=&quot;009D64B4&quot;/&gt;&lt;wsp:rsid wsp:val=&quot;009E34B7&quot;/&gt;&lt;wsp:rsid wsp:val=&quot;00A205B1&quot;/&gt;&lt;wsp:rsid wsp:val=&quot;00A53827&quot;/&gt;&lt;wsp:rsid wsp:val=&quot;00A61CDC&quot;/&gt;&lt;wsp:rsid wsp:val=&quot;00A83DDE&quot;/&gt;&lt;wsp:rsid wsp:val=&quot;00A9611C&quot;/&gt;&lt;wsp:rsid wsp:val=&quot;00AD054E&quot;/&gt;&lt;wsp:rsid wsp:val=&quot;00AE3533&quot;/&gt;&lt;wsp:rsid wsp:val=&quot;00AE7C21&quot;/&gt;&lt;wsp:rsid wsp:val=&quot;00B23BD1&quot;/&gt;&lt;wsp:rsid wsp:val=&quot;00BB31ED&quot;/&gt;&lt;wsp:rsid wsp:val=&quot;00BD2DE8&quot;/&gt;&lt;wsp:rsid wsp:val=&quot;00C03833&quot;/&gt;&lt;wsp:rsid wsp:val=&quot;00C03927&quot;/&gt;&lt;wsp:rsid wsp:val=&quot;00C10057&quot;/&gt;&lt;wsp:rsid wsp:val=&quot;00C1292C&quot;/&gt;&lt;wsp:rsid wsp:val=&quot;00C25B20&quot;/&gt;&lt;wsp:rsid wsp:val=&quot;00C30DFF&quot;/&gt;&lt;wsp:rsid wsp:val=&quot;00C51C84&quot;/&gt;&lt;wsp:rsid wsp:val=&quot;00CB4D46&quot;/&gt;&lt;wsp:rsid wsp:val=&quot;00D21BF4&quot;/&gt;&lt;wsp:rsid wsp:val=&quot;00D2417C&quot;/&gt;&lt;wsp:rsid wsp:val=&quot;00D50E01&quot;/&gt;&lt;wsp:rsid wsp:val=&quot;00D67D89&quot;/&gt;&lt;wsp:rsid wsp:val=&quot;00DD5613&quot;/&gt;&lt;wsp:rsid wsp:val=&quot;00DE4625&quot;/&gt;&lt;wsp:rsid wsp:val=&quot;00E2774F&quot;/&gt;&lt;wsp:rsid wsp:val=&quot;00E33E04&quot;/&gt;&lt;wsp:rsid wsp:val=&quot;00E40EBF&quot;/&gt;&lt;wsp:rsid wsp:val=&quot;00E748CA&quot;/&gt;&lt;wsp:rsid wsp:val=&quot;00E84269&quot;/&gt;&lt;wsp:rsid wsp:val=&quot;00E87512&quot;/&gt;&lt;wsp:rsid wsp:val=&quot;00E928C0&quot;/&gt;&lt;wsp:rsid wsp:val=&quot;00EB2391&quot;/&gt;&lt;wsp:rsid wsp:val=&quot;00EC093A&quot;/&gt;&lt;wsp:rsid wsp:val=&quot;00EC55F8&quot;/&gt;&lt;wsp:rsid wsp:val=&quot;00EF7169&quot;/&gt;&lt;wsp:rsid wsp:val=&quot;00F31109&quot;/&gt;&lt;wsp:rsid wsp:val=&quot;00F40312&quot;/&gt;&lt;wsp:rsid wsp:val=&quot;00F47A92&quot;/&gt;&lt;wsp:rsid wsp:val=&quot;00FC59B3&quot;/&gt;&lt;/wsp:rsids&gt;&lt;/w:docPr&gt;&lt;w:body&gt;&lt;w:p wsp:rsidR=&quot;00000000&quot; wsp:rsidRDefault=&quot;0090469C&quot;&gt;&lt;m:oMathPara&gt;&lt;m:oMath&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r&lt;/m:t&gt;&lt;/m:r&gt;&lt;/m:e&gt;&lt;m:sub&gt;&lt;m:r&gt;&lt;w:rPr&gt;&lt;w:rFonts w:ascii=&quot;Cambria Math&quot; w:h-ansi=&quot;Cambria Math&quot;/&gt;&lt;wx:font wx:val=&quot;Cambria Math&quot;/&gt;&lt;w:i/&gt;&lt;w:sz w:val=&quot;20&quot;/&gt;&lt;w:sz-cs w:val=&quot;20&quot;/&gt;&lt;/w:rPr&gt;&lt;m:t&gt;2&lt;/m:t&gt;&lt;/m:r&gt;&lt;/m:sub&gt;&lt;/m:sSub&gt;&lt;m:r&gt;&lt;w:rPr&gt;&lt;w:rFonts w:ascii=&quot;Cambria Math&quot; w:h-ansi=&quot;Cambria Math&quot;/&gt;&lt;wx:font wx:val=&quot;Cambria Math&quot;/&gt;&lt;w:i/&gt;&lt;w:sz w:val=&quot;20&quot;/&gt;&lt;w:sz-cs w:val=&quot;20&quot;/&gt;&lt;/w:rPr&gt;&lt;m:t&gt;&amp;lt;0, &lt;/m:t&gt;&lt;/m:r&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r&lt;/m:t&gt;&lt;/m:r&gt;&lt;/m:e&gt;&lt;m:sub&gt;&lt;m:r&gt;&lt;w:rPr&gt;&lt;w:rFonts w:ascii=&quot;Cambria Math&quot; w:h-ansi=&quot;Cambria Math&quot;/&gt;&lt;wx:font wx:val=&quot;Cambria Math&quot;/&gt;&lt;w:i/&gt;&lt;w:sz w:val=&quot;20&quot;/&gt;&lt;w:sz-cs w:val=&quot;20&quot;/&gt;&lt;/w:rPr&gt;&lt;m:t&gt;1&lt;/m:t&gt;&lt;/m:r&gt;&lt;/m:sub&gt;&lt;/m:sSub&gt;&lt;m:r&gt;&lt;w:rPr&gt;&lt;w:rFonts w:ascii=&quot;Cambria Math&quot; w:h-ansi=&quot;Cambria Math&quot;/&gt;&lt;wx:font wx:val=&quot;Cambria Math&quot;/&gt;&lt;w:i/&gt;&lt;w:sz w:val=&quot;20&quot;/&gt;&lt;w:sz-cs w:val=&quot;20&quot;/&gt;&lt;/w:rPr&gt;&lt;m:t&gt;&amp;gt;0&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1" o:title="" chromakey="white"/>
          </v:shape>
        </w:pict>
      </w:r>
      <w:r w:rsidRPr="0095407A">
        <w:rPr>
          <w:sz w:val="20"/>
          <w:szCs w:val="20"/>
        </w:rPr>
        <w:instrText xml:space="preserve"> </w:instrText>
      </w:r>
      <w:r w:rsidRPr="0095407A">
        <w:rPr>
          <w:sz w:val="20"/>
          <w:szCs w:val="20"/>
        </w:rPr>
        <w:fldChar w:fldCharType="separate"/>
      </w:r>
      <w:r w:rsidRPr="0095407A">
        <w:pict>
          <v:shape id="_x0000_i1087" type="#_x0000_t75" style="width:63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0A0A&quot;/&gt;&lt;wsp:rsid wsp:val=&quot;00000F4A&quot;/&gt;&lt;wsp:rsid wsp:val=&quot;000739C8&quot;/&gt;&lt;wsp:rsid wsp:val=&quot;0008258B&quot;/&gt;&lt;wsp:rsid wsp:val=&quot;000A16FB&quot;/&gt;&lt;wsp:rsid wsp:val=&quot;000C0C7E&quot;/&gt;&lt;wsp:rsid wsp:val=&quot;000E134A&quot;/&gt;&lt;wsp:rsid wsp:val=&quot;00103A59&quot;/&gt;&lt;wsp:rsid wsp:val=&quot;001218DE&quot;/&gt;&lt;wsp:rsid wsp:val=&quot;00195149&quot;/&gt;&lt;wsp:rsid wsp:val=&quot;001B6FF1&quot;/&gt;&lt;wsp:rsid wsp:val=&quot;001E0C09&quot;/&gt;&lt;wsp:rsid wsp:val=&quot;00241756&quot;/&gt;&lt;wsp:rsid wsp:val=&quot;002A1417&quot;/&gt;&lt;wsp:rsid wsp:val=&quot;0033477E&quot;/&gt;&lt;wsp:rsid wsp:val=&quot;00361944&quot;/&gt;&lt;wsp:rsid wsp:val=&quot;003E0B52&quot;/&gt;&lt;wsp:rsid wsp:val=&quot;003E2327&quot;/&gt;&lt;wsp:rsid wsp:val=&quot;003F50CF&quot;/&gt;&lt;wsp:rsid wsp:val=&quot;00416377&quot;/&gt;&lt;wsp:rsid wsp:val=&quot;004E3520&quot;/&gt;&lt;wsp:rsid wsp:val=&quot;00502EB8&quot;/&gt;&lt;wsp:rsid wsp:val=&quot;005139EB&quot;/&gt;&lt;wsp:rsid wsp:val=&quot;005579CA&quot;/&gt;&lt;wsp:rsid wsp:val=&quot;00564068&quot;/&gt;&lt;wsp:rsid wsp:val=&quot;005658FF&quot;/&gt;&lt;wsp:rsid wsp:val=&quot;00570A0A&quot;/&gt;&lt;wsp:rsid wsp:val=&quot;00576D27&quot;/&gt;&lt;wsp:rsid wsp:val=&quot;005A4420&quot;/&gt;&lt;wsp:rsid wsp:val=&quot;005B4E08&quot;/&gt;&lt;wsp:rsid wsp:val=&quot;005C7CE4&quot;/&gt;&lt;wsp:rsid wsp:val=&quot;005D741C&quot;/&gt;&lt;wsp:rsid wsp:val=&quot;00627AEF&quot;/&gt;&lt;wsp:rsid wsp:val=&quot;00635162&quot;/&gt;&lt;wsp:rsid wsp:val=&quot;00650E94&quot;/&gt;&lt;wsp:rsid wsp:val=&quot;006B30FD&quot;/&gt;&lt;wsp:rsid wsp:val=&quot;006E4531&quot;/&gt;&lt;wsp:rsid wsp:val=&quot;0078479A&quot;/&gt;&lt;wsp:rsid wsp:val=&quot;00800E72&quot;/&gt;&lt;wsp:rsid wsp:val=&quot;00856B11&quot;/&gt;&lt;wsp:rsid wsp:val=&quot;0090287B&quot;/&gt;&lt;wsp:rsid wsp:val=&quot;0090469C&quot;/&gt;&lt;wsp:rsid wsp:val=&quot;009116E5&quot;/&gt;&lt;wsp:rsid wsp:val=&quot;00912F18&quot;/&gt;&lt;wsp:rsid wsp:val=&quot;0093759A&quot;/&gt;&lt;wsp:rsid wsp:val=&quot;0095407A&quot;/&gt;&lt;wsp:rsid wsp:val=&quot;00967E18&quot;/&gt;&lt;wsp:rsid wsp:val=&quot;0097586A&quot;/&gt;&lt;wsp:rsid wsp:val=&quot;0098688C&quot;/&gt;&lt;wsp:rsid wsp:val=&quot;00993C36&quot;/&gt;&lt;wsp:rsid wsp:val=&quot;009B2DCC&quot;/&gt;&lt;wsp:rsid wsp:val=&quot;009D3421&quot;/&gt;&lt;wsp:rsid wsp:val=&quot;009D3817&quot;/&gt;&lt;wsp:rsid wsp:val=&quot;009D64B4&quot;/&gt;&lt;wsp:rsid wsp:val=&quot;009E34B7&quot;/&gt;&lt;wsp:rsid wsp:val=&quot;00A205B1&quot;/&gt;&lt;wsp:rsid wsp:val=&quot;00A53827&quot;/&gt;&lt;wsp:rsid wsp:val=&quot;00A61CDC&quot;/&gt;&lt;wsp:rsid wsp:val=&quot;00A83DDE&quot;/&gt;&lt;wsp:rsid wsp:val=&quot;00A9611C&quot;/&gt;&lt;wsp:rsid wsp:val=&quot;00AD054E&quot;/&gt;&lt;wsp:rsid wsp:val=&quot;00AE3533&quot;/&gt;&lt;wsp:rsid wsp:val=&quot;00AE7C21&quot;/&gt;&lt;wsp:rsid wsp:val=&quot;00B23BD1&quot;/&gt;&lt;wsp:rsid wsp:val=&quot;00BB31ED&quot;/&gt;&lt;wsp:rsid wsp:val=&quot;00BD2DE8&quot;/&gt;&lt;wsp:rsid wsp:val=&quot;00C03833&quot;/&gt;&lt;wsp:rsid wsp:val=&quot;00C03927&quot;/&gt;&lt;wsp:rsid wsp:val=&quot;00C10057&quot;/&gt;&lt;wsp:rsid wsp:val=&quot;00C1292C&quot;/&gt;&lt;wsp:rsid wsp:val=&quot;00C25B20&quot;/&gt;&lt;wsp:rsid wsp:val=&quot;00C30DFF&quot;/&gt;&lt;wsp:rsid wsp:val=&quot;00C51C84&quot;/&gt;&lt;wsp:rsid wsp:val=&quot;00CB4D46&quot;/&gt;&lt;wsp:rsid wsp:val=&quot;00D21BF4&quot;/&gt;&lt;wsp:rsid wsp:val=&quot;00D2417C&quot;/&gt;&lt;wsp:rsid wsp:val=&quot;00D50E01&quot;/&gt;&lt;wsp:rsid wsp:val=&quot;00D67D89&quot;/&gt;&lt;wsp:rsid wsp:val=&quot;00DD5613&quot;/&gt;&lt;wsp:rsid wsp:val=&quot;00DE4625&quot;/&gt;&lt;wsp:rsid wsp:val=&quot;00E2774F&quot;/&gt;&lt;wsp:rsid wsp:val=&quot;00E33E04&quot;/&gt;&lt;wsp:rsid wsp:val=&quot;00E40EBF&quot;/&gt;&lt;wsp:rsid wsp:val=&quot;00E748CA&quot;/&gt;&lt;wsp:rsid wsp:val=&quot;00E84269&quot;/&gt;&lt;wsp:rsid wsp:val=&quot;00E87512&quot;/&gt;&lt;wsp:rsid wsp:val=&quot;00E928C0&quot;/&gt;&lt;wsp:rsid wsp:val=&quot;00EB2391&quot;/&gt;&lt;wsp:rsid wsp:val=&quot;00EC093A&quot;/&gt;&lt;wsp:rsid wsp:val=&quot;00EC55F8&quot;/&gt;&lt;wsp:rsid wsp:val=&quot;00EF7169&quot;/&gt;&lt;wsp:rsid wsp:val=&quot;00F31109&quot;/&gt;&lt;wsp:rsid wsp:val=&quot;00F40312&quot;/&gt;&lt;wsp:rsid wsp:val=&quot;00F47A92&quot;/&gt;&lt;wsp:rsid wsp:val=&quot;00FC59B3&quot;/&gt;&lt;/wsp:rsids&gt;&lt;/w:docPr&gt;&lt;w:body&gt;&lt;w:p wsp:rsidR=&quot;00000000&quot; wsp:rsidRDefault=&quot;0090469C&quot;&gt;&lt;m:oMathPara&gt;&lt;m:oMath&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r&lt;/m:t&gt;&lt;/m:r&gt;&lt;/m:e&gt;&lt;m:sub&gt;&lt;m:r&gt;&lt;w:rPr&gt;&lt;w:rFonts w:ascii=&quot;Cambria Math&quot; w:h-ansi=&quot;Cambria Math&quot;/&gt;&lt;wx:font wx:val=&quot;Cambria Math&quot;/&gt;&lt;w:i/&gt;&lt;w:sz w:val=&quot;20&quot;/&gt;&lt;w:sz-cs w:val=&quot;20&quot;/&gt;&lt;/w:rPr&gt;&lt;m:t&gt;2&lt;/m:t&gt;&lt;/m:r&gt;&lt;/m:sub&gt;&lt;/m:sSub&gt;&lt;m:r&gt;&lt;w:rPr&gt;&lt;w:rFonts w:ascii=&quot;Cambria Math&quot; w:h-ansi=&quot;Cambria Math&quot;/&gt;&lt;wx:font wx:val=&quot;Cambria Math&quot;/&gt;&lt;w:i/&gt;&lt;w:sz w:val=&quot;20&quot;/&gt;&lt;w:sz-cs w:val=&quot;20&quot;/&gt;&lt;/w:rPr&gt;&lt;m:t&gt;&amp;lt;0, &lt;/m:t&gt;&lt;/m:r&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r&lt;/m:t&gt;&lt;/m:r&gt;&lt;/m:e&gt;&lt;m:sub&gt;&lt;m:r&gt;&lt;w:rPr&gt;&lt;w:rFonts w:ascii=&quot;Cambria Math&quot; w:h-ansi=&quot;Cambria Math&quot;/&gt;&lt;wx:font wx:val=&quot;Cambria Math&quot;/&gt;&lt;w:i/&gt;&lt;w:sz w:val=&quot;20&quot;/&gt;&lt;w:sz-cs w:val=&quot;20&quot;/&gt;&lt;/w:rPr&gt;&lt;m:t&gt;1&lt;/m:t&gt;&lt;/m:r&gt;&lt;/m:sub&gt;&lt;/m:sSub&gt;&lt;m:r&gt;&lt;w:rPr&gt;&lt;w:rFonts w:ascii=&quot;Cambria Math&quot; w:h-ansi=&quot;Cambria Math&quot;/&gt;&lt;wx:font wx:val=&quot;Cambria Math&quot;/&gt;&lt;w:i/&gt;&lt;w:sz w:val=&quot;20&quot;/&gt;&lt;w:sz-cs w:val=&quot;20&quot;/&gt;&lt;/w:rPr&gt;&lt;m:t&gt;&amp;gt;0&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1" o:title="" chromakey="white"/>
          </v:shape>
        </w:pict>
      </w:r>
      <w:r w:rsidRPr="0095407A">
        <w:rPr>
          <w:sz w:val="20"/>
          <w:szCs w:val="20"/>
        </w:rPr>
        <w:fldChar w:fldCharType="end"/>
      </w:r>
    </w:p>
    <w:p w:rsidR="00242451" w:rsidRDefault="00242451" w:rsidP="00967E18">
      <w:pPr>
        <w:pStyle w:val="ListParagraph"/>
        <w:numPr>
          <w:ilvl w:val="0"/>
          <w:numId w:val="12"/>
        </w:numPr>
        <w:spacing w:after="0"/>
        <w:rPr>
          <w:sz w:val="20"/>
          <w:szCs w:val="20"/>
        </w:rPr>
      </w:pPr>
      <w:r w:rsidRPr="005A4420">
        <w:rPr>
          <w:b/>
          <w:sz w:val="20"/>
          <w:szCs w:val="20"/>
        </w:rPr>
        <w:t>Menisco convergente</w:t>
      </w:r>
      <w:r>
        <w:rPr>
          <w:sz w:val="20"/>
          <w:szCs w:val="20"/>
        </w:rPr>
        <w:t xml:space="preserve">. </w:t>
      </w:r>
      <w:r w:rsidRPr="0095407A">
        <w:rPr>
          <w:sz w:val="20"/>
          <w:szCs w:val="20"/>
        </w:rPr>
        <w:fldChar w:fldCharType="begin"/>
      </w:r>
      <w:r w:rsidRPr="0095407A">
        <w:rPr>
          <w:sz w:val="20"/>
          <w:szCs w:val="20"/>
        </w:rPr>
        <w:instrText xml:space="preserve"> QUOTE </w:instrText>
      </w:r>
      <w:r w:rsidRPr="0095407A">
        <w:pict>
          <v:shape id="_x0000_i1088" type="#_x0000_t75" style="width:99.7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0A0A&quot;/&gt;&lt;wsp:rsid wsp:val=&quot;00000F4A&quot;/&gt;&lt;wsp:rsid wsp:val=&quot;000739C8&quot;/&gt;&lt;wsp:rsid wsp:val=&quot;0008258B&quot;/&gt;&lt;wsp:rsid wsp:val=&quot;000A16FB&quot;/&gt;&lt;wsp:rsid wsp:val=&quot;000C0C7E&quot;/&gt;&lt;wsp:rsid wsp:val=&quot;000E134A&quot;/&gt;&lt;wsp:rsid wsp:val=&quot;00103A59&quot;/&gt;&lt;wsp:rsid wsp:val=&quot;001218DE&quot;/&gt;&lt;wsp:rsid wsp:val=&quot;00195149&quot;/&gt;&lt;wsp:rsid wsp:val=&quot;001B6FF1&quot;/&gt;&lt;wsp:rsid wsp:val=&quot;001E0C09&quot;/&gt;&lt;wsp:rsid wsp:val=&quot;00241756&quot;/&gt;&lt;wsp:rsid wsp:val=&quot;002A1417&quot;/&gt;&lt;wsp:rsid wsp:val=&quot;0033477E&quot;/&gt;&lt;wsp:rsid wsp:val=&quot;00361944&quot;/&gt;&lt;wsp:rsid wsp:val=&quot;003E0B52&quot;/&gt;&lt;wsp:rsid wsp:val=&quot;003E2327&quot;/&gt;&lt;wsp:rsid wsp:val=&quot;003F50CF&quot;/&gt;&lt;wsp:rsid wsp:val=&quot;00416377&quot;/&gt;&lt;wsp:rsid wsp:val=&quot;004E3520&quot;/&gt;&lt;wsp:rsid wsp:val=&quot;00502EB8&quot;/&gt;&lt;wsp:rsid wsp:val=&quot;005139EB&quot;/&gt;&lt;wsp:rsid wsp:val=&quot;005579CA&quot;/&gt;&lt;wsp:rsid wsp:val=&quot;00564068&quot;/&gt;&lt;wsp:rsid wsp:val=&quot;005658FF&quot;/&gt;&lt;wsp:rsid wsp:val=&quot;00570A0A&quot;/&gt;&lt;wsp:rsid wsp:val=&quot;00576D27&quot;/&gt;&lt;wsp:rsid wsp:val=&quot;005A4420&quot;/&gt;&lt;wsp:rsid wsp:val=&quot;005B4E08&quot;/&gt;&lt;wsp:rsid wsp:val=&quot;005C7CE4&quot;/&gt;&lt;wsp:rsid wsp:val=&quot;005D741C&quot;/&gt;&lt;wsp:rsid wsp:val=&quot;00627AEF&quot;/&gt;&lt;wsp:rsid wsp:val=&quot;00635162&quot;/&gt;&lt;wsp:rsid wsp:val=&quot;00650E94&quot;/&gt;&lt;wsp:rsid wsp:val=&quot;006B30FD&quot;/&gt;&lt;wsp:rsid wsp:val=&quot;006E4531&quot;/&gt;&lt;wsp:rsid wsp:val=&quot;0078479A&quot;/&gt;&lt;wsp:rsid wsp:val=&quot;00800E72&quot;/&gt;&lt;wsp:rsid wsp:val=&quot;00856B11&quot;/&gt;&lt;wsp:rsid wsp:val=&quot;0090287B&quot;/&gt;&lt;wsp:rsid wsp:val=&quot;009116E5&quot;/&gt;&lt;wsp:rsid wsp:val=&quot;00912F18&quot;/&gt;&lt;wsp:rsid wsp:val=&quot;0093759A&quot;/&gt;&lt;wsp:rsid wsp:val=&quot;0095407A&quot;/&gt;&lt;wsp:rsid wsp:val=&quot;00967E18&quot;/&gt;&lt;wsp:rsid wsp:val=&quot;0097586A&quot;/&gt;&lt;wsp:rsid wsp:val=&quot;0098688C&quot;/&gt;&lt;wsp:rsid wsp:val=&quot;00993C36&quot;/&gt;&lt;wsp:rsid wsp:val=&quot;009B2DCC&quot;/&gt;&lt;wsp:rsid wsp:val=&quot;009D3421&quot;/&gt;&lt;wsp:rsid wsp:val=&quot;009D3817&quot;/&gt;&lt;wsp:rsid wsp:val=&quot;009D64B4&quot;/&gt;&lt;wsp:rsid wsp:val=&quot;009E34B7&quot;/&gt;&lt;wsp:rsid wsp:val=&quot;00A205B1&quot;/&gt;&lt;wsp:rsid wsp:val=&quot;00A53827&quot;/&gt;&lt;wsp:rsid wsp:val=&quot;00A61CDC&quot;/&gt;&lt;wsp:rsid wsp:val=&quot;00A83DDE&quot;/&gt;&lt;wsp:rsid wsp:val=&quot;00A9611C&quot;/&gt;&lt;wsp:rsid wsp:val=&quot;00AD054E&quot;/&gt;&lt;wsp:rsid wsp:val=&quot;00AE3533&quot;/&gt;&lt;wsp:rsid wsp:val=&quot;00AE7C21&quot;/&gt;&lt;wsp:rsid wsp:val=&quot;00B23BD1&quot;/&gt;&lt;wsp:rsid wsp:val=&quot;00BB31ED&quot;/&gt;&lt;wsp:rsid wsp:val=&quot;00BD2DE8&quot;/&gt;&lt;wsp:rsid wsp:val=&quot;00C03833&quot;/&gt;&lt;wsp:rsid wsp:val=&quot;00C03927&quot;/&gt;&lt;wsp:rsid wsp:val=&quot;00C10057&quot;/&gt;&lt;wsp:rsid wsp:val=&quot;00C1292C&quot;/&gt;&lt;wsp:rsid wsp:val=&quot;00C25B20&quot;/&gt;&lt;wsp:rsid wsp:val=&quot;00C30DFF&quot;/&gt;&lt;wsp:rsid wsp:val=&quot;00C51C84&quot;/&gt;&lt;wsp:rsid wsp:val=&quot;00CB4D46&quot;/&gt;&lt;wsp:rsid wsp:val=&quot;00D21BF4&quot;/&gt;&lt;wsp:rsid wsp:val=&quot;00D2417C&quot;/&gt;&lt;wsp:rsid wsp:val=&quot;00D50E01&quot;/&gt;&lt;wsp:rsid wsp:val=&quot;00D67D89&quot;/&gt;&lt;wsp:rsid wsp:val=&quot;00DD5613&quot;/&gt;&lt;wsp:rsid wsp:val=&quot;00DE4625&quot;/&gt;&lt;wsp:rsid wsp:val=&quot;00E2774F&quot;/&gt;&lt;wsp:rsid wsp:val=&quot;00E33E04&quot;/&gt;&lt;wsp:rsid wsp:val=&quot;00E40EBF&quot;/&gt;&lt;wsp:rsid wsp:val=&quot;00E748CA&quot;/&gt;&lt;wsp:rsid wsp:val=&quot;00E84269&quot;/&gt;&lt;wsp:rsid wsp:val=&quot;00E87512&quot;/&gt;&lt;wsp:rsid wsp:val=&quot;00E928C0&quot;/&gt;&lt;wsp:rsid wsp:val=&quot;00EB2391&quot;/&gt;&lt;wsp:rsid wsp:val=&quot;00EC088C&quot;/&gt;&lt;wsp:rsid wsp:val=&quot;00EC093A&quot;/&gt;&lt;wsp:rsid wsp:val=&quot;00EC55F8&quot;/&gt;&lt;wsp:rsid wsp:val=&quot;00EF7169&quot;/&gt;&lt;wsp:rsid wsp:val=&quot;00F31109&quot;/&gt;&lt;wsp:rsid wsp:val=&quot;00F40312&quot;/&gt;&lt;wsp:rsid wsp:val=&quot;00F47A92&quot;/&gt;&lt;wsp:rsid wsp:val=&quot;00FC59B3&quot;/&gt;&lt;/wsp:rsids&gt;&lt;/w:docPr&gt;&lt;w:body&gt;&lt;w:p wsp:rsidR=&quot;00000000&quot; wsp:rsidRDefault=&quot;00EC088C&quot;&gt;&lt;m:oMathPara&gt;&lt;m:oMath&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r&lt;/m:t&gt;&lt;/m:r&gt;&lt;/m:e&gt;&lt;m:sub&gt;&lt;m:r&gt;&lt;w:rPr&gt;&lt;w:rFonts w:ascii=&quot;Cambria Math&quot; w:h-ansi=&quot;Cambria Math&quot;/&gt;&lt;wx:font wx:val=&quot;Cambria Math&quot;/&gt;&lt;w:i/&gt;&lt;w:sz w:val=&quot;20&quot;/&gt;&lt;w:sz-cs w:val=&quot;20&quot;/&gt;&lt;/w:rPr&gt;&lt;m:t&gt;2&lt;/m:t&gt;&lt;/m:r&gt;&lt;/m:sub&gt;&lt;/m:sSub&gt;&lt;m:r&gt;&lt;w:rPr&gt;&lt;w:rFonts w:ascii=&quot;Cambria Math&quot; w:h-ansi=&quot;Cambria Math&quot;/&gt;&lt;wx:font wx:val=&quot;Cambria Math&quot;/&gt;&lt;w:i/&gt;&lt;w:sz w:val=&quot;20&quot;/&gt;&lt;w:sz-cs w:val=&quot;20&quot;/&gt;&lt;/w:rPr&gt;&lt;m:t&gt;&amp;gt;&lt;/m:t&gt;&lt;/m:r&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r&lt;/m:t&gt;&lt;/m:r&gt;&lt;/m:e&gt;&lt;m:sub&gt;&lt;m:r&gt;&lt;w:rPr&gt;&lt;w:rFonts w:ascii=&quot;Cambria Math&quot; w:h-ansi=&quot;Cambria Math&quot;/&gt;&lt;wx:font wx:val=&quot;Cambria Math&quot;/&gt;&lt;w:i/&gt;&lt;w:sz w:val=&quot;20&quot;/&gt;&lt;w:sz-cs w:val=&quot;20&quot;/&gt;&lt;/w:rPr&gt;&lt;m:t&gt;1&lt;/m:t&gt;&lt;/m:r&gt;&lt;/m:sub&gt;&lt;/m:sSub&gt;&lt;m:r&gt;&lt;w:rPr&gt;&lt;w:rFonts w:ascii=&quot;Cambria Math&quot; w:fareast=&quot;Times New Roman&quot; w:h-ansi=&quot;Cambria Math&quot;/&gt;&lt;wx:font wx:val=&quot;Cambria Math&quot;/&gt;&lt;w:i/&gt;&lt;w:sz w:val=&quot;20&quot;/&gt;&lt;w:sz-cs w:val=&quot;20&quot;/&gt;&lt;/w:rPr&gt;&lt;m:t&gt;â†’ &lt;/m:t&gt;&lt;/m:r&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r&lt;/m:t&gt;&lt;/m:r&gt;&lt;/m:e&gt;&lt;m:sub&gt;&lt;m:r&gt;&lt;w:rPr&gt;&lt;w:rFonts w:ascii=&quot;Cambria Math&quot; w:h-ansi=&quot;Cambria Math&quot;/&gt;&lt;wx:font wx:val=&quot;Cambria Math&quot;/&gt;&lt;w:i/&gt;&lt;w:sz w:val=&quot;20&quot;/&gt;&lt;w:sz-cs w:val=&quot;20&quot;/&gt;&lt;/w:rPr&gt;&lt;m:t&gt;1&lt;/m:t&gt;&lt;/m:r&gt;&lt;/m:sub&gt;&lt;/m:sSub&gt;&lt;m:r&gt;&lt;w:rPr&gt;&lt;w:rFonts w:ascii=&quot;Cambria Math&quot; w:h-ansi=&quot;Cambria Math&quot;/&gt;&lt;wx:font wx:val=&quot;Cambria Math&quot;/&gt;&lt;w:i/&gt;&lt;w:sz w:val=&quot;20&quot;/&gt;&lt;w:sz-cs w:val=&quot;20&quot;/&gt;&lt;/w:rPr&gt;&lt;m:t&gt; y &lt;/m:t&gt;&lt;/m:r&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r&lt;/m:t&gt;&lt;/m:r&gt;&lt;/m:e&gt;&lt;m:sub&gt;&lt;m:r&gt;&lt;w:rPr&gt;&lt;w:rFonts w:ascii=&quot;Cambria Math&quot; w:h-ansi=&quot;Cambria Math&quot;/&gt;&lt;wx:font wx:val=&quot;Cambria Math&quot;/&gt;&lt;w:i/&gt;&lt;w:sz w:val=&quot;20&quot;/&gt;&lt;w:sz-cs w:val=&quot;20&quot;/&gt;&lt;/w:rPr&gt;&lt;m:t&gt;2&lt;/m:t&gt;&lt;/m:r&gt;&lt;/m:sub&gt;&lt;/m:sSub&gt;&lt;m:r&gt;&lt;w:rPr&gt;&lt;w:rFonts w:ascii=&quot;Cambria Math&quot; w:h-ansi=&quot;Cambria Math&quot;/&gt;&lt;wx:font wx:val=&quot;Cambria Math&quot;/&gt;&lt;w:i/&gt;&lt;w:sz w:val=&quot;20&quot;/&gt;&lt;w:sz-cs w:val=&quot;20&quot;/&gt;&lt;/w:rPr&gt;&lt;m:t&gt;&amp;gt;0&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2" o:title="" chromakey="white"/>
          </v:shape>
        </w:pict>
      </w:r>
      <w:r w:rsidRPr="0095407A">
        <w:rPr>
          <w:sz w:val="20"/>
          <w:szCs w:val="20"/>
        </w:rPr>
        <w:instrText xml:space="preserve"> </w:instrText>
      </w:r>
      <w:r w:rsidRPr="0095407A">
        <w:rPr>
          <w:sz w:val="20"/>
          <w:szCs w:val="20"/>
        </w:rPr>
        <w:fldChar w:fldCharType="separate"/>
      </w:r>
      <w:r w:rsidRPr="0095407A">
        <w:pict>
          <v:shape id="_x0000_i1089" type="#_x0000_t75" style="width:99.7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0A0A&quot;/&gt;&lt;wsp:rsid wsp:val=&quot;00000F4A&quot;/&gt;&lt;wsp:rsid wsp:val=&quot;000739C8&quot;/&gt;&lt;wsp:rsid wsp:val=&quot;0008258B&quot;/&gt;&lt;wsp:rsid wsp:val=&quot;000A16FB&quot;/&gt;&lt;wsp:rsid wsp:val=&quot;000C0C7E&quot;/&gt;&lt;wsp:rsid wsp:val=&quot;000E134A&quot;/&gt;&lt;wsp:rsid wsp:val=&quot;00103A59&quot;/&gt;&lt;wsp:rsid wsp:val=&quot;001218DE&quot;/&gt;&lt;wsp:rsid wsp:val=&quot;00195149&quot;/&gt;&lt;wsp:rsid wsp:val=&quot;001B6FF1&quot;/&gt;&lt;wsp:rsid wsp:val=&quot;001E0C09&quot;/&gt;&lt;wsp:rsid wsp:val=&quot;00241756&quot;/&gt;&lt;wsp:rsid wsp:val=&quot;002A1417&quot;/&gt;&lt;wsp:rsid wsp:val=&quot;0033477E&quot;/&gt;&lt;wsp:rsid wsp:val=&quot;00361944&quot;/&gt;&lt;wsp:rsid wsp:val=&quot;003E0B52&quot;/&gt;&lt;wsp:rsid wsp:val=&quot;003E2327&quot;/&gt;&lt;wsp:rsid wsp:val=&quot;003F50CF&quot;/&gt;&lt;wsp:rsid wsp:val=&quot;00416377&quot;/&gt;&lt;wsp:rsid wsp:val=&quot;004E3520&quot;/&gt;&lt;wsp:rsid wsp:val=&quot;00502EB8&quot;/&gt;&lt;wsp:rsid wsp:val=&quot;005139EB&quot;/&gt;&lt;wsp:rsid wsp:val=&quot;005579CA&quot;/&gt;&lt;wsp:rsid wsp:val=&quot;00564068&quot;/&gt;&lt;wsp:rsid wsp:val=&quot;005658FF&quot;/&gt;&lt;wsp:rsid wsp:val=&quot;00570A0A&quot;/&gt;&lt;wsp:rsid wsp:val=&quot;00576D27&quot;/&gt;&lt;wsp:rsid wsp:val=&quot;005A4420&quot;/&gt;&lt;wsp:rsid wsp:val=&quot;005B4E08&quot;/&gt;&lt;wsp:rsid wsp:val=&quot;005C7CE4&quot;/&gt;&lt;wsp:rsid wsp:val=&quot;005D741C&quot;/&gt;&lt;wsp:rsid wsp:val=&quot;00627AEF&quot;/&gt;&lt;wsp:rsid wsp:val=&quot;00635162&quot;/&gt;&lt;wsp:rsid wsp:val=&quot;00650E94&quot;/&gt;&lt;wsp:rsid wsp:val=&quot;006B30FD&quot;/&gt;&lt;wsp:rsid wsp:val=&quot;006E4531&quot;/&gt;&lt;wsp:rsid wsp:val=&quot;0078479A&quot;/&gt;&lt;wsp:rsid wsp:val=&quot;00800E72&quot;/&gt;&lt;wsp:rsid wsp:val=&quot;00856B11&quot;/&gt;&lt;wsp:rsid wsp:val=&quot;0090287B&quot;/&gt;&lt;wsp:rsid wsp:val=&quot;009116E5&quot;/&gt;&lt;wsp:rsid wsp:val=&quot;00912F18&quot;/&gt;&lt;wsp:rsid wsp:val=&quot;0093759A&quot;/&gt;&lt;wsp:rsid wsp:val=&quot;0095407A&quot;/&gt;&lt;wsp:rsid wsp:val=&quot;00967E18&quot;/&gt;&lt;wsp:rsid wsp:val=&quot;0097586A&quot;/&gt;&lt;wsp:rsid wsp:val=&quot;0098688C&quot;/&gt;&lt;wsp:rsid wsp:val=&quot;00993C36&quot;/&gt;&lt;wsp:rsid wsp:val=&quot;009B2DCC&quot;/&gt;&lt;wsp:rsid wsp:val=&quot;009D3421&quot;/&gt;&lt;wsp:rsid wsp:val=&quot;009D3817&quot;/&gt;&lt;wsp:rsid wsp:val=&quot;009D64B4&quot;/&gt;&lt;wsp:rsid wsp:val=&quot;009E34B7&quot;/&gt;&lt;wsp:rsid wsp:val=&quot;00A205B1&quot;/&gt;&lt;wsp:rsid wsp:val=&quot;00A53827&quot;/&gt;&lt;wsp:rsid wsp:val=&quot;00A61CDC&quot;/&gt;&lt;wsp:rsid wsp:val=&quot;00A83DDE&quot;/&gt;&lt;wsp:rsid wsp:val=&quot;00A9611C&quot;/&gt;&lt;wsp:rsid wsp:val=&quot;00AD054E&quot;/&gt;&lt;wsp:rsid wsp:val=&quot;00AE3533&quot;/&gt;&lt;wsp:rsid wsp:val=&quot;00AE7C21&quot;/&gt;&lt;wsp:rsid wsp:val=&quot;00B23BD1&quot;/&gt;&lt;wsp:rsid wsp:val=&quot;00BB31ED&quot;/&gt;&lt;wsp:rsid wsp:val=&quot;00BD2DE8&quot;/&gt;&lt;wsp:rsid wsp:val=&quot;00C03833&quot;/&gt;&lt;wsp:rsid wsp:val=&quot;00C03927&quot;/&gt;&lt;wsp:rsid wsp:val=&quot;00C10057&quot;/&gt;&lt;wsp:rsid wsp:val=&quot;00C1292C&quot;/&gt;&lt;wsp:rsid wsp:val=&quot;00C25B20&quot;/&gt;&lt;wsp:rsid wsp:val=&quot;00C30DFF&quot;/&gt;&lt;wsp:rsid wsp:val=&quot;00C51C84&quot;/&gt;&lt;wsp:rsid wsp:val=&quot;00CB4D46&quot;/&gt;&lt;wsp:rsid wsp:val=&quot;00D21BF4&quot;/&gt;&lt;wsp:rsid wsp:val=&quot;00D2417C&quot;/&gt;&lt;wsp:rsid wsp:val=&quot;00D50E01&quot;/&gt;&lt;wsp:rsid wsp:val=&quot;00D67D89&quot;/&gt;&lt;wsp:rsid wsp:val=&quot;00DD5613&quot;/&gt;&lt;wsp:rsid wsp:val=&quot;00DE4625&quot;/&gt;&lt;wsp:rsid wsp:val=&quot;00E2774F&quot;/&gt;&lt;wsp:rsid wsp:val=&quot;00E33E04&quot;/&gt;&lt;wsp:rsid wsp:val=&quot;00E40EBF&quot;/&gt;&lt;wsp:rsid wsp:val=&quot;00E748CA&quot;/&gt;&lt;wsp:rsid wsp:val=&quot;00E84269&quot;/&gt;&lt;wsp:rsid wsp:val=&quot;00E87512&quot;/&gt;&lt;wsp:rsid wsp:val=&quot;00E928C0&quot;/&gt;&lt;wsp:rsid wsp:val=&quot;00EB2391&quot;/&gt;&lt;wsp:rsid wsp:val=&quot;00EC088C&quot;/&gt;&lt;wsp:rsid wsp:val=&quot;00EC093A&quot;/&gt;&lt;wsp:rsid wsp:val=&quot;00EC55F8&quot;/&gt;&lt;wsp:rsid wsp:val=&quot;00EF7169&quot;/&gt;&lt;wsp:rsid wsp:val=&quot;00F31109&quot;/&gt;&lt;wsp:rsid wsp:val=&quot;00F40312&quot;/&gt;&lt;wsp:rsid wsp:val=&quot;00F47A92&quot;/&gt;&lt;wsp:rsid wsp:val=&quot;00FC59B3&quot;/&gt;&lt;/wsp:rsids&gt;&lt;/w:docPr&gt;&lt;w:body&gt;&lt;w:p wsp:rsidR=&quot;00000000&quot; wsp:rsidRDefault=&quot;00EC088C&quot;&gt;&lt;m:oMathPara&gt;&lt;m:oMath&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r&lt;/m:t&gt;&lt;/m:r&gt;&lt;/m:e&gt;&lt;m:sub&gt;&lt;m:r&gt;&lt;w:rPr&gt;&lt;w:rFonts w:ascii=&quot;Cambria Math&quot; w:h-ansi=&quot;Cambria Math&quot;/&gt;&lt;wx:font wx:val=&quot;Cambria Math&quot;/&gt;&lt;w:i/&gt;&lt;w:sz w:val=&quot;20&quot;/&gt;&lt;w:sz-cs w:val=&quot;20&quot;/&gt;&lt;/w:rPr&gt;&lt;m:t&gt;2&lt;/m:t&gt;&lt;/m:r&gt;&lt;/m:sub&gt;&lt;/m:sSub&gt;&lt;m:r&gt;&lt;w:rPr&gt;&lt;w:rFonts w:ascii=&quot;Cambria Math&quot; w:h-ansi=&quot;Cambria Math&quot;/&gt;&lt;wx:font wx:val=&quot;Cambria Math&quot;/&gt;&lt;w:i/&gt;&lt;w:sz w:val=&quot;20&quot;/&gt;&lt;w:sz-cs w:val=&quot;20&quot;/&gt;&lt;/w:rPr&gt;&lt;m:t&gt;&amp;gt;&lt;/m:t&gt;&lt;/m:r&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r&lt;/m:t&gt;&lt;/m:r&gt;&lt;/m:e&gt;&lt;m:sub&gt;&lt;m:r&gt;&lt;w:rPr&gt;&lt;w:rFonts w:ascii=&quot;Cambria Math&quot; w:h-ansi=&quot;Cambria Math&quot;/&gt;&lt;wx:font wx:val=&quot;Cambria Math&quot;/&gt;&lt;w:i/&gt;&lt;w:sz w:val=&quot;20&quot;/&gt;&lt;w:sz-cs w:val=&quot;20&quot;/&gt;&lt;/w:rPr&gt;&lt;m:t&gt;1&lt;/m:t&gt;&lt;/m:r&gt;&lt;/m:sub&gt;&lt;/m:sSub&gt;&lt;m:r&gt;&lt;w:rPr&gt;&lt;w:rFonts w:ascii=&quot;Cambria Math&quot; w:fareast=&quot;Times New Roman&quot; w:h-ansi=&quot;Cambria Math&quot;/&gt;&lt;wx:font wx:val=&quot;Cambria Math&quot;/&gt;&lt;w:i/&gt;&lt;w:sz w:val=&quot;20&quot;/&gt;&lt;w:sz-cs w:val=&quot;20&quot;/&gt;&lt;/w:rPr&gt;&lt;m:t&gt;â†’ &lt;/m:t&gt;&lt;/m:r&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r&lt;/m:t&gt;&lt;/m:r&gt;&lt;/m:e&gt;&lt;m:sub&gt;&lt;m:r&gt;&lt;w:rPr&gt;&lt;w:rFonts w:ascii=&quot;Cambria Math&quot; w:h-ansi=&quot;Cambria Math&quot;/&gt;&lt;wx:font wx:val=&quot;Cambria Math&quot;/&gt;&lt;w:i/&gt;&lt;w:sz w:val=&quot;20&quot;/&gt;&lt;w:sz-cs w:val=&quot;20&quot;/&gt;&lt;/w:rPr&gt;&lt;m:t&gt;1&lt;/m:t&gt;&lt;/m:r&gt;&lt;/m:sub&gt;&lt;/m:sSub&gt;&lt;m:r&gt;&lt;w:rPr&gt;&lt;w:rFonts w:ascii=&quot;Cambria Math&quot; w:h-ansi=&quot;Cambria Math&quot;/&gt;&lt;wx:font wx:val=&quot;Cambria Math&quot;/&gt;&lt;w:i/&gt;&lt;w:sz w:val=&quot;20&quot;/&gt;&lt;w:sz-cs w:val=&quot;20&quot;/&gt;&lt;/w:rPr&gt;&lt;m:t&gt; y &lt;/m:t&gt;&lt;/m:r&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r&lt;/m:t&gt;&lt;/m:r&gt;&lt;/m:e&gt;&lt;m:sub&gt;&lt;m:r&gt;&lt;w:rPr&gt;&lt;w:rFonts w:ascii=&quot;Cambria Math&quot; w:h-ansi=&quot;Cambria Math&quot;/&gt;&lt;wx:font wx:val=&quot;Cambria Math&quot;/&gt;&lt;w:i/&gt;&lt;w:sz w:val=&quot;20&quot;/&gt;&lt;w:sz-cs w:val=&quot;20&quot;/&gt;&lt;/w:rPr&gt;&lt;m:t&gt;2&lt;/m:t&gt;&lt;/m:r&gt;&lt;/m:sub&gt;&lt;/m:sSub&gt;&lt;m:r&gt;&lt;w:rPr&gt;&lt;w:rFonts w:ascii=&quot;Cambria Math&quot; w:h-ansi=&quot;Cambria Math&quot;/&gt;&lt;wx:font wx:val=&quot;Cambria Math&quot;/&gt;&lt;w:i/&gt;&lt;w:sz w:val=&quot;20&quot;/&gt;&lt;w:sz-cs w:val=&quot;20&quot;/&gt;&lt;/w:rPr&gt;&lt;m:t&gt;&amp;gt;0&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2" o:title="" chromakey="white"/>
          </v:shape>
        </w:pict>
      </w:r>
      <w:r w:rsidRPr="0095407A">
        <w:rPr>
          <w:sz w:val="20"/>
          <w:szCs w:val="20"/>
        </w:rPr>
        <w:fldChar w:fldCharType="end"/>
      </w:r>
      <w:r>
        <w:rPr>
          <w:sz w:val="20"/>
          <w:szCs w:val="20"/>
        </w:rPr>
        <w:t xml:space="preserve"> ó </w:t>
      </w:r>
      <w:r w:rsidRPr="0095407A">
        <w:rPr>
          <w:sz w:val="20"/>
          <w:szCs w:val="20"/>
        </w:rPr>
        <w:fldChar w:fldCharType="begin"/>
      </w:r>
      <w:r w:rsidRPr="0095407A">
        <w:rPr>
          <w:sz w:val="20"/>
          <w:szCs w:val="20"/>
        </w:rPr>
        <w:instrText xml:space="preserve"> QUOTE </w:instrText>
      </w:r>
      <w:r w:rsidRPr="0095407A">
        <w:pict>
          <v:shape id="_x0000_i1090" type="#_x0000_t75" style="width:51.7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0A0A&quot;/&gt;&lt;wsp:rsid wsp:val=&quot;00000F4A&quot;/&gt;&lt;wsp:rsid wsp:val=&quot;000739C8&quot;/&gt;&lt;wsp:rsid wsp:val=&quot;0008258B&quot;/&gt;&lt;wsp:rsid wsp:val=&quot;000A16FB&quot;/&gt;&lt;wsp:rsid wsp:val=&quot;000C0C7E&quot;/&gt;&lt;wsp:rsid wsp:val=&quot;000E134A&quot;/&gt;&lt;wsp:rsid wsp:val=&quot;00103A59&quot;/&gt;&lt;wsp:rsid wsp:val=&quot;001218DE&quot;/&gt;&lt;wsp:rsid wsp:val=&quot;00195149&quot;/&gt;&lt;wsp:rsid wsp:val=&quot;001B55CC&quot;/&gt;&lt;wsp:rsid wsp:val=&quot;001B6FF1&quot;/&gt;&lt;wsp:rsid wsp:val=&quot;001E0C09&quot;/&gt;&lt;wsp:rsid wsp:val=&quot;00241756&quot;/&gt;&lt;wsp:rsid wsp:val=&quot;002A1417&quot;/&gt;&lt;wsp:rsid wsp:val=&quot;0033477E&quot;/&gt;&lt;wsp:rsid wsp:val=&quot;00361944&quot;/&gt;&lt;wsp:rsid wsp:val=&quot;003E0B52&quot;/&gt;&lt;wsp:rsid wsp:val=&quot;003E2327&quot;/&gt;&lt;wsp:rsid wsp:val=&quot;003F50CF&quot;/&gt;&lt;wsp:rsid wsp:val=&quot;00416377&quot;/&gt;&lt;wsp:rsid wsp:val=&quot;004E3520&quot;/&gt;&lt;wsp:rsid wsp:val=&quot;00502EB8&quot;/&gt;&lt;wsp:rsid wsp:val=&quot;005139EB&quot;/&gt;&lt;wsp:rsid wsp:val=&quot;005579CA&quot;/&gt;&lt;wsp:rsid wsp:val=&quot;00564068&quot;/&gt;&lt;wsp:rsid wsp:val=&quot;005658FF&quot;/&gt;&lt;wsp:rsid wsp:val=&quot;00570A0A&quot;/&gt;&lt;wsp:rsid wsp:val=&quot;00576D27&quot;/&gt;&lt;wsp:rsid wsp:val=&quot;005A4420&quot;/&gt;&lt;wsp:rsid wsp:val=&quot;005B4E08&quot;/&gt;&lt;wsp:rsid wsp:val=&quot;005C7CE4&quot;/&gt;&lt;wsp:rsid wsp:val=&quot;005D741C&quot;/&gt;&lt;wsp:rsid wsp:val=&quot;00627AEF&quot;/&gt;&lt;wsp:rsid wsp:val=&quot;00635162&quot;/&gt;&lt;wsp:rsid wsp:val=&quot;00650E94&quot;/&gt;&lt;wsp:rsid wsp:val=&quot;006B30FD&quot;/&gt;&lt;wsp:rsid wsp:val=&quot;006E4531&quot;/&gt;&lt;wsp:rsid wsp:val=&quot;0078479A&quot;/&gt;&lt;wsp:rsid wsp:val=&quot;00800E72&quot;/&gt;&lt;wsp:rsid wsp:val=&quot;00856B11&quot;/&gt;&lt;wsp:rsid wsp:val=&quot;0090287B&quot;/&gt;&lt;wsp:rsid wsp:val=&quot;009116E5&quot;/&gt;&lt;wsp:rsid wsp:val=&quot;00912F18&quot;/&gt;&lt;wsp:rsid wsp:val=&quot;0093759A&quot;/&gt;&lt;wsp:rsid wsp:val=&quot;0095407A&quot;/&gt;&lt;wsp:rsid wsp:val=&quot;00967E18&quot;/&gt;&lt;wsp:rsid wsp:val=&quot;0097586A&quot;/&gt;&lt;wsp:rsid wsp:val=&quot;0098688C&quot;/&gt;&lt;wsp:rsid wsp:val=&quot;00993C36&quot;/&gt;&lt;wsp:rsid wsp:val=&quot;009B2DCC&quot;/&gt;&lt;wsp:rsid wsp:val=&quot;009D3421&quot;/&gt;&lt;wsp:rsid wsp:val=&quot;009D3817&quot;/&gt;&lt;wsp:rsid wsp:val=&quot;009D64B4&quot;/&gt;&lt;wsp:rsid wsp:val=&quot;009E34B7&quot;/&gt;&lt;wsp:rsid wsp:val=&quot;00A205B1&quot;/&gt;&lt;wsp:rsid wsp:val=&quot;00A53827&quot;/&gt;&lt;wsp:rsid wsp:val=&quot;00A61CDC&quot;/&gt;&lt;wsp:rsid wsp:val=&quot;00A83DDE&quot;/&gt;&lt;wsp:rsid wsp:val=&quot;00A9611C&quot;/&gt;&lt;wsp:rsid wsp:val=&quot;00AD054E&quot;/&gt;&lt;wsp:rsid wsp:val=&quot;00AE3533&quot;/&gt;&lt;wsp:rsid wsp:val=&quot;00AE7C21&quot;/&gt;&lt;wsp:rsid wsp:val=&quot;00B23BD1&quot;/&gt;&lt;wsp:rsid wsp:val=&quot;00BB31ED&quot;/&gt;&lt;wsp:rsid wsp:val=&quot;00BD2DE8&quot;/&gt;&lt;wsp:rsid wsp:val=&quot;00C03833&quot;/&gt;&lt;wsp:rsid wsp:val=&quot;00C03927&quot;/&gt;&lt;wsp:rsid wsp:val=&quot;00C10057&quot;/&gt;&lt;wsp:rsid wsp:val=&quot;00C1292C&quot;/&gt;&lt;wsp:rsid wsp:val=&quot;00C25B20&quot;/&gt;&lt;wsp:rsid wsp:val=&quot;00C30DFF&quot;/&gt;&lt;wsp:rsid wsp:val=&quot;00C51C84&quot;/&gt;&lt;wsp:rsid wsp:val=&quot;00CB4D46&quot;/&gt;&lt;wsp:rsid wsp:val=&quot;00D21BF4&quot;/&gt;&lt;wsp:rsid wsp:val=&quot;00D2417C&quot;/&gt;&lt;wsp:rsid wsp:val=&quot;00D50E01&quot;/&gt;&lt;wsp:rsid wsp:val=&quot;00D67D89&quot;/&gt;&lt;wsp:rsid wsp:val=&quot;00DD5613&quot;/&gt;&lt;wsp:rsid wsp:val=&quot;00DE4625&quot;/&gt;&lt;wsp:rsid wsp:val=&quot;00E2774F&quot;/&gt;&lt;wsp:rsid wsp:val=&quot;00E33E04&quot;/&gt;&lt;wsp:rsid wsp:val=&quot;00E40EBF&quot;/&gt;&lt;wsp:rsid wsp:val=&quot;00E748CA&quot;/&gt;&lt;wsp:rsid wsp:val=&quot;00E84269&quot;/&gt;&lt;wsp:rsid wsp:val=&quot;00E87512&quot;/&gt;&lt;wsp:rsid wsp:val=&quot;00E928C0&quot;/&gt;&lt;wsp:rsid wsp:val=&quot;00EB2391&quot;/&gt;&lt;wsp:rsid wsp:val=&quot;00EC093A&quot;/&gt;&lt;wsp:rsid wsp:val=&quot;00EC55F8&quot;/&gt;&lt;wsp:rsid wsp:val=&quot;00EF7169&quot;/&gt;&lt;wsp:rsid wsp:val=&quot;00F31109&quot;/&gt;&lt;wsp:rsid wsp:val=&quot;00F40312&quot;/&gt;&lt;wsp:rsid wsp:val=&quot;00F47A92&quot;/&gt;&lt;wsp:rsid wsp:val=&quot;00FC59B3&quot;/&gt;&lt;/wsp:rsids&gt;&lt;/w:docPr&gt;&lt;w:body&gt;&lt;w:p wsp:rsidR=&quot;00000000&quot; wsp:rsidRDefault=&quot;001B55CC&quot;&gt;&lt;m:oMathPara&gt;&lt;m:oMath&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r&lt;/m:t&gt;&lt;/m:r&gt;&lt;/m:e&gt;&lt;m:sub&gt;&lt;m:r&gt;&lt;w:rPr&gt;&lt;w:rFonts w:ascii=&quot;Cambria Math&quot; w:h-ansi=&quot;Cambria Math&quot;/&gt;&lt;wx:font wx:val=&quot;Cambria Math&quot;/&gt;&lt;w:i/&gt;&lt;w:sz w:val=&quot;20&quot;/&gt;&lt;w:sz-cs w:val=&quot;20&quot;/&gt;&lt;/w:rPr&gt;&lt;m:t&gt;1&lt;/m:t&gt;&lt;/m:r&gt;&lt;/m:sub&gt;&lt;/m:sSub&gt;&lt;m:r&gt;&lt;w:rPr&gt;&lt;w:rFonts w:ascii=&quot;Cambria Math&quot; w:h-ansi=&quot;Cambria Math&quot;/&gt;&lt;wx:font wx:val=&quot;Cambria Math&quot;/&gt;&lt;w:i/&gt;&lt;w:sz w:val=&quot;20&quot;/&gt;&lt;w:sz-cs w:val=&quot;20&quot;/&gt;&lt;/w:rPr&gt;&lt;m:t&gt; y &lt;/m:t&gt;&lt;/m:r&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r&lt;/m:t&gt;&lt;/m:r&gt;&lt;/m:e&gt;&lt;m:sub&gt;&lt;m:r&gt;&lt;w:rPr&gt;&lt;w:rFonts w:ascii=&quot;Cambria Math&quot; w:h-ansi=&quot;Cambria Math&quot;/&gt;&lt;wx:font wx:val=&quot;Cambria Math&quot;/&gt;&lt;w:i/&gt;&lt;w:sz w:val=&quot;20&quot;/&gt;&lt;w:sz-cs w:val=&quot;20&quot;/&gt;&lt;/w:rPr&gt;&lt;m:t&gt;2&lt;/m:t&gt;&lt;/m:r&gt;&lt;/m:sub&gt;&lt;/m:sSub&gt;&lt;m:r&gt;&lt;w:rPr&gt;&lt;w:rFonts w:ascii=&quot;Cambria Math&quot; w:h-ansi=&quot;Cambria Math&quot;/&gt;&lt;wx:font wx:val=&quot;Cambria Math&quot;/&gt;&lt;w:i/&gt;&lt;w:sz w:val=&quot;20&quot;/&gt;&lt;w:sz-cs w:val=&quot;20&quot;/&gt;&lt;/w:rPr&gt;&lt;m:t&gt;&amp;lt;0&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3" o:title="" chromakey="white"/>
          </v:shape>
        </w:pict>
      </w:r>
      <w:r w:rsidRPr="0095407A">
        <w:rPr>
          <w:sz w:val="20"/>
          <w:szCs w:val="20"/>
        </w:rPr>
        <w:instrText xml:space="preserve"> </w:instrText>
      </w:r>
      <w:r w:rsidRPr="0095407A">
        <w:rPr>
          <w:sz w:val="20"/>
          <w:szCs w:val="20"/>
        </w:rPr>
        <w:fldChar w:fldCharType="separate"/>
      </w:r>
      <w:r w:rsidRPr="0095407A">
        <w:pict>
          <v:shape id="_x0000_i1091" type="#_x0000_t75" style="width:51.7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0A0A&quot;/&gt;&lt;wsp:rsid wsp:val=&quot;00000F4A&quot;/&gt;&lt;wsp:rsid wsp:val=&quot;000739C8&quot;/&gt;&lt;wsp:rsid wsp:val=&quot;0008258B&quot;/&gt;&lt;wsp:rsid wsp:val=&quot;000A16FB&quot;/&gt;&lt;wsp:rsid wsp:val=&quot;000C0C7E&quot;/&gt;&lt;wsp:rsid wsp:val=&quot;000E134A&quot;/&gt;&lt;wsp:rsid wsp:val=&quot;00103A59&quot;/&gt;&lt;wsp:rsid wsp:val=&quot;001218DE&quot;/&gt;&lt;wsp:rsid wsp:val=&quot;00195149&quot;/&gt;&lt;wsp:rsid wsp:val=&quot;001B55CC&quot;/&gt;&lt;wsp:rsid wsp:val=&quot;001B6FF1&quot;/&gt;&lt;wsp:rsid wsp:val=&quot;001E0C09&quot;/&gt;&lt;wsp:rsid wsp:val=&quot;00241756&quot;/&gt;&lt;wsp:rsid wsp:val=&quot;002A1417&quot;/&gt;&lt;wsp:rsid wsp:val=&quot;0033477E&quot;/&gt;&lt;wsp:rsid wsp:val=&quot;00361944&quot;/&gt;&lt;wsp:rsid wsp:val=&quot;003E0B52&quot;/&gt;&lt;wsp:rsid wsp:val=&quot;003E2327&quot;/&gt;&lt;wsp:rsid wsp:val=&quot;003F50CF&quot;/&gt;&lt;wsp:rsid wsp:val=&quot;00416377&quot;/&gt;&lt;wsp:rsid wsp:val=&quot;004E3520&quot;/&gt;&lt;wsp:rsid wsp:val=&quot;00502EB8&quot;/&gt;&lt;wsp:rsid wsp:val=&quot;005139EB&quot;/&gt;&lt;wsp:rsid wsp:val=&quot;005579CA&quot;/&gt;&lt;wsp:rsid wsp:val=&quot;00564068&quot;/&gt;&lt;wsp:rsid wsp:val=&quot;005658FF&quot;/&gt;&lt;wsp:rsid wsp:val=&quot;00570A0A&quot;/&gt;&lt;wsp:rsid wsp:val=&quot;00576D27&quot;/&gt;&lt;wsp:rsid wsp:val=&quot;005A4420&quot;/&gt;&lt;wsp:rsid wsp:val=&quot;005B4E08&quot;/&gt;&lt;wsp:rsid wsp:val=&quot;005C7CE4&quot;/&gt;&lt;wsp:rsid wsp:val=&quot;005D741C&quot;/&gt;&lt;wsp:rsid wsp:val=&quot;00627AEF&quot;/&gt;&lt;wsp:rsid wsp:val=&quot;00635162&quot;/&gt;&lt;wsp:rsid wsp:val=&quot;00650E94&quot;/&gt;&lt;wsp:rsid wsp:val=&quot;006B30FD&quot;/&gt;&lt;wsp:rsid wsp:val=&quot;006E4531&quot;/&gt;&lt;wsp:rsid wsp:val=&quot;0078479A&quot;/&gt;&lt;wsp:rsid wsp:val=&quot;00800E72&quot;/&gt;&lt;wsp:rsid wsp:val=&quot;00856B11&quot;/&gt;&lt;wsp:rsid wsp:val=&quot;0090287B&quot;/&gt;&lt;wsp:rsid wsp:val=&quot;009116E5&quot;/&gt;&lt;wsp:rsid wsp:val=&quot;00912F18&quot;/&gt;&lt;wsp:rsid wsp:val=&quot;0093759A&quot;/&gt;&lt;wsp:rsid wsp:val=&quot;0095407A&quot;/&gt;&lt;wsp:rsid wsp:val=&quot;00967E18&quot;/&gt;&lt;wsp:rsid wsp:val=&quot;0097586A&quot;/&gt;&lt;wsp:rsid wsp:val=&quot;0098688C&quot;/&gt;&lt;wsp:rsid wsp:val=&quot;00993C36&quot;/&gt;&lt;wsp:rsid wsp:val=&quot;009B2DCC&quot;/&gt;&lt;wsp:rsid wsp:val=&quot;009D3421&quot;/&gt;&lt;wsp:rsid wsp:val=&quot;009D3817&quot;/&gt;&lt;wsp:rsid wsp:val=&quot;009D64B4&quot;/&gt;&lt;wsp:rsid wsp:val=&quot;009E34B7&quot;/&gt;&lt;wsp:rsid wsp:val=&quot;00A205B1&quot;/&gt;&lt;wsp:rsid wsp:val=&quot;00A53827&quot;/&gt;&lt;wsp:rsid wsp:val=&quot;00A61CDC&quot;/&gt;&lt;wsp:rsid wsp:val=&quot;00A83DDE&quot;/&gt;&lt;wsp:rsid wsp:val=&quot;00A9611C&quot;/&gt;&lt;wsp:rsid wsp:val=&quot;00AD054E&quot;/&gt;&lt;wsp:rsid wsp:val=&quot;00AE3533&quot;/&gt;&lt;wsp:rsid wsp:val=&quot;00AE7C21&quot;/&gt;&lt;wsp:rsid wsp:val=&quot;00B23BD1&quot;/&gt;&lt;wsp:rsid wsp:val=&quot;00BB31ED&quot;/&gt;&lt;wsp:rsid wsp:val=&quot;00BD2DE8&quot;/&gt;&lt;wsp:rsid wsp:val=&quot;00C03833&quot;/&gt;&lt;wsp:rsid wsp:val=&quot;00C03927&quot;/&gt;&lt;wsp:rsid wsp:val=&quot;00C10057&quot;/&gt;&lt;wsp:rsid wsp:val=&quot;00C1292C&quot;/&gt;&lt;wsp:rsid wsp:val=&quot;00C25B20&quot;/&gt;&lt;wsp:rsid wsp:val=&quot;00C30DFF&quot;/&gt;&lt;wsp:rsid wsp:val=&quot;00C51C84&quot;/&gt;&lt;wsp:rsid wsp:val=&quot;00CB4D46&quot;/&gt;&lt;wsp:rsid wsp:val=&quot;00D21BF4&quot;/&gt;&lt;wsp:rsid wsp:val=&quot;00D2417C&quot;/&gt;&lt;wsp:rsid wsp:val=&quot;00D50E01&quot;/&gt;&lt;wsp:rsid wsp:val=&quot;00D67D89&quot;/&gt;&lt;wsp:rsid wsp:val=&quot;00DD5613&quot;/&gt;&lt;wsp:rsid wsp:val=&quot;00DE4625&quot;/&gt;&lt;wsp:rsid wsp:val=&quot;00E2774F&quot;/&gt;&lt;wsp:rsid wsp:val=&quot;00E33E04&quot;/&gt;&lt;wsp:rsid wsp:val=&quot;00E40EBF&quot;/&gt;&lt;wsp:rsid wsp:val=&quot;00E748CA&quot;/&gt;&lt;wsp:rsid wsp:val=&quot;00E84269&quot;/&gt;&lt;wsp:rsid wsp:val=&quot;00E87512&quot;/&gt;&lt;wsp:rsid wsp:val=&quot;00E928C0&quot;/&gt;&lt;wsp:rsid wsp:val=&quot;00EB2391&quot;/&gt;&lt;wsp:rsid wsp:val=&quot;00EC093A&quot;/&gt;&lt;wsp:rsid wsp:val=&quot;00EC55F8&quot;/&gt;&lt;wsp:rsid wsp:val=&quot;00EF7169&quot;/&gt;&lt;wsp:rsid wsp:val=&quot;00F31109&quot;/&gt;&lt;wsp:rsid wsp:val=&quot;00F40312&quot;/&gt;&lt;wsp:rsid wsp:val=&quot;00F47A92&quot;/&gt;&lt;wsp:rsid wsp:val=&quot;00FC59B3&quot;/&gt;&lt;/wsp:rsids&gt;&lt;/w:docPr&gt;&lt;w:body&gt;&lt;w:p wsp:rsidR=&quot;00000000&quot; wsp:rsidRDefault=&quot;001B55CC&quot;&gt;&lt;m:oMathPara&gt;&lt;m:oMath&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r&lt;/m:t&gt;&lt;/m:r&gt;&lt;/m:e&gt;&lt;m:sub&gt;&lt;m:r&gt;&lt;w:rPr&gt;&lt;w:rFonts w:ascii=&quot;Cambria Math&quot; w:h-ansi=&quot;Cambria Math&quot;/&gt;&lt;wx:font wx:val=&quot;Cambria Math&quot;/&gt;&lt;w:i/&gt;&lt;w:sz w:val=&quot;20&quot;/&gt;&lt;w:sz-cs w:val=&quot;20&quot;/&gt;&lt;/w:rPr&gt;&lt;m:t&gt;1&lt;/m:t&gt;&lt;/m:r&gt;&lt;/m:sub&gt;&lt;/m:sSub&gt;&lt;m:r&gt;&lt;w:rPr&gt;&lt;w:rFonts w:ascii=&quot;Cambria Math&quot; w:h-ansi=&quot;Cambria Math&quot;/&gt;&lt;wx:font wx:val=&quot;Cambria Math&quot;/&gt;&lt;w:i/&gt;&lt;w:sz w:val=&quot;20&quot;/&gt;&lt;w:sz-cs w:val=&quot;20&quot;/&gt;&lt;/w:rPr&gt;&lt;m:t&gt; y &lt;/m:t&gt;&lt;/m:r&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r&lt;/m:t&gt;&lt;/m:r&gt;&lt;/m:e&gt;&lt;m:sub&gt;&lt;m:r&gt;&lt;w:rPr&gt;&lt;w:rFonts w:ascii=&quot;Cambria Math&quot; w:h-ansi=&quot;Cambria Math&quot;/&gt;&lt;wx:font wx:val=&quot;Cambria Math&quot;/&gt;&lt;w:i/&gt;&lt;w:sz w:val=&quot;20&quot;/&gt;&lt;w:sz-cs w:val=&quot;20&quot;/&gt;&lt;/w:rPr&gt;&lt;m:t&gt;2&lt;/m:t&gt;&lt;/m:r&gt;&lt;/m:sub&gt;&lt;/m:sSub&gt;&lt;m:r&gt;&lt;w:rPr&gt;&lt;w:rFonts w:ascii=&quot;Cambria Math&quot; w:h-ansi=&quot;Cambria Math&quot;/&gt;&lt;wx:font wx:val=&quot;Cambria Math&quot;/&gt;&lt;w:i/&gt;&lt;w:sz w:val=&quot;20&quot;/&gt;&lt;w:sz-cs w:val=&quot;20&quot;/&gt;&lt;/w:rPr&gt;&lt;m:t&gt;&amp;lt;0&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3" o:title="" chromakey="white"/>
          </v:shape>
        </w:pict>
      </w:r>
      <w:r w:rsidRPr="0095407A">
        <w:rPr>
          <w:sz w:val="20"/>
          <w:szCs w:val="20"/>
        </w:rPr>
        <w:fldChar w:fldCharType="end"/>
      </w:r>
    </w:p>
    <w:p w:rsidR="00242451" w:rsidRDefault="00242451" w:rsidP="00967E18">
      <w:pPr>
        <w:pStyle w:val="ListParagraph"/>
        <w:numPr>
          <w:ilvl w:val="0"/>
          <w:numId w:val="12"/>
        </w:numPr>
        <w:spacing w:after="0"/>
        <w:rPr>
          <w:sz w:val="20"/>
          <w:szCs w:val="20"/>
        </w:rPr>
      </w:pPr>
      <w:r w:rsidRPr="005A4420">
        <w:rPr>
          <w:b/>
          <w:sz w:val="20"/>
          <w:szCs w:val="20"/>
        </w:rPr>
        <w:t>Plano convexa</w:t>
      </w:r>
      <w:r>
        <w:rPr>
          <w:sz w:val="20"/>
          <w:szCs w:val="20"/>
        </w:rPr>
        <w:t xml:space="preserve">. </w:t>
      </w:r>
      <w:r w:rsidRPr="0095407A">
        <w:rPr>
          <w:sz w:val="20"/>
          <w:szCs w:val="20"/>
        </w:rPr>
        <w:fldChar w:fldCharType="begin"/>
      </w:r>
      <w:r w:rsidRPr="0095407A">
        <w:rPr>
          <w:sz w:val="20"/>
          <w:szCs w:val="20"/>
        </w:rPr>
        <w:instrText xml:space="preserve"> QUOTE </w:instrText>
      </w:r>
      <w:r w:rsidRPr="0095407A">
        <w:pict>
          <v:shape id="_x0000_i1092" type="#_x0000_t75" style="width:36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0A0A&quot;/&gt;&lt;wsp:rsid wsp:val=&quot;00000F4A&quot;/&gt;&lt;wsp:rsid wsp:val=&quot;000739C8&quot;/&gt;&lt;wsp:rsid wsp:val=&quot;0008258B&quot;/&gt;&lt;wsp:rsid wsp:val=&quot;000A16FB&quot;/&gt;&lt;wsp:rsid wsp:val=&quot;000C0C7E&quot;/&gt;&lt;wsp:rsid wsp:val=&quot;000E134A&quot;/&gt;&lt;wsp:rsid wsp:val=&quot;00103A59&quot;/&gt;&lt;wsp:rsid wsp:val=&quot;001218DE&quot;/&gt;&lt;wsp:rsid wsp:val=&quot;00195149&quot;/&gt;&lt;wsp:rsid wsp:val=&quot;001B6FF1&quot;/&gt;&lt;wsp:rsid wsp:val=&quot;001E0C09&quot;/&gt;&lt;wsp:rsid wsp:val=&quot;00241756&quot;/&gt;&lt;wsp:rsid wsp:val=&quot;002A1417&quot;/&gt;&lt;wsp:rsid wsp:val=&quot;0033477E&quot;/&gt;&lt;wsp:rsid wsp:val=&quot;00361944&quot;/&gt;&lt;wsp:rsid wsp:val=&quot;003E0B52&quot;/&gt;&lt;wsp:rsid wsp:val=&quot;003E2327&quot;/&gt;&lt;wsp:rsid wsp:val=&quot;003F50CF&quot;/&gt;&lt;wsp:rsid wsp:val=&quot;00416377&quot;/&gt;&lt;wsp:rsid wsp:val=&quot;004E3520&quot;/&gt;&lt;wsp:rsid wsp:val=&quot;00502EB8&quot;/&gt;&lt;wsp:rsid wsp:val=&quot;005139EB&quot;/&gt;&lt;wsp:rsid wsp:val=&quot;005579CA&quot;/&gt;&lt;wsp:rsid wsp:val=&quot;00564068&quot;/&gt;&lt;wsp:rsid wsp:val=&quot;005658FF&quot;/&gt;&lt;wsp:rsid wsp:val=&quot;00570A0A&quot;/&gt;&lt;wsp:rsid wsp:val=&quot;00576D27&quot;/&gt;&lt;wsp:rsid wsp:val=&quot;005A4420&quot;/&gt;&lt;wsp:rsid wsp:val=&quot;005B4E08&quot;/&gt;&lt;wsp:rsid wsp:val=&quot;005C7CE4&quot;/&gt;&lt;wsp:rsid wsp:val=&quot;005D741C&quot;/&gt;&lt;wsp:rsid wsp:val=&quot;00627AEF&quot;/&gt;&lt;wsp:rsid wsp:val=&quot;00635162&quot;/&gt;&lt;wsp:rsid wsp:val=&quot;00650E94&quot;/&gt;&lt;wsp:rsid wsp:val=&quot;006B30FD&quot;/&gt;&lt;wsp:rsid wsp:val=&quot;006E4531&quot;/&gt;&lt;wsp:rsid wsp:val=&quot;0078479A&quot;/&gt;&lt;wsp:rsid wsp:val=&quot;00800E72&quot;/&gt;&lt;wsp:rsid wsp:val=&quot;00856B11&quot;/&gt;&lt;wsp:rsid wsp:val=&quot;0090287B&quot;/&gt;&lt;wsp:rsid wsp:val=&quot;009116E5&quot;/&gt;&lt;wsp:rsid wsp:val=&quot;00912F18&quot;/&gt;&lt;wsp:rsid wsp:val=&quot;0093759A&quot;/&gt;&lt;wsp:rsid wsp:val=&quot;0095407A&quot;/&gt;&lt;wsp:rsid wsp:val=&quot;00967E18&quot;/&gt;&lt;wsp:rsid wsp:val=&quot;0097586A&quot;/&gt;&lt;wsp:rsid wsp:val=&quot;0098688C&quot;/&gt;&lt;wsp:rsid wsp:val=&quot;00993C36&quot;/&gt;&lt;wsp:rsid wsp:val=&quot;009B2DCC&quot;/&gt;&lt;wsp:rsid wsp:val=&quot;009D3421&quot;/&gt;&lt;wsp:rsid wsp:val=&quot;009D3817&quot;/&gt;&lt;wsp:rsid wsp:val=&quot;009D64B4&quot;/&gt;&lt;wsp:rsid wsp:val=&quot;009E34B7&quot;/&gt;&lt;wsp:rsid wsp:val=&quot;00A205B1&quot;/&gt;&lt;wsp:rsid wsp:val=&quot;00A53827&quot;/&gt;&lt;wsp:rsid wsp:val=&quot;00A61CDC&quot;/&gt;&lt;wsp:rsid wsp:val=&quot;00A83DDE&quot;/&gt;&lt;wsp:rsid wsp:val=&quot;00A9611C&quot;/&gt;&lt;wsp:rsid wsp:val=&quot;00AD054E&quot;/&gt;&lt;wsp:rsid wsp:val=&quot;00AE3533&quot;/&gt;&lt;wsp:rsid wsp:val=&quot;00AE7C21&quot;/&gt;&lt;wsp:rsid wsp:val=&quot;00B23BD1&quot;/&gt;&lt;wsp:rsid wsp:val=&quot;00BB31ED&quot;/&gt;&lt;wsp:rsid wsp:val=&quot;00BD2DE8&quot;/&gt;&lt;wsp:rsid wsp:val=&quot;00C03833&quot;/&gt;&lt;wsp:rsid wsp:val=&quot;00C03927&quot;/&gt;&lt;wsp:rsid wsp:val=&quot;00C10057&quot;/&gt;&lt;wsp:rsid wsp:val=&quot;00C1292C&quot;/&gt;&lt;wsp:rsid wsp:val=&quot;00C25B20&quot;/&gt;&lt;wsp:rsid wsp:val=&quot;00C30DFF&quot;/&gt;&lt;wsp:rsid wsp:val=&quot;00C51C84&quot;/&gt;&lt;wsp:rsid wsp:val=&quot;00CB4D46&quot;/&gt;&lt;wsp:rsid wsp:val=&quot;00CE090F&quot;/&gt;&lt;wsp:rsid wsp:val=&quot;00D21BF4&quot;/&gt;&lt;wsp:rsid wsp:val=&quot;00D2417C&quot;/&gt;&lt;wsp:rsid wsp:val=&quot;00D50E01&quot;/&gt;&lt;wsp:rsid wsp:val=&quot;00D67D89&quot;/&gt;&lt;wsp:rsid wsp:val=&quot;00DD5613&quot;/&gt;&lt;wsp:rsid wsp:val=&quot;00DE4625&quot;/&gt;&lt;wsp:rsid wsp:val=&quot;00E2774F&quot;/&gt;&lt;wsp:rsid wsp:val=&quot;00E33E04&quot;/&gt;&lt;wsp:rsid wsp:val=&quot;00E40EBF&quot;/&gt;&lt;wsp:rsid wsp:val=&quot;00E748CA&quot;/&gt;&lt;wsp:rsid wsp:val=&quot;00E84269&quot;/&gt;&lt;wsp:rsid wsp:val=&quot;00E87512&quot;/&gt;&lt;wsp:rsid wsp:val=&quot;00E928C0&quot;/&gt;&lt;wsp:rsid wsp:val=&quot;00EB2391&quot;/&gt;&lt;wsp:rsid wsp:val=&quot;00EC093A&quot;/&gt;&lt;wsp:rsid wsp:val=&quot;00EC55F8&quot;/&gt;&lt;wsp:rsid wsp:val=&quot;00EF7169&quot;/&gt;&lt;wsp:rsid wsp:val=&quot;00F31109&quot;/&gt;&lt;wsp:rsid wsp:val=&quot;00F40312&quot;/&gt;&lt;wsp:rsid wsp:val=&quot;00F47A92&quot;/&gt;&lt;wsp:rsid wsp:val=&quot;00FC59B3&quot;/&gt;&lt;/wsp:rsids&gt;&lt;/w:docPr&gt;&lt;w:body&gt;&lt;w:p wsp:rsidR=&quot;00000000&quot; wsp:rsidRDefault=&quot;00CE090F&quot;&gt;&lt;m:oMathPara&gt;&lt;m:oMath&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r&lt;/m:t&gt;&lt;/m:r&gt;&lt;/m:e&gt;&lt;m:sub&gt;&lt;m:r&gt;&lt;w:rPr&gt;&lt;w:rFonts w:ascii=&quot;Cambria Math&quot; w:h-ansi=&quot;Cambria Math&quot;/&gt;&lt;wx:font wx:val=&quot;Cambria Math&quot;/&gt;&lt;w:i/&gt;&lt;w:sz w:val=&quot;20&quot;/&gt;&lt;w:sz-cs w:val=&quot;20&quot;/&gt;&lt;/w:rPr&gt;&lt;m:t&gt;2&lt;/m:t&gt;&lt;/m:r&gt;&lt;/m:sub&gt;&lt;/m:sSub&gt;&lt;m:r&gt;&lt;w:rPr&gt;&lt;w:rFonts w:ascii=&quot;Cambria Math&quot; w:h-ansi=&quot;Cambria Math&quot;/&gt;&lt;wx:font wx:val=&quot;Cambria Math&quot;/&gt;&lt;w:i/&gt;&lt;w:sz w:val=&quot;20&quot;/&gt;&lt;w:sz-cs w:val=&quot;20&quot;/&gt;&lt;/w:rPr&gt;&lt;m:t&gt;=âˆž&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4" o:title="" chromakey="white"/>
          </v:shape>
        </w:pict>
      </w:r>
      <w:r w:rsidRPr="0095407A">
        <w:rPr>
          <w:sz w:val="20"/>
          <w:szCs w:val="20"/>
        </w:rPr>
        <w:instrText xml:space="preserve"> </w:instrText>
      </w:r>
      <w:r w:rsidRPr="0095407A">
        <w:rPr>
          <w:sz w:val="20"/>
          <w:szCs w:val="20"/>
        </w:rPr>
        <w:fldChar w:fldCharType="separate"/>
      </w:r>
      <w:r w:rsidRPr="0095407A">
        <w:pict>
          <v:shape id="_x0000_i1093" type="#_x0000_t75" style="width:36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0A0A&quot;/&gt;&lt;wsp:rsid wsp:val=&quot;00000F4A&quot;/&gt;&lt;wsp:rsid wsp:val=&quot;000739C8&quot;/&gt;&lt;wsp:rsid wsp:val=&quot;0008258B&quot;/&gt;&lt;wsp:rsid wsp:val=&quot;000A16FB&quot;/&gt;&lt;wsp:rsid wsp:val=&quot;000C0C7E&quot;/&gt;&lt;wsp:rsid wsp:val=&quot;000E134A&quot;/&gt;&lt;wsp:rsid wsp:val=&quot;00103A59&quot;/&gt;&lt;wsp:rsid wsp:val=&quot;001218DE&quot;/&gt;&lt;wsp:rsid wsp:val=&quot;00195149&quot;/&gt;&lt;wsp:rsid wsp:val=&quot;001B6FF1&quot;/&gt;&lt;wsp:rsid wsp:val=&quot;001E0C09&quot;/&gt;&lt;wsp:rsid wsp:val=&quot;00241756&quot;/&gt;&lt;wsp:rsid wsp:val=&quot;002A1417&quot;/&gt;&lt;wsp:rsid wsp:val=&quot;0033477E&quot;/&gt;&lt;wsp:rsid wsp:val=&quot;00361944&quot;/&gt;&lt;wsp:rsid wsp:val=&quot;003E0B52&quot;/&gt;&lt;wsp:rsid wsp:val=&quot;003E2327&quot;/&gt;&lt;wsp:rsid wsp:val=&quot;003F50CF&quot;/&gt;&lt;wsp:rsid wsp:val=&quot;00416377&quot;/&gt;&lt;wsp:rsid wsp:val=&quot;004E3520&quot;/&gt;&lt;wsp:rsid wsp:val=&quot;00502EB8&quot;/&gt;&lt;wsp:rsid wsp:val=&quot;005139EB&quot;/&gt;&lt;wsp:rsid wsp:val=&quot;005579CA&quot;/&gt;&lt;wsp:rsid wsp:val=&quot;00564068&quot;/&gt;&lt;wsp:rsid wsp:val=&quot;005658FF&quot;/&gt;&lt;wsp:rsid wsp:val=&quot;00570A0A&quot;/&gt;&lt;wsp:rsid wsp:val=&quot;00576D27&quot;/&gt;&lt;wsp:rsid wsp:val=&quot;005A4420&quot;/&gt;&lt;wsp:rsid wsp:val=&quot;005B4E08&quot;/&gt;&lt;wsp:rsid wsp:val=&quot;005C7CE4&quot;/&gt;&lt;wsp:rsid wsp:val=&quot;005D741C&quot;/&gt;&lt;wsp:rsid wsp:val=&quot;00627AEF&quot;/&gt;&lt;wsp:rsid wsp:val=&quot;00635162&quot;/&gt;&lt;wsp:rsid wsp:val=&quot;00650E94&quot;/&gt;&lt;wsp:rsid wsp:val=&quot;006B30FD&quot;/&gt;&lt;wsp:rsid wsp:val=&quot;006E4531&quot;/&gt;&lt;wsp:rsid wsp:val=&quot;0078479A&quot;/&gt;&lt;wsp:rsid wsp:val=&quot;00800E72&quot;/&gt;&lt;wsp:rsid wsp:val=&quot;00856B11&quot;/&gt;&lt;wsp:rsid wsp:val=&quot;0090287B&quot;/&gt;&lt;wsp:rsid wsp:val=&quot;009116E5&quot;/&gt;&lt;wsp:rsid wsp:val=&quot;00912F18&quot;/&gt;&lt;wsp:rsid wsp:val=&quot;0093759A&quot;/&gt;&lt;wsp:rsid wsp:val=&quot;0095407A&quot;/&gt;&lt;wsp:rsid wsp:val=&quot;00967E18&quot;/&gt;&lt;wsp:rsid wsp:val=&quot;0097586A&quot;/&gt;&lt;wsp:rsid wsp:val=&quot;0098688C&quot;/&gt;&lt;wsp:rsid wsp:val=&quot;00993C36&quot;/&gt;&lt;wsp:rsid wsp:val=&quot;009B2DCC&quot;/&gt;&lt;wsp:rsid wsp:val=&quot;009D3421&quot;/&gt;&lt;wsp:rsid wsp:val=&quot;009D3817&quot;/&gt;&lt;wsp:rsid wsp:val=&quot;009D64B4&quot;/&gt;&lt;wsp:rsid wsp:val=&quot;009E34B7&quot;/&gt;&lt;wsp:rsid wsp:val=&quot;00A205B1&quot;/&gt;&lt;wsp:rsid wsp:val=&quot;00A53827&quot;/&gt;&lt;wsp:rsid wsp:val=&quot;00A61CDC&quot;/&gt;&lt;wsp:rsid wsp:val=&quot;00A83DDE&quot;/&gt;&lt;wsp:rsid wsp:val=&quot;00A9611C&quot;/&gt;&lt;wsp:rsid wsp:val=&quot;00AD054E&quot;/&gt;&lt;wsp:rsid wsp:val=&quot;00AE3533&quot;/&gt;&lt;wsp:rsid wsp:val=&quot;00AE7C21&quot;/&gt;&lt;wsp:rsid wsp:val=&quot;00B23BD1&quot;/&gt;&lt;wsp:rsid wsp:val=&quot;00BB31ED&quot;/&gt;&lt;wsp:rsid wsp:val=&quot;00BD2DE8&quot;/&gt;&lt;wsp:rsid wsp:val=&quot;00C03833&quot;/&gt;&lt;wsp:rsid wsp:val=&quot;00C03927&quot;/&gt;&lt;wsp:rsid wsp:val=&quot;00C10057&quot;/&gt;&lt;wsp:rsid wsp:val=&quot;00C1292C&quot;/&gt;&lt;wsp:rsid wsp:val=&quot;00C25B20&quot;/&gt;&lt;wsp:rsid wsp:val=&quot;00C30DFF&quot;/&gt;&lt;wsp:rsid wsp:val=&quot;00C51C84&quot;/&gt;&lt;wsp:rsid wsp:val=&quot;00CB4D46&quot;/&gt;&lt;wsp:rsid wsp:val=&quot;00CE090F&quot;/&gt;&lt;wsp:rsid wsp:val=&quot;00D21BF4&quot;/&gt;&lt;wsp:rsid wsp:val=&quot;00D2417C&quot;/&gt;&lt;wsp:rsid wsp:val=&quot;00D50E01&quot;/&gt;&lt;wsp:rsid wsp:val=&quot;00D67D89&quot;/&gt;&lt;wsp:rsid wsp:val=&quot;00DD5613&quot;/&gt;&lt;wsp:rsid wsp:val=&quot;00DE4625&quot;/&gt;&lt;wsp:rsid wsp:val=&quot;00E2774F&quot;/&gt;&lt;wsp:rsid wsp:val=&quot;00E33E04&quot;/&gt;&lt;wsp:rsid wsp:val=&quot;00E40EBF&quot;/&gt;&lt;wsp:rsid wsp:val=&quot;00E748CA&quot;/&gt;&lt;wsp:rsid wsp:val=&quot;00E84269&quot;/&gt;&lt;wsp:rsid wsp:val=&quot;00E87512&quot;/&gt;&lt;wsp:rsid wsp:val=&quot;00E928C0&quot;/&gt;&lt;wsp:rsid wsp:val=&quot;00EB2391&quot;/&gt;&lt;wsp:rsid wsp:val=&quot;00EC093A&quot;/&gt;&lt;wsp:rsid wsp:val=&quot;00EC55F8&quot;/&gt;&lt;wsp:rsid wsp:val=&quot;00EF7169&quot;/&gt;&lt;wsp:rsid wsp:val=&quot;00F31109&quot;/&gt;&lt;wsp:rsid wsp:val=&quot;00F40312&quot;/&gt;&lt;wsp:rsid wsp:val=&quot;00F47A92&quot;/&gt;&lt;wsp:rsid wsp:val=&quot;00FC59B3&quot;/&gt;&lt;/wsp:rsids&gt;&lt;/w:docPr&gt;&lt;w:body&gt;&lt;w:p wsp:rsidR=&quot;00000000&quot; wsp:rsidRDefault=&quot;00CE090F&quot;&gt;&lt;m:oMathPara&gt;&lt;m:oMath&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r&lt;/m:t&gt;&lt;/m:r&gt;&lt;/m:e&gt;&lt;m:sub&gt;&lt;m:r&gt;&lt;w:rPr&gt;&lt;w:rFonts w:ascii=&quot;Cambria Math&quot; w:h-ansi=&quot;Cambria Math&quot;/&gt;&lt;wx:font wx:val=&quot;Cambria Math&quot;/&gt;&lt;w:i/&gt;&lt;w:sz w:val=&quot;20&quot;/&gt;&lt;w:sz-cs w:val=&quot;20&quot;/&gt;&lt;/w:rPr&gt;&lt;m:t&gt;2&lt;/m:t&gt;&lt;/m:r&gt;&lt;/m:sub&gt;&lt;/m:sSub&gt;&lt;m:r&gt;&lt;w:rPr&gt;&lt;w:rFonts w:ascii=&quot;Cambria Math&quot; w:h-ansi=&quot;Cambria Math&quot;/&gt;&lt;wx:font wx:val=&quot;Cambria Math&quot;/&gt;&lt;w:i/&gt;&lt;w:sz w:val=&quot;20&quot;/&gt;&lt;w:sz-cs w:val=&quot;20&quot;/&gt;&lt;/w:rPr&gt;&lt;m:t&gt;=âˆž&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4" o:title="" chromakey="white"/>
          </v:shape>
        </w:pict>
      </w:r>
      <w:r w:rsidRPr="0095407A">
        <w:rPr>
          <w:sz w:val="20"/>
          <w:szCs w:val="20"/>
        </w:rPr>
        <w:fldChar w:fldCharType="end"/>
      </w:r>
    </w:p>
    <w:p w:rsidR="00242451" w:rsidRPr="00967E18" w:rsidRDefault="00242451" w:rsidP="00967E18">
      <w:pPr>
        <w:spacing w:after="0"/>
        <w:jc w:val="center"/>
        <w:rPr>
          <w:sz w:val="20"/>
          <w:szCs w:val="20"/>
        </w:rPr>
      </w:pPr>
      <w:r w:rsidRPr="0095407A">
        <w:rPr>
          <w:noProof/>
          <w:sz w:val="20"/>
          <w:szCs w:val="20"/>
          <w:lang w:val="en-US"/>
        </w:rPr>
        <w:pict>
          <v:shape id="20 Imagen" o:spid="_x0000_i1094" type="#_x0000_t75" alt="tipos de lentes convergentes.bmp" style="width:253.5pt;height:98.25pt;visibility:visible">
            <v:imagedata r:id="rId55" o:title=""/>
          </v:shape>
        </w:pict>
      </w:r>
    </w:p>
    <w:p w:rsidR="00242451" w:rsidRDefault="00242451" w:rsidP="00800E72">
      <w:pPr>
        <w:pStyle w:val="ListParagraph"/>
        <w:numPr>
          <w:ilvl w:val="0"/>
          <w:numId w:val="17"/>
        </w:numPr>
        <w:spacing w:after="0"/>
        <w:rPr>
          <w:sz w:val="20"/>
          <w:szCs w:val="20"/>
        </w:rPr>
      </w:pPr>
      <w:r w:rsidRPr="00967E18">
        <w:rPr>
          <w:b/>
          <w:sz w:val="20"/>
          <w:szCs w:val="20"/>
        </w:rPr>
        <w:t>Divergentes</w:t>
      </w:r>
      <w:r>
        <w:rPr>
          <w:sz w:val="20"/>
          <w:szCs w:val="20"/>
        </w:rPr>
        <w:t>. Son más delgadas en su parte central.</w:t>
      </w:r>
    </w:p>
    <w:p w:rsidR="00242451" w:rsidRDefault="00242451" w:rsidP="00967E18">
      <w:pPr>
        <w:pStyle w:val="ListParagraph"/>
        <w:numPr>
          <w:ilvl w:val="0"/>
          <w:numId w:val="12"/>
        </w:numPr>
        <w:spacing w:after="0"/>
        <w:rPr>
          <w:sz w:val="20"/>
          <w:szCs w:val="20"/>
        </w:rPr>
      </w:pPr>
      <w:r w:rsidRPr="005A4420">
        <w:rPr>
          <w:b/>
          <w:sz w:val="20"/>
          <w:szCs w:val="20"/>
        </w:rPr>
        <w:t>Bicóncava</w:t>
      </w:r>
      <w:r>
        <w:rPr>
          <w:sz w:val="20"/>
          <w:szCs w:val="20"/>
        </w:rPr>
        <w:t xml:space="preserve">. </w:t>
      </w:r>
      <w:r w:rsidRPr="0095407A">
        <w:rPr>
          <w:sz w:val="20"/>
          <w:szCs w:val="20"/>
        </w:rPr>
        <w:fldChar w:fldCharType="begin"/>
      </w:r>
      <w:r w:rsidRPr="0095407A">
        <w:rPr>
          <w:sz w:val="20"/>
          <w:szCs w:val="20"/>
        </w:rPr>
        <w:instrText xml:space="preserve"> QUOTE </w:instrText>
      </w:r>
      <w:r w:rsidRPr="0095407A">
        <w:pict>
          <v:shape id="_x0000_i1095" type="#_x0000_t75" style="width:44.2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0A0A&quot;/&gt;&lt;wsp:rsid wsp:val=&quot;00000F4A&quot;/&gt;&lt;wsp:rsid wsp:val=&quot;000739C8&quot;/&gt;&lt;wsp:rsid wsp:val=&quot;0008258B&quot;/&gt;&lt;wsp:rsid wsp:val=&quot;000A16FB&quot;/&gt;&lt;wsp:rsid wsp:val=&quot;000C0C7E&quot;/&gt;&lt;wsp:rsid wsp:val=&quot;000E134A&quot;/&gt;&lt;wsp:rsid wsp:val=&quot;00103A59&quot;/&gt;&lt;wsp:rsid wsp:val=&quot;001218DE&quot;/&gt;&lt;wsp:rsid wsp:val=&quot;00195149&quot;/&gt;&lt;wsp:rsid wsp:val=&quot;001B6FF1&quot;/&gt;&lt;wsp:rsid wsp:val=&quot;001E0C09&quot;/&gt;&lt;wsp:rsid wsp:val=&quot;00241756&quot;/&gt;&lt;wsp:rsid wsp:val=&quot;002A1417&quot;/&gt;&lt;wsp:rsid wsp:val=&quot;0033477E&quot;/&gt;&lt;wsp:rsid wsp:val=&quot;00361944&quot;/&gt;&lt;wsp:rsid wsp:val=&quot;003E0B52&quot;/&gt;&lt;wsp:rsid wsp:val=&quot;003E2327&quot;/&gt;&lt;wsp:rsid wsp:val=&quot;003F50CF&quot;/&gt;&lt;wsp:rsid wsp:val=&quot;00416377&quot;/&gt;&lt;wsp:rsid wsp:val=&quot;004E3520&quot;/&gt;&lt;wsp:rsid wsp:val=&quot;00502EB8&quot;/&gt;&lt;wsp:rsid wsp:val=&quot;005139EB&quot;/&gt;&lt;wsp:rsid wsp:val=&quot;005579CA&quot;/&gt;&lt;wsp:rsid wsp:val=&quot;00564068&quot;/&gt;&lt;wsp:rsid wsp:val=&quot;005658FF&quot;/&gt;&lt;wsp:rsid wsp:val=&quot;00570A0A&quot;/&gt;&lt;wsp:rsid wsp:val=&quot;00576D27&quot;/&gt;&lt;wsp:rsid wsp:val=&quot;005A4420&quot;/&gt;&lt;wsp:rsid wsp:val=&quot;005B4E08&quot;/&gt;&lt;wsp:rsid wsp:val=&quot;005C7CE4&quot;/&gt;&lt;wsp:rsid wsp:val=&quot;005D741C&quot;/&gt;&lt;wsp:rsid wsp:val=&quot;00627AEF&quot;/&gt;&lt;wsp:rsid wsp:val=&quot;00635162&quot;/&gt;&lt;wsp:rsid wsp:val=&quot;00650E94&quot;/&gt;&lt;wsp:rsid wsp:val=&quot;006B30FD&quot;/&gt;&lt;wsp:rsid wsp:val=&quot;006E4531&quot;/&gt;&lt;wsp:rsid wsp:val=&quot;0078479A&quot;/&gt;&lt;wsp:rsid wsp:val=&quot;00800E72&quot;/&gt;&lt;wsp:rsid wsp:val=&quot;00856B11&quot;/&gt;&lt;wsp:rsid wsp:val=&quot;0090287B&quot;/&gt;&lt;wsp:rsid wsp:val=&quot;009116E5&quot;/&gt;&lt;wsp:rsid wsp:val=&quot;00912F18&quot;/&gt;&lt;wsp:rsid wsp:val=&quot;0093759A&quot;/&gt;&lt;wsp:rsid wsp:val=&quot;0095407A&quot;/&gt;&lt;wsp:rsid wsp:val=&quot;00967E18&quot;/&gt;&lt;wsp:rsid wsp:val=&quot;0097586A&quot;/&gt;&lt;wsp:rsid wsp:val=&quot;0098688C&quot;/&gt;&lt;wsp:rsid wsp:val=&quot;00993C36&quot;/&gt;&lt;wsp:rsid wsp:val=&quot;009B2DCC&quot;/&gt;&lt;wsp:rsid wsp:val=&quot;009D3421&quot;/&gt;&lt;wsp:rsid wsp:val=&quot;009D3817&quot;/&gt;&lt;wsp:rsid wsp:val=&quot;009D64B4&quot;/&gt;&lt;wsp:rsid wsp:val=&quot;009E34B7&quot;/&gt;&lt;wsp:rsid wsp:val=&quot;00A205B1&quot;/&gt;&lt;wsp:rsid wsp:val=&quot;00A53827&quot;/&gt;&lt;wsp:rsid wsp:val=&quot;00A61CDC&quot;/&gt;&lt;wsp:rsid wsp:val=&quot;00A83DDE&quot;/&gt;&lt;wsp:rsid wsp:val=&quot;00A9611C&quot;/&gt;&lt;wsp:rsid wsp:val=&quot;00AD054E&quot;/&gt;&lt;wsp:rsid wsp:val=&quot;00AE3533&quot;/&gt;&lt;wsp:rsid wsp:val=&quot;00AE7C21&quot;/&gt;&lt;wsp:rsid wsp:val=&quot;00B23BD1&quot;/&gt;&lt;wsp:rsid wsp:val=&quot;00BB31ED&quot;/&gt;&lt;wsp:rsid wsp:val=&quot;00BD2DE8&quot;/&gt;&lt;wsp:rsid wsp:val=&quot;00C03833&quot;/&gt;&lt;wsp:rsid wsp:val=&quot;00C03927&quot;/&gt;&lt;wsp:rsid wsp:val=&quot;00C10057&quot;/&gt;&lt;wsp:rsid wsp:val=&quot;00C1292C&quot;/&gt;&lt;wsp:rsid wsp:val=&quot;00C25B20&quot;/&gt;&lt;wsp:rsid wsp:val=&quot;00C30DFF&quot;/&gt;&lt;wsp:rsid wsp:val=&quot;00C51C84&quot;/&gt;&lt;wsp:rsid wsp:val=&quot;00CB4D46&quot;/&gt;&lt;wsp:rsid wsp:val=&quot;00CF1AB5&quot;/&gt;&lt;wsp:rsid wsp:val=&quot;00D21BF4&quot;/&gt;&lt;wsp:rsid wsp:val=&quot;00D2417C&quot;/&gt;&lt;wsp:rsid wsp:val=&quot;00D50E01&quot;/&gt;&lt;wsp:rsid wsp:val=&quot;00D67D89&quot;/&gt;&lt;wsp:rsid wsp:val=&quot;00DD5613&quot;/&gt;&lt;wsp:rsid wsp:val=&quot;00DE4625&quot;/&gt;&lt;wsp:rsid wsp:val=&quot;00E2774F&quot;/&gt;&lt;wsp:rsid wsp:val=&quot;00E33E04&quot;/&gt;&lt;wsp:rsid wsp:val=&quot;00E40EBF&quot;/&gt;&lt;wsp:rsid wsp:val=&quot;00E748CA&quot;/&gt;&lt;wsp:rsid wsp:val=&quot;00E84269&quot;/&gt;&lt;wsp:rsid wsp:val=&quot;00E87512&quot;/&gt;&lt;wsp:rsid wsp:val=&quot;00E928C0&quot;/&gt;&lt;wsp:rsid wsp:val=&quot;00EB2391&quot;/&gt;&lt;wsp:rsid wsp:val=&quot;00EC093A&quot;/&gt;&lt;wsp:rsid wsp:val=&quot;00EC55F8&quot;/&gt;&lt;wsp:rsid wsp:val=&quot;00EF7169&quot;/&gt;&lt;wsp:rsid wsp:val=&quot;00F31109&quot;/&gt;&lt;wsp:rsid wsp:val=&quot;00F40312&quot;/&gt;&lt;wsp:rsid wsp:val=&quot;00F47A92&quot;/&gt;&lt;wsp:rsid wsp:val=&quot;00FC59B3&quot;/&gt;&lt;/wsp:rsids&gt;&lt;/w:docPr&gt;&lt;w:body&gt;&lt;w:p wsp:rsidR=&quot;00000000&quot; wsp:rsidRDefault=&quot;00CF1AB5&quot;&gt;&lt;m:oMathPara&gt;&lt;m:oMath&gt;&lt;m:d&gt;&lt;m:dPr&gt;&lt;m:begChr m:val=&quot;|&quot;/&gt;&lt;m:endChr m:val=&quot;|&quot;/&gt;&lt;m:ctrlPr&gt;&lt;w:rPr&gt;&lt;w:rFonts w:ascii=&quot;Cambria Math&quot; w:h-ansi=&quot;Cambria Math&quot;/&gt;&lt;wx:font wx:val=&quot;Cambria Math&quot;/&gt;&lt;w:i/&gt;&lt;w:sz w:val=&quot;20&quot;/&gt;&lt;w:sz-cs w:val=&quot;20&quot;/&gt;&lt;/w:rPr&gt;&lt;/m:ctrlPr&gt;&lt;/m:dPr&gt;&lt;m:e&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r&lt;/m:t&gt;&lt;/m:r&gt;&lt;/m:e&gt;&lt;m:sub&gt;&lt;m:r&gt;&lt;w:rPr&gt;&lt;w:rFonts w:ascii=&quot;Cambria Math&quot; w:h-ansi=&quot;Cambria Math&quot;/&gt;&lt;wx:font wx:val=&quot;Cambria Math&quot;/&gt;&lt;w:i/&gt;&lt;w:sz w:val=&quot;20&quot;/&gt;&lt;w:sz-cs w:val=&quot;20&quot;/&gt;&lt;/w:rPr&gt;&lt;m:t&gt;1&lt;/m:t&gt;&lt;/m:r&gt;&lt;/m:sub&gt;&lt;/m:sSub&gt;&lt;/m:e&gt;&lt;/m:d&gt;&lt;m:r&gt;&lt;w:rPr&gt;&lt;w:rFonts w:ascii=&quot;Cambria Math&quot; w:h-ansi=&quot;Cambria Math&quot;/&gt;&lt;wx:font wx:val=&quot;Cambria Math&quot;/&gt;&lt;w:i/&gt;&lt;w:sz w:val=&quot;20&quot;/&gt;&lt;w:sz-cs w:val=&quot;20&quot;/&gt;&lt;/w:rPr&gt;&lt;m:t&gt;=&lt;/m:t&gt;&lt;/m:r&gt;&lt;m:d&gt;&lt;m:dPr&gt;&lt;m:begChr m:val=&quot;|&quot;/&gt;&lt;m:endChr m:val=&quot;|&quot;/&gt;&lt;m:ctrlPr&gt;&lt;w:rPr&gt;&lt;w:rFonts w:ascii=&quot;Cambria Math&quot; w:h-ansi=&quot;Cambria Math&quot;/&gt;&lt;wx:font wx:val=&quot;Cambria Math&quot;/&gt;&lt;w:i/&gt;&lt;w:sz w:val=&quot;20&quot;/&gt;&lt;w:sz-cs w:val=&quot;20&quot;/&gt;&lt;/w:rPr&gt;&lt;/m:ctrlPr&gt;&lt;/m:dPr&gt;&lt;m:e&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r&lt;/m:t&gt;&lt;/m:r&gt;&lt;/m:e&gt;&lt;m:sub&gt;&lt;m:r&gt;&lt;w:rPr&gt;&lt;w:rFonts w:ascii=&quot;Cambria Math&quot; w:h-ansi=&quot;Cambria Math&quot;/&gt;&lt;wx:font wx:val=&quot;Cambria Math&quot;/&gt;&lt;w:i/&gt;&lt;w:sz w:val=&quot;20&quot;/&gt;&lt;w:sz-cs w:val=&quot;20&quot;/&gt;&lt;/w:rPr&gt;&lt;m:t&gt;2&lt;/m:t&gt;&lt;/m:r&gt;&lt;/m:sub&gt;&lt;/m:sSub&gt;&lt;/m:e&gt;&lt;/m:d&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6" o:title="" chromakey="white"/>
          </v:shape>
        </w:pict>
      </w:r>
      <w:r w:rsidRPr="0095407A">
        <w:rPr>
          <w:sz w:val="20"/>
          <w:szCs w:val="20"/>
        </w:rPr>
        <w:instrText xml:space="preserve"> </w:instrText>
      </w:r>
      <w:r w:rsidRPr="0095407A">
        <w:rPr>
          <w:sz w:val="20"/>
          <w:szCs w:val="20"/>
        </w:rPr>
        <w:fldChar w:fldCharType="separate"/>
      </w:r>
      <w:r w:rsidRPr="0095407A">
        <w:pict>
          <v:shape id="_x0000_i1096" type="#_x0000_t75" style="width:44.2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0A0A&quot;/&gt;&lt;wsp:rsid wsp:val=&quot;00000F4A&quot;/&gt;&lt;wsp:rsid wsp:val=&quot;000739C8&quot;/&gt;&lt;wsp:rsid wsp:val=&quot;0008258B&quot;/&gt;&lt;wsp:rsid wsp:val=&quot;000A16FB&quot;/&gt;&lt;wsp:rsid wsp:val=&quot;000C0C7E&quot;/&gt;&lt;wsp:rsid wsp:val=&quot;000E134A&quot;/&gt;&lt;wsp:rsid wsp:val=&quot;00103A59&quot;/&gt;&lt;wsp:rsid wsp:val=&quot;001218DE&quot;/&gt;&lt;wsp:rsid wsp:val=&quot;00195149&quot;/&gt;&lt;wsp:rsid wsp:val=&quot;001B6FF1&quot;/&gt;&lt;wsp:rsid wsp:val=&quot;001E0C09&quot;/&gt;&lt;wsp:rsid wsp:val=&quot;00241756&quot;/&gt;&lt;wsp:rsid wsp:val=&quot;002A1417&quot;/&gt;&lt;wsp:rsid wsp:val=&quot;0033477E&quot;/&gt;&lt;wsp:rsid wsp:val=&quot;00361944&quot;/&gt;&lt;wsp:rsid wsp:val=&quot;003E0B52&quot;/&gt;&lt;wsp:rsid wsp:val=&quot;003E2327&quot;/&gt;&lt;wsp:rsid wsp:val=&quot;003F50CF&quot;/&gt;&lt;wsp:rsid wsp:val=&quot;00416377&quot;/&gt;&lt;wsp:rsid wsp:val=&quot;004E3520&quot;/&gt;&lt;wsp:rsid wsp:val=&quot;00502EB8&quot;/&gt;&lt;wsp:rsid wsp:val=&quot;005139EB&quot;/&gt;&lt;wsp:rsid wsp:val=&quot;005579CA&quot;/&gt;&lt;wsp:rsid wsp:val=&quot;00564068&quot;/&gt;&lt;wsp:rsid wsp:val=&quot;005658FF&quot;/&gt;&lt;wsp:rsid wsp:val=&quot;00570A0A&quot;/&gt;&lt;wsp:rsid wsp:val=&quot;00576D27&quot;/&gt;&lt;wsp:rsid wsp:val=&quot;005A4420&quot;/&gt;&lt;wsp:rsid wsp:val=&quot;005B4E08&quot;/&gt;&lt;wsp:rsid wsp:val=&quot;005C7CE4&quot;/&gt;&lt;wsp:rsid wsp:val=&quot;005D741C&quot;/&gt;&lt;wsp:rsid wsp:val=&quot;00627AEF&quot;/&gt;&lt;wsp:rsid wsp:val=&quot;00635162&quot;/&gt;&lt;wsp:rsid wsp:val=&quot;00650E94&quot;/&gt;&lt;wsp:rsid wsp:val=&quot;006B30FD&quot;/&gt;&lt;wsp:rsid wsp:val=&quot;006E4531&quot;/&gt;&lt;wsp:rsid wsp:val=&quot;0078479A&quot;/&gt;&lt;wsp:rsid wsp:val=&quot;00800E72&quot;/&gt;&lt;wsp:rsid wsp:val=&quot;00856B11&quot;/&gt;&lt;wsp:rsid wsp:val=&quot;0090287B&quot;/&gt;&lt;wsp:rsid wsp:val=&quot;009116E5&quot;/&gt;&lt;wsp:rsid wsp:val=&quot;00912F18&quot;/&gt;&lt;wsp:rsid wsp:val=&quot;0093759A&quot;/&gt;&lt;wsp:rsid wsp:val=&quot;0095407A&quot;/&gt;&lt;wsp:rsid wsp:val=&quot;00967E18&quot;/&gt;&lt;wsp:rsid wsp:val=&quot;0097586A&quot;/&gt;&lt;wsp:rsid wsp:val=&quot;0098688C&quot;/&gt;&lt;wsp:rsid wsp:val=&quot;00993C36&quot;/&gt;&lt;wsp:rsid wsp:val=&quot;009B2DCC&quot;/&gt;&lt;wsp:rsid wsp:val=&quot;009D3421&quot;/&gt;&lt;wsp:rsid wsp:val=&quot;009D3817&quot;/&gt;&lt;wsp:rsid wsp:val=&quot;009D64B4&quot;/&gt;&lt;wsp:rsid wsp:val=&quot;009E34B7&quot;/&gt;&lt;wsp:rsid wsp:val=&quot;00A205B1&quot;/&gt;&lt;wsp:rsid wsp:val=&quot;00A53827&quot;/&gt;&lt;wsp:rsid wsp:val=&quot;00A61CDC&quot;/&gt;&lt;wsp:rsid wsp:val=&quot;00A83DDE&quot;/&gt;&lt;wsp:rsid wsp:val=&quot;00A9611C&quot;/&gt;&lt;wsp:rsid wsp:val=&quot;00AD054E&quot;/&gt;&lt;wsp:rsid wsp:val=&quot;00AE3533&quot;/&gt;&lt;wsp:rsid wsp:val=&quot;00AE7C21&quot;/&gt;&lt;wsp:rsid wsp:val=&quot;00B23BD1&quot;/&gt;&lt;wsp:rsid wsp:val=&quot;00BB31ED&quot;/&gt;&lt;wsp:rsid wsp:val=&quot;00BD2DE8&quot;/&gt;&lt;wsp:rsid wsp:val=&quot;00C03833&quot;/&gt;&lt;wsp:rsid wsp:val=&quot;00C03927&quot;/&gt;&lt;wsp:rsid wsp:val=&quot;00C10057&quot;/&gt;&lt;wsp:rsid wsp:val=&quot;00C1292C&quot;/&gt;&lt;wsp:rsid wsp:val=&quot;00C25B20&quot;/&gt;&lt;wsp:rsid wsp:val=&quot;00C30DFF&quot;/&gt;&lt;wsp:rsid wsp:val=&quot;00C51C84&quot;/&gt;&lt;wsp:rsid wsp:val=&quot;00CB4D46&quot;/&gt;&lt;wsp:rsid wsp:val=&quot;00CF1AB5&quot;/&gt;&lt;wsp:rsid wsp:val=&quot;00D21BF4&quot;/&gt;&lt;wsp:rsid wsp:val=&quot;00D2417C&quot;/&gt;&lt;wsp:rsid wsp:val=&quot;00D50E01&quot;/&gt;&lt;wsp:rsid wsp:val=&quot;00D67D89&quot;/&gt;&lt;wsp:rsid wsp:val=&quot;00DD5613&quot;/&gt;&lt;wsp:rsid wsp:val=&quot;00DE4625&quot;/&gt;&lt;wsp:rsid wsp:val=&quot;00E2774F&quot;/&gt;&lt;wsp:rsid wsp:val=&quot;00E33E04&quot;/&gt;&lt;wsp:rsid wsp:val=&quot;00E40EBF&quot;/&gt;&lt;wsp:rsid wsp:val=&quot;00E748CA&quot;/&gt;&lt;wsp:rsid wsp:val=&quot;00E84269&quot;/&gt;&lt;wsp:rsid wsp:val=&quot;00E87512&quot;/&gt;&lt;wsp:rsid wsp:val=&quot;00E928C0&quot;/&gt;&lt;wsp:rsid wsp:val=&quot;00EB2391&quot;/&gt;&lt;wsp:rsid wsp:val=&quot;00EC093A&quot;/&gt;&lt;wsp:rsid wsp:val=&quot;00EC55F8&quot;/&gt;&lt;wsp:rsid wsp:val=&quot;00EF7169&quot;/&gt;&lt;wsp:rsid wsp:val=&quot;00F31109&quot;/&gt;&lt;wsp:rsid wsp:val=&quot;00F40312&quot;/&gt;&lt;wsp:rsid wsp:val=&quot;00F47A92&quot;/&gt;&lt;wsp:rsid wsp:val=&quot;00FC59B3&quot;/&gt;&lt;/wsp:rsids&gt;&lt;/w:docPr&gt;&lt;w:body&gt;&lt;w:p wsp:rsidR=&quot;00000000&quot; wsp:rsidRDefault=&quot;00CF1AB5&quot;&gt;&lt;m:oMathPara&gt;&lt;m:oMath&gt;&lt;m:d&gt;&lt;m:dPr&gt;&lt;m:begChr m:val=&quot;|&quot;/&gt;&lt;m:endChr m:val=&quot;|&quot;/&gt;&lt;m:ctrlPr&gt;&lt;w:rPr&gt;&lt;w:rFonts w:ascii=&quot;Cambria Math&quot; w:h-ansi=&quot;Cambria Math&quot;/&gt;&lt;wx:font wx:val=&quot;Cambria Math&quot;/&gt;&lt;w:i/&gt;&lt;w:sz w:val=&quot;20&quot;/&gt;&lt;w:sz-cs w:val=&quot;20&quot;/&gt;&lt;/w:rPr&gt;&lt;/m:ctrlPr&gt;&lt;/m:dPr&gt;&lt;m:e&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r&lt;/m:t&gt;&lt;/m:r&gt;&lt;/m:e&gt;&lt;m:sub&gt;&lt;m:r&gt;&lt;w:rPr&gt;&lt;w:rFonts w:ascii=&quot;Cambria Math&quot; w:h-ansi=&quot;Cambria Math&quot;/&gt;&lt;wx:font wx:val=&quot;Cambria Math&quot;/&gt;&lt;w:i/&gt;&lt;w:sz w:val=&quot;20&quot;/&gt;&lt;w:sz-cs w:val=&quot;20&quot;/&gt;&lt;/w:rPr&gt;&lt;m:t&gt;1&lt;/m:t&gt;&lt;/m:r&gt;&lt;/m:sub&gt;&lt;/m:sSub&gt;&lt;/m:e&gt;&lt;/m:d&gt;&lt;m:r&gt;&lt;w:rPr&gt;&lt;w:rFonts w:ascii=&quot;Cambria Math&quot; w:h-ansi=&quot;Cambria Math&quot;/&gt;&lt;wx:font wx:val=&quot;Cambria Math&quot;/&gt;&lt;w:i/&gt;&lt;w:sz w:val=&quot;20&quot;/&gt;&lt;w:sz-cs w:val=&quot;20&quot;/&gt;&lt;/w:rPr&gt;&lt;m:t&gt;=&lt;/m:t&gt;&lt;/m:r&gt;&lt;m:d&gt;&lt;m:dPr&gt;&lt;m:begChr m:val=&quot;|&quot;/&gt;&lt;m:endChr m:val=&quot;|&quot;/&gt;&lt;m:ctrlPr&gt;&lt;w:rPr&gt;&lt;w:rFonts w:ascii=&quot;Cambria Math&quot; w:h-ansi=&quot;Cambria Math&quot;/&gt;&lt;wx:font wx:val=&quot;Cambria Math&quot;/&gt;&lt;w:i/&gt;&lt;w:sz w:val=&quot;20&quot;/&gt;&lt;w:sz-cs w:val=&quot;20&quot;/&gt;&lt;/w:rPr&gt;&lt;/m:ctrlPr&gt;&lt;/m:dPr&gt;&lt;m:e&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r&lt;/m:t&gt;&lt;/m:r&gt;&lt;/m:e&gt;&lt;m:sub&gt;&lt;m:r&gt;&lt;w:rPr&gt;&lt;w:rFonts w:ascii=&quot;Cambria Math&quot; w:h-ansi=&quot;Cambria Math&quot;/&gt;&lt;wx:font wx:val=&quot;Cambria Math&quot;/&gt;&lt;w:i/&gt;&lt;w:sz w:val=&quot;20&quot;/&gt;&lt;w:sz-cs w:val=&quot;20&quot;/&gt;&lt;/w:rPr&gt;&lt;m:t&gt;2&lt;/m:t&gt;&lt;/m:r&gt;&lt;/m:sub&gt;&lt;/m:sSub&gt;&lt;/m:e&gt;&lt;/m:d&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6" o:title="" chromakey="white"/>
          </v:shape>
        </w:pict>
      </w:r>
      <w:r w:rsidRPr="0095407A">
        <w:rPr>
          <w:sz w:val="20"/>
          <w:szCs w:val="20"/>
        </w:rPr>
        <w:fldChar w:fldCharType="end"/>
      </w:r>
    </w:p>
    <w:p w:rsidR="00242451" w:rsidRDefault="00242451" w:rsidP="00967E18">
      <w:pPr>
        <w:pStyle w:val="ListParagraph"/>
        <w:numPr>
          <w:ilvl w:val="0"/>
          <w:numId w:val="12"/>
        </w:numPr>
        <w:spacing w:after="0"/>
        <w:rPr>
          <w:sz w:val="20"/>
          <w:szCs w:val="20"/>
        </w:rPr>
      </w:pPr>
      <w:r w:rsidRPr="005A4420">
        <w:rPr>
          <w:b/>
          <w:sz w:val="20"/>
          <w:szCs w:val="20"/>
        </w:rPr>
        <w:t>Menisco divergente</w:t>
      </w:r>
      <w:r>
        <w:rPr>
          <w:sz w:val="20"/>
          <w:szCs w:val="20"/>
        </w:rPr>
        <w:t>.</w:t>
      </w:r>
      <w:r w:rsidRPr="0095407A">
        <w:rPr>
          <w:sz w:val="20"/>
          <w:szCs w:val="20"/>
        </w:rPr>
        <w:fldChar w:fldCharType="begin"/>
      </w:r>
      <w:r w:rsidRPr="0095407A">
        <w:rPr>
          <w:sz w:val="20"/>
          <w:szCs w:val="20"/>
        </w:rPr>
        <w:instrText xml:space="preserve"> QUOTE </w:instrText>
      </w:r>
      <w:r w:rsidRPr="0095407A">
        <w:pict>
          <v:shape id="_x0000_i1097" type="#_x0000_t75" style="width:98.2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0A0A&quot;/&gt;&lt;wsp:rsid wsp:val=&quot;00000F4A&quot;/&gt;&lt;wsp:rsid wsp:val=&quot;000739C8&quot;/&gt;&lt;wsp:rsid wsp:val=&quot;0008258B&quot;/&gt;&lt;wsp:rsid wsp:val=&quot;000A16FB&quot;/&gt;&lt;wsp:rsid wsp:val=&quot;000C0C7E&quot;/&gt;&lt;wsp:rsid wsp:val=&quot;000E134A&quot;/&gt;&lt;wsp:rsid wsp:val=&quot;00103A59&quot;/&gt;&lt;wsp:rsid wsp:val=&quot;001218DE&quot;/&gt;&lt;wsp:rsid wsp:val=&quot;001733B5&quot;/&gt;&lt;wsp:rsid wsp:val=&quot;00195149&quot;/&gt;&lt;wsp:rsid wsp:val=&quot;001B6FF1&quot;/&gt;&lt;wsp:rsid wsp:val=&quot;001E0C09&quot;/&gt;&lt;wsp:rsid wsp:val=&quot;00241756&quot;/&gt;&lt;wsp:rsid wsp:val=&quot;002A1417&quot;/&gt;&lt;wsp:rsid wsp:val=&quot;0033477E&quot;/&gt;&lt;wsp:rsid wsp:val=&quot;00361944&quot;/&gt;&lt;wsp:rsid wsp:val=&quot;003E0B52&quot;/&gt;&lt;wsp:rsid wsp:val=&quot;003E2327&quot;/&gt;&lt;wsp:rsid wsp:val=&quot;003F50CF&quot;/&gt;&lt;wsp:rsid wsp:val=&quot;00416377&quot;/&gt;&lt;wsp:rsid wsp:val=&quot;004E3520&quot;/&gt;&lt;wsp:rsid wsp:val=&quot;00502EB8&quot;/&gt;&lt;wsp:rsid wsp:val=&quot;005139EB&quot;/&gt;&lt;wsp:rsid wsp:val=&quot;005579CA&quot;/&gt;&lt;wsp:rsid wsp:val=&quot;00564068&quot;/&gt;&lt;wsp:rsid wsp:val=&quot;005658FF&quot;/&gt;&lt;wsp:rsid wsp:val=&quot;00570A0A&quot;/&gt;&lt;wsp:rsid wsp:val=&quot;00576D27&quot;/&gt;&lt;wsp:rsid wsp:val=&quot;005A4420&quot;/&gt;&lt;wsp:rsid wsp:val=&quot;005B4E08&quot;/&gt;&lt;wsp:rsid wsp:val=&quot;005C7CE4&quot;/&gt;&lt;wsp:rsid wsp:val=&quot;005D741C&quot;/&gt;&lt;wsp:rsid wsp:val=&quot;00627AEF&quot;/&gt;&lt;wsp:rsid wsp:val=&quot;00635162&quot;/&gt;&lt;wsp:rsid wsp:val=&quot;00650E94&quot;/&gt;&lt;wsp:rsid wsp:val=&quot;006B30FD&quot;/&gt;&lt;wsp:rsid wsp:val=&quot;006E4531&quot;/&gt;&lt;wsp:rsid wsp:val=&quot;0078479A&quot;/&gt;&lt;wsp:rsid wsp:val=&quot;00800E72&quot;/&gt;&lt;wsp:rsid wsp:val=&quot;00856B11&quot;/&gt;&lt;wsp:rsid wsp:val=&quot;0090287B&quot;/&gt;&lt;wsp:rsid wsp:val=&quot;009116E5&quot;/&gt;&lt;wsp:rsid wsp:val=&quot;00912F18&quot;/&gt;&lt;wsp:rsid wsp:val=&quot;0093759A&quot;/&gt;&lt;wsp:rsid wsp:val=&quot;0095407A&quot;/&gt;&lt;wsp:rsid wsp:val=&quot;00967E18&quot;/&gt;&lt;wsp:rsid wsp:val=&quot;0097586A&quot;/&gt;&lt;wsp:rsid wsp:val=&quot;0098688C&quot;/&gt;&lt;wsp:rsid wsp:val=&quot;00993C36&quot;/&gt;&lt;wsp:rsid wsp:val=&quot;009B2DCC&quot;/&gt;&lt;wsp:rsid wsp:val=&quot;009D3421&quot;/&gt;&lt;wsp:rsid wsp:val=&quot;009D3817&quot;/&gt;&lt;wsp:rsid wsp:val=&quot;009D64B4&quot;/&gt;&lt;wsp:rsid wsp:val=&quot;009E34B7&quot;/&gt;&lt;wsp:rsid wsp:val=&quot;00A205B1&quot;/&gt;&lt;wsp:rsid wsp:val=&quot;00A53827&quot;/&gt;&lt;wsp:rsid wsp:val=&quot;00A61CDC&quot;/&gt;&lt;wsp:rsid wsp:val=&quot;00A83DDE&quot;/&gt;&lt;wsp:rsid wsp:val=&quot;00A9611C&quot;/&gt;&lt;wsp:rsid wsp:val=&quot;00AD054E&quot;/&gt;&lt;wsp:rsid wsp:val=&quot;00AE3533&quot;/&gt;&lt;wsp:rsid wsp:val=&quot;00AE7C21&quot;/&gt;&lt;wsp:rsid wsp:val=&quot;00B23BD1&quot;/&gt;&lt;wsp:rsid wsp:val=&quot;00BB31ED&quot;/&gt;&lt;wsp:rsid wsp:val=&quot;00BD2DE8&quot;/&gt;&lt;wsp:rsid wsp:val=&quot;00C03833&quot;/&gt;&lt;wsp:rsid wsp:val=&quot;00C03927&quot;/&gt;&lt;wsp:rsid wsp:val=&quot;00C10057&quot;/&gt;&lt;wsp:rsid wsp:val=&quot;00C1292C&quot;/&gt;&lt;wsp:rsid wsp:val=&quot;00C25B20&quot;/&gt;&lt;wsp:rsid wsp:val=&quot;00C30DFF&quot;/&gt;&lt;wsp:rsid wsp:val=&quot;00C51C84&quot;/&gt;&lt;wsp:rsid wsp:val=&quot;00CB4D46&quot;/&gt;&lt;wsp:rsid wsp:val=&quot;00D21BF4&quot;/&gt;&lt;wsp:rsid wsp:val=&quot;00D2417C&quot;/&gt;&lt;wsp:rsid wsp:val=&quot;00D50E01&quot;/&gt;&lt;wsp:rsid wsp:val=&quot;00D67D89&quot;/&gt;&lt;wsp:rsid wsp:val=&quot;00DD5613&quot;/&gt;&lt;wsp:rsid wsp:val=&quot;00DE4625&quot;/&gt;&lt;wsp:rsid wsp:val=&quot;00E2774F&quot;/&gt;&lt;wsp:rsid wsp:val=&quot;00E33E04&quot;/&gt;&lt;wsp:rsid wsp:val=&quot;00E40EBF&quot;/&gt;&lt;wsp:rsid wsp:val=&quot;00E748CA&quot;/&gt;&lt;wsp:rsid wsp:val=&quot;00E84269&quot;/&gt;&lt;wsp:rsid wsp:val=&quot;00E87512&quot;/&gt;&lt;wsp:rsid wsp:val=&quot;00E928C0&quot;/&gt;&lt;wsp:rsid wsp:val=&quot;00EB2391&quot;/&gt;&lt;wsp:rsid wsp:val=&quot;00EC093A&quot;/&gt;&lt;wsp:rsid wsp:val=&quot;00EC55F8&quot;/&gt;&lt;wsp:rsid wsp:val=&quot;00EF7169&quot;/&gt;&lt;wsp:rsid wsp:val=&quot;00F31109&quot;/&gt;&lt;wsp:rsid wsp:val=&quot;00F40312&quot;/&gt;&lt;wsp:rsid wsp:val=&quot;00F47A92&quot;/&gt;&lt;wsp:rsid wsp:val=&quot;00FC59B3&quot;/&gt;&lt;/wsp:rsids&gt;&lt;/w:docPr&gt;&lt;w:body&gt;&lt;w:p wsp:rsidR=&quot;00000000&quot; wsp:rsidRDefault=&quot;001733B5&quot;&gt;&lt;m:oMathPara&gt;&lt;m:oMath&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r&lt;/m:t&gt;&lt;/m:r&gt;&lt;/m:e&gt;&lt;m:sub&gt;&lt;m:r&gt;&lt;w:rPr&gt;&lt;w:rFonts w:ascii=&quot;Cambria Math&quot; w:h-ansi=&quot;Cambria Math&quot;/&gt;&lt;wx:font wx:val=&quot;Cambria Math&quot;/&gt;&lt;w:i/&gt;&lt;w:sz w:val=&quot;20&quot;/&gt;&lt;w:sz-cs w:val=&quot;20&quot;/&gt;&lt;/w:rPr&gt;&lt;m:t&gt;1&lt;/m:t&gt;&lt;/m:r&gt;&lt;/m:sub&gt;&lt;/m:sSub&gt;&lt;m:r&gt;&lt;w:rPr&gt;&lt;w:rFonts w:ascii=&quot;Cambria Math&quot; w:h-ansi=&quot;Cambria Math&quot;/&gt;&lt;wx:font wx:val=&quot;Cambria Math&quot;/&gt;&lt;w:i/&gt;&lt;w:sz w:val=&quot;20&quot;/&gt;&lt;w:sz-cs w:val=&quot;20&quot;/&gt;&lt;/w:rPr&gt;&lt;m:t&gt;&amp;gt;&lt;/m:t&gt;&lt;/m:r&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r&lt;/m:t&gt;&lt;/m:r&gt;&lt;/m:e&gt;&lt;m:sub&gt;&lt;m:r&gt;&lt;w:rPr&gt;&lt;w:rFonts w:ascii=&quot;Cambria Math&quot; w:h-ansi=&quot;Cambria Math&quot;/&gt;&lt;wx:font wx:val=&quot;Cambria Math&quot;/&gt;&lt;w:i/&gt;&lt;w:sz w:val=&quot;20&quot;/&gt;&lt;w:sz-cs w:val=&quot;20&quot;/&gt;&lt;/w:rPr&gt;&lt;m:t&gt;2&lt;/m:t&gt;&lt;/m:r&gt;&lt;/m:sub&gt;&lt;/m:sSub&gt;&lt;m:r&gt;&lt;w:rPr&gt;&lt;w:rFonts w:ascii=&quot;Cambria Math&quot; w:h-ansi=&quot;Cambria Math&quot;/&gt;&lt;wx:font wx:val=&quot;Cambria Math&quot;/&gt;&lt;w:i/&gt;&lt;w:sz w:val=&quot;20&quot;/&gt;&lt;w:sz-cs w:val=&quot;20&quot;/&gt;&lt;/w:rPr&gt;&lt;m:t&gt;â†’&lt;/m:t&gt;&lt;/m:r&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r&lt;/m:t&gt;&lt;/m:r&gt;&lt;/m:e&gt;&lt;m:sub&gt;&lt;m:r&gt;&lt;w:rPr&gt;&lt;w:rFonts w:ascii=&quot;Cambria Math&quot; w:h-ansi=&quot;Cambria Math&quot;/&gt;&lt;wx:font wx:val=&quot;Cambria Math&quot;/&gt;&lt;w:i/&gt;&lt;w:sz w:val=&quot;20&quot;/&gt;&lt;w:sz-cs w:val=&quot;20&quot;/&gt;&lt;/w:rPr&gt;&lt;m:t&gt;1&lt;/m:t&gt;&lt;/m:r&gt;&lt;/m:sub&gt;&lt;/m:sSub&gt;&lt;m:r&gt;&lt;w:rPr&gt;&lt;w:rFonts w:ascii=&quot;Cambria Math&quot; w:h-ansi=&quot;Cambria Math&quot;/&gt;&lt;wx:font wx:val=&quot;Cambria Math&quot;/&gt;&lt;w:i/&gt;&lt;w:sz w:val=&quot;20&quot;/&gt;&lt;w:sz-cs w:val=&quot;20&quot;/&gt;&lt;/w:rPr&gt;&lt;m:t&gt; y &lt;/m:t&gt;&lt;/m:r&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r&lt;/m:t&gt;&lt;/m:r&gt;&lt;/m:e&gt;&lt;m:sub&gt;&lt;m:r&gt;&lt;w:rPr&gt;&lt;w:rFonts w:ascii=&quot;Cambria Math&quot; w:h-ansi=&quot;Cambria Math&quot;/&gt;&lt;wx:font wx:val=&quot;Cambria Math&quot;/&gt;&lt;w:i/&gt;&lt;w:sz w:val=&quot;20&quot;/&gt;&lt;w:sz-cs w:val=&quot;20&quot;/&gt;&lt;/w:rPr&gt;&lt;m:t&gt;2&lt;/m:t&gt;&lt;/m:r&gt;&lt;/m:sub&gt;&lt;/m:sSub&gt;&lt;m:r&gt;&lt;w:rPr&gt;&lt;w:rFonts w:ascii=&quot;Cambria Math&quot; w:h-ansi=&quot;Cambria Math&quot;/&gt;&lt;wx:font wx:val=&quot;Cambria Math&quot;/&gt;&lt;w:i/&gt;&lt;w:sz w:val=&quot;20&quot;/&gt;&lt;w:sz-cs w:val=&quot;20&quot;/&gt;&lt;/w:rPr&gt;&lt;m:t&gt;&amp;gt;0&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7" o:title="" chromakey="white"/>
          </v:shape>
        </w:pict>
      </w:r>
      <w:r w:rsidRPr="0095407A">
        <w:rPr>
          <w:sz w:val="20"/>
          <w:szCs w:val="20"/>
        </w:rPr>
        <w:instrText xml:space="preserve"> </w:instrText>
      </w:r>
      <w:r w:rsidRPr="0095407A">
        <w:rPr>
          <w:sz w:val="20"/>
          <w:szCs w:val="20"/>
        </w:rPr>
        <w:fldChar w:fldCharType="separate"/>
      </w:r>
      <w:r w:rsidRPr="0095407A">
        <w:pict>
          <v:shape id="_x0000_i1098" type="#_x0000_t75" style="width:98.2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0A0A&quot;/&gt;&lt;wsp:rsid wsp:val=&quot;00000F4A&quot;/&gt;&lt;wsp:rsid wsp:val=&quot;000739C8&quot;/&gt;&lt;wsp:rsid wsp:val=&quot;0008258B&quot;/&gt;&lt;wsp:rsid wsp:val=&quot;000A16FB&quot;/&gt;&lt;wsp:rsid wsp:val=&quot;000C0C7E&quot;/&gt;&lt;wsp:rsid wsp:val=&quot;000E134A&quot;/&gt;&lt;wsp:rsid wsp:val=&quot;00103A59&quot;/&gt;&lt;wsp:rsid wsp:val=&quot;001218DE&quot;/&gt;&lt;wsp:rsid wsp:val=&quot;001733B5&quot;/&gt;&lt;wsp:rsid wsp:val=&quot;00195149&quot;/&gt;&lt;wsp:rsid wsp:val=&quot;001B6FF1&quot;/&gt;&lt;wsp:rsid wsp:val=&quot;001E0C09&quot;/&gt;&lt;wsp:rsid wsp:val=&quot;00241756&quot;/&gt;&lt;wsp:rsid wsp:val=&quot;002A1417&quot;/&gt;&lt;wsp:rsid wsp:val=&quot;0033477E&quot;/&gt;&lt;wsp:rsid wsp:val=&quot;00361944&quot;/&gt;&lt;wsp:rsid wsp:val=&quot;003E0B52&quot;/&gt;&lt;wsp:rsid wsp:val=&quot;003E2327&quot;/&gt;&lt;wsp:rsid wsp:val=&quot;003F50CF&quot;/&gt;&lt;wsp:rsid wsp:val=&quot;00416377&quot;/&gt;&lt;wsp:rsid wsp:val=&quot;004E3520&quot;/&gt;&lt;wsp:rsid wsp:val=&quot;00502EB8&quot;/&gt;&lt;wsp:rsid wsp:val=&quot;005139EB&quot;/&gt;&lt;wsp:rsid wsp:val=&quot;005579CA&quot;/&gt;&lt;wsp:rsid wsp:val=&quot;00564068&quot;/&gt;&lt;wsp:rsid wsp:val=&quot;005658FF&quot;/&gt;&lt;wsp:rsid wsp:val=&quot;00570A0A&quot;/&gt;&lt;wsp:rsid wsp:val=&quot;00576D27&quot;/&gt;&lt;wsp:rsid wsp:val=&quot;005A4420&quot;/&gt;&lt;wsp:rsid wsp:val=&quot;005B4E08&quot;/&gt;&lt;wsp:rsid wsp:val=&quot;005C7CE4&quot;/&gt;&lt;wsp:rsid wsp:val=&quot;005D741C&quot;/&gt;&lt;wsp:rsid wsp:val=&quot;00627AEF&quot;/&gt;&lt;wsp:rsid wsp:val=&quot;00635162&quot;/&gt;&lt;wsp:rsid wsp:val=&quot;00650E94&quot;/&gt;&lt;wsp:rsid wsp:val=&quot;006B30FD&quot;/&gt;&lt;wsp:rsid wsp:val=&quot;006E4531&quot;/&gt;&lt;wsp:rsid wsp:val=&quot;0078479A&quot;/&gt;&lt;wsp:rsid wsp:val=&quot;00800E72&quot;/&gt;&lt;wsp:rsid wsp:val=&quot;00856B11&quot;/&gt;&lt;wsp:rsid wsp:val=&quot;0090287B&quot;/&gt;&lt;wsp:rsid wsp:val=&quot;009116E5&quot;/&gt;&lt;wsp:rsid wsp:val=&quot;00912F18&quot;/&gt;&lt;wsp:rsid wsp:val=&quot;0093759A&quot;/&gt;&lt;wsp:rsid wsp:val=&quot;0095407A&quot;/&gt;&lt;wsp:rsid wsp:val=&quot;00967E18&quot;/&gt;&lt;wsp:rsid wsp:val=&quot;0097586A&quot;/&gt;&lt;wsp:rsid wsp:val=&quot;0098688C&quot;/&gt;&lt;wsp:rsid wsp:val=&quot;00993C36&quot;/&gt;&lt;wsp:rsid wsp:val=&quot;009B2DCC&quot;/&gt;&lt;wsp:rsid wsp:val=&quot;009D3421&quot;/&gt;&lt;wsp:rsid wsp:val=&quot;009D3817&quot;/&gt;&lt;wsp:rsid wsp:val=&quot;009D64B4&quot;/&gt;&lt;wsp:rsid wsp:val=&quot;009E34B7&quot;/&gt;&lt;wsp:rsid wsp:val=&quot;00A205B1&quot;/&gt;&lt;wsp:rsid wsp:val=&quot;00A53827&quot;/&gt;&lt;wsp:rsid wsp:val=&quot;00A61CDC&quot;/&gt;&lt;wsp:rsid wsp:val=&quot;00A83DDE&quot;/&gt;&lt;wsp:rsid wsp:val=&quot;00A9611C&quot;/&gt;&lt;wsp:rsid wsp:val=&quot;00AD054E&quot;/&gt;&lt;wsp:rsid wsp:val=&quot;00AE3533&quot;/&gt;&lt;wsp:rsid wsp:val=&quot;00AE7C21&quot;/&gt;&lt;wsp:rsid wsp:val=&quot;00B23BD1&quot;/&gt;&lt;wsp:rsid wsp:val=&quot;00BB31ED&quot;/&gt;&lt;wsp:rsid wsp:val=&quot;00BD2DE8&quot;/&gt;&lt;wsp:rsid wsp:val=&quot;00C03833&quot;/&gt;&lt;wsp:rsid wsp:val=&quot;00C03927&quot;/&gt;&lt;wsp:rsid wsp:val=&quot;00C10057&quot;/&gt;&lt;wsp:rsid wsp:val=&quot;00C1292C&quot;/&gt;&lt;wsp:rsid wsp:val=&quot;00C25B20&quot;/&gt;&lt;wsp:rsid wsp:val=&quot;00C30DFF&quot;/&gt;&lt;wsp:rsid wsp:val=&quot;00C51C84&quot;/&gt;&lt;wsp:rsid wsp:val=&quot;00CB4D46&quot;/&gt;&lt;wsp:rsid wsp:val=&quot;00D21BF4&quot;/&gt;&lt;wsp:rsid wsp:val=&quot;00D2417C&quot;/&gt;&lt;wsp:rsid wsp:val=&quot;00D50E01&quot;/&gt;&lt;wsp:rsid wsp:val=&quot;00D67D89&quot;/&gt;&lt;wsp:rsid wsp:val=&quot;00DD5613&quot;/&gt;&lt;wsp:rsid wsp:val=&quot;00DE4625&quot;/&gt;&lt;wsp:rsid wsp:val=&quot;00E2774F&quot;/&gt;&lt;wsp:rsid wsp:val=&quot;00E33E04&quot;/&gt;&lt;wsp:rsid wsp:val=&quot;00E40EBF&quot;/&gt;&lt;wsp:rsid wsp:val=&quot;00E748CA&quot;/&gt;&lt;wsp:rsid wsp:val=&quot;00E84269&quot;/&gt;&lt;wsp:rsid wsp:val=&quot;00E87512&quot;/&gt;&lt;wsp:rsid wsp:val=&quot;00E928C0&quot;/&gt;&lt;wsp:rsid wsp:val=&quot;00EB2391&quot;/&gt;&lt;wsp:rsid wsp:val=&quot;00EC093A&quot;/&gt;&lt;wsp:rsid wsp:val=&quot;00EC55F8&quot;/&gt;&lt;wsp:rsid wsp:val=&quot;00EF7169&quot;/&gt;&lt;wsp:rsid wsp:val=&quot;00F31109&quot;/&gt;&lt;wsp:rsid wsp:val=&quot;00F40312&quot;/&gt;&lt;wsp:rsid wsp:val=&quot;00F47A92&quot;/&gt;&lt;wsp:rsid wsp:val=&quot;00FC59B3&quot;/&gt;&lt;/wsp:rsids&gt;&lt;/w:docPr&gt;&lt;w:body&gt;&lt;w:p wsp:rsidR=&quot;00000000&quot; wsp:rsidRDefault=&quot;001733B5&quot;&gt;&lt;m:oMathPara&gt;&lt;m:oMath&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r&lt;/m:t&gt;&lt;/m:r&gt;&lt;/m:e&gt;&lt;m:sub&gt;&lt;m:r&gt;&lt;w:rPr&gt;&lt;w:rFonts w:ascii=&quot;Cambria Math&quot; w:h-ansi=&quot;Cambria Math&quot;/&gt;&lt;wx:font wx:val=&quot;Cambria Math&quot;/&gt;&lt;w:i/&gt;&lt;w:sz w:val=&quot;20&quot;/&gt;&lt;w:sz-cs w:val=&quot;20&quot;/&gt;&lt;/w:rPr&gt;&lt;m:t&gt;1&lt;/m:t&gt;&lt;/m:r&gt;&lt;/m:sub&gt;&lt;/m:sSub&gt;&lt;m:r&gt;&lt;w:rPr&gt;&lt;w:rFonts w:ascii=&quot;Cambria Math&quot; w:h-ansi=&quot;Cambria Math&quot;/&gt;&lt;wx:font wx:val=&quot;Cambria Math&quot;/&gt;&lt;w:i/&gt;&lt;w:sz w:val=&quot;20&quot;/&gt;&lt;w:sz-cs w:val=&quot;20&quot;/&gt;&lt;/w:rPr&gt;&lt;m:t&gt;&amp;gt;&lt;/m:t&gt;&lt;/m:r&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r&lt;/m:t&gt;&lt;/m:r&gt;&lt;/m:e&gt;&lt;m:sub&gt;&lt;m:r&gt;&lt;w:rPr&gt;&lt;w:rFonts w:ascii=&quot;Cambria Math&quot; w:h-ansi=&quot;Cambria Math&quot;/&gt;&lt;wx:font wx:val=&quot;Cambria Math&quot;/&gt;&lt;w:i/&gt;&lt;w:sz w:val=&quot;20&quot;/&gt;&lt;w:sz-cs w:val=&quot;20&quot;/&gt;&lt;/w:rPr&gt;&lt;m:t&gt;2&lt;/m:t&gt;&lt;/m:r&gt;&lt;/m:sub&gt;&lt;/m:sSub&gt;&lt;m:r&gt;&lt;w:rPr&gt;&lt;w:rFonts w:ascii=&quot;Cambria Math&quot; w:h-ansi=&quot;Cambria Math&quot;/&gt;&lt;wx:font wx:val=&quot;Cambria Math&quot;/&gt;&lt;w:i/&gt;&lt;w:sz w:val=&quot;20&quot;/&gt;&lt;w:sz-cs w:val=&quot;20&quot;/&gt;&lt;/w:rPr&gt;&lt;m:t&gt;â†’&lt;/m:t&gt;&lt;/m:r&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r&lt;/m:t&gt;&lt;/m:r&gt;&lt;/m:e&gt;&lt;m:sub&gt;&lt;m:r&gt;&lt;w:rPr&gt;&lt;w:rFonts w:ascii=&quot;Cambria Math&quot; w:h-ansi=&quot;Cambria Math&quot;/&gt;&lt;wx:font wx:val=&quot;Cambria Math&quot;/&gt;&lt;w:i/&gt;&lt;w:sz w:val=&quot;20&quot;/&gt;&lt;w:sz-cs w:val=&quot;20&quot;/&gt;&lt;/w:rPr&gt;&lt;m:t&gt;1&lt;/m:t&gt;&lt;/m:r&gt;&lt;/m:sub&gt;&lt;/m:sSub&gt;&lt;m:r&gt;&lt;w:rPr&gt;&lt;w:rFonts w:ascii=&quot;Cambria Math&quot; w:h-ansi=&quot;Cambria Math&quot;/&gt;&lt;wx:font wx:val=&quot;Cambria Math&quot;/&gt;&lt;w:i/&gt;&lt;w:sz w:val=&quot;20&quot;/&gt;&lt;w:sz-cs w:val=&quot;20&quot;/&gt;&lt;/w:rPr&gt;&lt;m:t&gt; y &lt;/m:t&gt;&lt;/m:r&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r&lt;/m:t&gt;&lt;/m:r&gt;&lt;/m:e&gt;&lt;m:sub&gt;&lt;m:r&gt;&lt;w:rPr&gt;&lt;w:rFonts w:ascii=&quot;Cambria Math&quot; w:h-ansi=&quot;Cambria Math&quot;/&gt;&lt;wx:font wx:val=&quot;Cambria Math&quot;/&gt;&lt;w:i/&gt;&lt;w:sz w:val=&quot;20&quot;/&gt;&lt;w:sz-cs w:val=&quot;20&quot;/&gt;&lt;/w:rPr&gt;&lt;m:t&gt;2&lt;/m:t&gt;&lt;/m:r&gt;&lt;/m:sub&gt;&lt;/m:sSub&gt;&lt;m:r&gt;&lt;w:rPr&gt;&lt;w:rFonts w:ascii=&quot;Cambria Math&quot; w:h-ansi=&quot;Cambria Math&quot;/&gt;&lt;wx:font wx:val=&quot;Cambria Math&quot;/&gt;&lt;w:i/&gt;&lt;w:sz w:val=&quot;20&quot;/&gt;&lt;w:sz-cs w:val=&quot;20&quot;/&gt;&lt;/w:rPr&gt;&lt;m:t&gt;&amp;gt;0&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7" o:title="" chromakey="white"/>
          </v:shape>
        </w:pict>
      </w:r>
      <w:r w:rsidRPr="0095407A">
        <w:rPr>
          <w:sz w:val="20"/>
          <w:szCs w:val="20"/>
        </w:rPr>
        <w:fldChar w:fldCharType="end"/>
      </w:r>
      <w:r w:rsidRPr="00DD5613">
        <w:rPr>
          <w:sz w:val="20"/>
          <w:szCs w:val="20"/>
        </w:rPr>
        <w:t xml:space="preserve"> </w:t>
      </w:r>
      <w:r>
        <w:rPr>
          <w:sz w:val="20"/>
          <w:szCs w:val="20"/>
        </w:rPr>
        <w:t xml:space="preserve">ó </w:t>
      </w:r>
      <w:r w:rsidRPr="0095407A">
        <w:rPr>
          <w:sz w:val="20"/>
          <w:szCs w:val="20"/>
        </w:rPr>
        <w:fldChar w:fldCharType="begin"/>
      </w:r>
      <w:r w:rsidRPr="0095407A">
        <w:rPr>
          <w:sz w:val="20"/>
          <w:szCs w:val="20"/>
        </w:rPr>
        <w:instrText xml:space="preserve"> QUOTE </w:instrText>
      </w:r>
      <w:r w:rsidRPr="0095407A">
        <w:pict>
          <v:shape id="_x0000_i1099" type="#_x0000_t75" style="width:51.7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0A0A&quot;/&gt;&lt;wsp:rsid wsp:val=&quot;00000F4A&quot;/&gt;&lt;wsp:rsid wsp:val=&quot;000739C8&quot;/&gt;&lt;wsp:rsid wsp:val=&quot;0008258B&quot;/&gt;&lt;wsp:rsid wsp:val=&quot;000A16FB&quot;/&gt;&lt;wsp:rsid wsp:val=&quot;000C0C7E&quot;/&gt;&lt;wsp:rsid wsp:val=&quot;000E134A&quot;/&gt;&lt;wsp:rsid wsp:val=&quot;00103A59&quot;/&gt;&lt;wsp:rsid wsp:val=&quot;001218DE&quot;/&gt;&lt;wsp:rsid wsp:val=&quot;00195149&quot;/&gt;&lt;wsp:rsid wsp:val=&quot;001B6FF1&quot;/&gt;&lt;wsp:rsid wsp:val=&quot;001E0C09&quot;/&gt;&lt;wsp:rsid wsp:val=&quot;00241756&quot;/&gt;&lt;wsp:rsid wsp:val=&quot;002A1417&quot;/&gt;&lt;wsp:rsid wsp:val=&quot;0033477E&quot;/&gt;&lt;wsp:rsid wsp:val=&quot;00361944&quot;/&gt;&lt;wsp:rsid wsp:val=&quot;003E0B52&quot;/&gt;&lt;wsp:rsid wsp:val=&quot;003E2327&quot;/&gt;&lt;wsp:rsid wsp:val=&quot;003F50CF&quot;/&gt;&lt;wsp:rsid wsp:val=&quot;00416377&quot;/&gt;&lt;wsp:rsid wsp:val=&quot;004E3520&quot;/&gt;&lt;wsp:rsid wsp:val=&quot;00502EB8&quot;/&gt;&lt;wsp:rsid wsp:val=&quot;005139EB&quot;/&gt;&lt;wsp:rsid wsp:val=&quot;005579CA&quot;/&gt;&lt;wsp:rsid wsp:val=&quot;00564068&quot;/&gt;&lt;wsp:rsid wsp:val=&quot;005658FF&quot;/&gt;&lt;wsp:rsid wsp:val=&quot;00565ED7&quot;/&gt;&lt;wsp:rsid wsp:val=&quot;00570A0A&quot;/&gt;&lt;wsp:rsid wsp:val=&quot;00576D27&quot;/&gt;&lt;wsp:rsid wsp:val=&quot;005A4420&quot;/&gt;&lt;wsp:rsid wsp:val=&quot;005B4E08&quot;/&gt;&lt;wsp:rsid wsp:val=&quot;005C7CE4&quot;/&gt;&lt;wsp:rsid wsp:val=&quot;005D741C&quot;/&gt;&lt;wsp:rsid wsp:val=&quot;00627AEF&quot;/&gt;&lt;wsp:rsid wsp:val=&quot;00635162&quot;/&gt;&lt;wsp:rsid wsp:val=&quot;00650E94&quot;/&gt;&lt;wsp:rsid wsp:val=&quot;006B30FD&quot;/&gt;&lt;wsp:rsid wsp:val=&quot;006E4531&quot;/&gt;&lt;wsp:rsid wsp:val=&quot;0078479A&quot;/&gt;&lt;wsp:rsid wsp:val=&quot;00800E72&quot;/&gt;&lt;wsp:rsid wsp:val=&quot;00856B11&quot;/&gt;&lt;wsp:rsid wsp:val=&quot;0090287B&quot;/&gt;&lt;wsp:rsid wsp:val=&quot;009116E5&quot;/&gt;&lt;wsp:rsid wsp:val=&quot;00912F18&quot;/&gt;&lt;wsp:rsid wsp:val=&quot;0093759A&quot;/&gt;&lt;wsp:rsid wsp:val=&quot;0095407A&quot;/&gt;&lt;wsp:rsid wsp:val=&quot;00967E18&quot;/&gt;&lt;wsp:rsid wsp:val=&quot;0097586A&quot;/&gt;&lt;wsp:rsid wsp:val=&quot;0098688C&quot;/&gt;&lt;wsp:rsid wsp:val=&quot;00993C36&quot;/&gt;&lt;wsp:rsid wsp:val=&quot;009B2DCC&quot;/&gt;&lt;wsp:rsid wsp:val=&quot;009D3421&quot;/&gt;&lt;wsp:rsid wsp:val=&quot;009D3817&quot;/&gt;&lt;wsp:rsid wsp:val=&quot;009D64B4&quot;/&gt;&lt;wsp:rsid wsp:val=&quot;009E34B7&quot;/&gt;&lt;wsp:rsid wsp:val=&quot;00A205B1&quot;/&gt;&lt;wsp:rsid wsp:val=&quot;00A53827&quot;/&gt;&lt;wsp:rsid wsp:val=&quot;00A61CDC&quot;/&gt;&lt;wsp:rsid wsp:val=&quot;00A83DDE&quot;/&gt;&lt;wsp:rsid wsp:val=&quot;00A9611C&quot;/&gt;&lt;wsp:rsid wsp:val=&quot;00AD054E&quot;/&gt;&lt;wsp:rsid wsp:val=&quot;00AE3533&quot;/&gt;&lt;wsp:rsid wsp:val=&quot;00AE7C21&quot;/&gt;&lt;wsp:rsid wsp:val=&quot;00B23BD1&quot;/&gt;&lt;wsp:rsid wsp:val=&quot;00BB31ED&quot;/&gt;&lt;wsp:rsid wsp:val=&quot;00BD2DE8&quot;/&gt;&lt;wsp:rsid wsp:val=&quot;00C03833&quot;/&gt;&lt;wsp:rsid wsp:val=&quot;00C03927&quot;/&gt;&lt;wsp:rsid wsp:val=&quot;00C10057&quot;/&gt;&lt;wsp:rsid wsp:val=&quot;00C1292C&quot;/&gt;&lt;wsp:rsid wsp:val=&quot;00C25B20&quot;/&gt;&lt;wsp:rsid wsp:val=&quot;00C30DFF&quot;/&gt;&lt;wsp:rsid wsp:val=&quot;00C51C84&quot;/&gt;&lt;wsp:rsid wsp:val=&quot;00CB4D46&quot;/&gt;&lt;wsp:rsid wsp:val=&quot;00D21BF4&quot;/&gt;&lt;wsp:rsid wsp:val=&quot;00D2417C&quot;/&gt;&lt;wsp:rsid wsp:val=&quot;00D50E01&quot;/&gt;&lt;wsp:rsid wsp:val=&quot;00D67D89&quot;/&gt;&lt;wsp:rsid wsp:val=&quot;00DD5613&quot;/&gt;&lt;wsp:rsid wsp:val=&quot;00DE4625&quot;/&gt;&lt;wsp:rsid wsp:val=&quot;00E2774F&quot;/&gt;&lt;wsp:rsid wsp:val=&quot;00E33E04&quot;/&gt;&lt;wsp:rsid wsp:val=&quot;00E40EBF&quot;/&gt;&lt;wsp:rsid wsp:val=&quot;00E748CA&quot;/&gt;&lt;wsp:rsid wsp:val=&quot;00E84269&quot;/&gt;&lt;wsp:rsid wsp:val=&quot;00E87512&quot;/&gt;&lt;wsp:rsid wsp:val=&quot;00E928C0&quot;/&gt;&lt;wsp:rsid wsp:val=&quot;00EB2391&quot;/&gt;&lt;wsp:rsid wsp:val=&quot;00EC093A&quot;/&gt;&lt;wsp:rsid wsp:val=&quot;00EC55F8&quot;/&gt;&lt;wsp:rsid wsp:val=&quot;00EF7169&quot;/&gt;&lt;wsp:rsid wsp:val=&quot;00F31109&quot;/&gt;&lt;wsp:rsid wsp:val=&quot;00F40312&quot;/&gt;&lt;wsp:rsid wsp:val=&quot;00F47A92&quot;/&gt;&lt;wsp:rsid wsp:val=&quot;00FC59B3&quot;/&gt;&lt;/wsp:rsids&gt;&lt;/w:docPr&gt;&lt;w:body&gt;&lt;w:p wsp:rsidR=&quot;00000000&quot; wsp:rsidRDefault=&quot;00565ED7&quot;&gt;&lt;m:oMathPara&gt;&lt;m:oMath&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r&lt;/m:t&gt;&lt;/m:r&gt;&lt;/m:e&gt;&lt;m:sub&gt;&lt;m:r&gt;&lt;w:rPr&gt;&lt;w:rFonts w:ascii=&quot;Cambria Math&quot; w:h-ansi=&quot;Cambria Math&quot;/&gt;&lt;wx:font wx:val=&quot;Cambria Math&quot;/&gt;&lt;w:i/&gt;&lt;w:sz w:val=&quot;20&quot;/&gt;&lt;w:sz-cs w:val=&quot;20&quot;/&gt;&lt;/w:rPr&gt;&lt;m:t&gt;1&lt;/m:t&gt;&lt;/m:r&gt;&lt;/m:sub&gt;&lt;/m:sSub&gt;&lt;m:r&gt;&lt;w:rPr&gt;&lt;w:rFonts w:ascii=&quot;Cambria Math&quot; w:h-ansi=&quot;Cambria Math&quot;/&gt;&lt;wx:font wx:val=&quot;Cambria Math&quot;/&gt;&lt;w:i/&gt;&lt;w:sz w:val=&quot;20&quot;/&gt;&lt;w:sz-cs w:val=&quot;20&quot;/&gt;&lt;/w:rPr&gt;&lt;m:t&gt; y &lt;/m:t&gt;&lt;/m:r&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r&lt;/m:t&gt;&lt;/m:r&gt;&lt;/m:e&gt;&lt;m:sub&gt;&lt;m:r&gt;&lt;w:rPr&gt;&lt;w:rFonts w:ascii=&quot;Cambria Math&quot; w:h-ansi=&quot;Cambria Math&quot;/&gt;&lt;wx:font wx:val=&quot;Cambria Math&quot;/&gt;&lt;w:i/&gt;&lt;w:sz w:val=&quot;20&quot;/&gt;&lt;w:sz-cs w:val=&quot;20&quot;/&gt;&lt;/w:rPr&gt;&lt;m:t&gt;2&lt;/m:t&gt;&lt;/m:r&gt;&lt;/m:sub&gt;&lt;/m:sSub&gt;&lt;m:r&gt;&lt;w:rPr&gt;&lt;w:rFonts w:ascii=&quot;Cambria Math&quot; w:h-ansi=&quot;Cambria Math&quot;/&gt;&lt;wx:font wx:val=&quot;Cambria Math&quot;/&gt;&lt;w:i/&gt;&lt;w:sz w:val=&quot;20&quot;/&gt;&lt;w:sz-cs w:val=&quot;20&quot;/&gt;&lt;/w:rPr&gt;&lt;m:t&gt;&amp;lt;0&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3" o:title="" chromakey="white"/>
          </v:shape>
        </w:pict>
      </w:r>
      <w:r w:rsidRPr="0095407A">
        <w:rPr>
          <w:sz w:val="20"/>
          <w:szCs w:val="20"/>
        </w:rPr>
        <w:instrText xml:space="preserve"> </w:instrText>
      </w:r>
      <w:r w:rsidRPr="0095407A">
        <w:rPr>
          <w:sz w:val="20"/>
          <w:szCs w:val="20"/>
        </w:rPr>
        <w:fldChar w:fldCharType="separate"/>
      </w:r>
      <w:r w:rsidRPr="0095407A">
        <w:pict>
          <v:shape id="_x0000_i1100" type="#_x0000_t75" style="width:51.7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0A0A&quot;/&gt;&lt;wsp:rsid wsp:val=&quot;00000F4A&quot;/&gt;&lt;wsp:rsid wsp:val=&quot;000739C8&quot;/&gt;&lt;wsp:rsid wsp:val=&quot;0008258B&quot;/&gt;&lt;wsp:rsid wsp:val=&quot;000A16FB&quot;/&gt;&lt;wsp:rsid wsp:val=&quot;000C0C7E&quot;/&gt;&lt;wsp:rsid wsp:val=&quot;000E134A&quot;/&gt;&lt;wsp:rsid wsp:val=&quot;00103A59&quot;/&gt;&lt;wsp:rsid wsp:val=&quot;001218DE&quot;/&gt;&lt;wsp:rsid wsp:val=&quot;00195149&quot;/&gt;&lt;wsp:rsid wsp:val=&quot;001B6FF1&quot;/&gt;&lt;wsp:rsid wsp:val=&quot;001E0C09&quot;/&gt;&lt;wsp:rsid wsp:val=&quot;00241756&quot;/&gt;&lt;wsp:rsid wsp:val=&quot;002A1417&quot;/&gt;&lt;wsp:rsid wsp:val=&quot;0033477E&quot;/&gt;&lt;wsp:rsid wsp:val=&quot;00361944&quot;/&gt;&lt;wsp:rsid wsp:val=&quot;003E0B52&quot;/&gt;&lt;wsp:rsid wsp:val=&quot;003E2327&quot;/&gt;&lt;wsp:rsid wsp:val=&quot;003F50CF&quot;/&gt;&lt;wsp:rsid wsp:val=&quot;00416377&quot;/&gt;&lt;wsp:rsid wsp:val=&quot;004E3520&quot;/&gt;&lt;wsp:rsid wsp:val=&quot;00502EB8&quot;/&gt;&lt;wsp:rsid wsp:val=&quot;005139EB&quot;/&gt;&lt;wsp:rsid wsp:val=&quot;005579CA&quot;/&gt;&lt;wsp:rsid wsp:val=&quot;00564068&quot;/&gt;&lt;wsp:rsid wsp:val=&quot;005658FF&quot;/&gt;&lt;wsp:rsid wsp:val=&quot;00565ED7&quot;/&gt;&lt;wsp:rsid wsp:val=&quot;00570A0A&quot;/&gt;&lt;wsp:rsid wsp:val=&quot;00576D27&quot;/&gt;&lt;wsp:rsid wsp:val=&quot;005A4420&quot;/&gt;&lt;wsp:rsid wsp:val=&quot;005B4E08&quot;/&gt;&lt;wsp:rsid wsp:val=&quot;005C7CE4&quot;/&gt;&lt;wsp:rsid wsp:val=&quot;005D741C&quot;/&gt;&lt;wsp:rsid wsp:val=&quot;00627AEF&quot;/&gt;&lt;wsp:rsid wsp:val=&quot;00635162&quot;/&gt;&lt;wsp:rsid wsp:val=&quot;00650E94&quot;/&gt;&lt;wsp:rsid wsp:val=&quot;006B30FD&quot;/&gt;&lt;wsp:rsid wsp:val=&quot;006E4531&quot;/&gt;&lt;wsp:rsid wsp:val=&quot;0078479A&quot;/&gt;&lt;wsp:rsid wsp:val=&quot;00800E72&quot;/&gt;&lt;wsp:rsid wsp:val=&quot;00856B11&quot;/&gt;&lt;wsp:rsid wsp:val=&quot;0090287B&quot;/&gt;&lt;wsp:rsid wsp:val=&quot;009116E5&quot;/&gt;&lt;wsp:rsid wsp:val=&quot;00912F18&quot;/&gt;&lt;wsp:rsid wsp:val=&quot;0093759A&quot;/&gt;&lt;wsp:rsid wsp:val=&quot;0095407A&quot;/&gt;&lt;wsp:rsid wsp:val=&quot;00967E18&quot;/&gt;&lt;wsp:rsid wsp:val=&quot;0097586A&quot;/&gt;&lt;wsp:rsid wsp:val=&quot;0098688C&quot;/&gt;&lt;wsp:rsid wsp:val=&quot;00993C36&quot;/&gt;&lt;wsp:rsid wsp:val=&quot;009B2DCC&quot;/&gt;&lt;wsp:rsid wsp:val=&quot;009D3421&quot;/&gt;&lt;wsp:rsid wsp:val=&quot;009D3817&quot;/&gt;&lt;wsp:rsid wsp:val=&quot;009D64B4&quot;/&gt;&lt;wsp:rsid wsp:val=&quot;009E34B7&quot;/&gt;&lt;wsp:rsid wsp:val=&quot;00A205B1&quot;/&gt;&lt;wsp:rsid wsp:val=&quot;00A53827&quot;/&gt;&lt;wsp:rsid wsp:val=&quot;00A61CDC&quot;/&gt;&lt;wsp:rsid wsp:val=&quot;00A83DDE&quot;/&gt;&lt;wsp:rsid wsp:val=&quot;00A9611C&quot;/&gt;&lt;wsp:rsid wsp:val=&quot;00AD054E&quot;/&gt;&lt;wsp:rsid wsp:val=&quot;00AE3533&quot;/&gt;&lt;wsp:rsid wsp:val=&quot;00AE7C21&quot;/&gt;&lt;wsp:rsid wsp:val=&quot;00B23BD1&quot;/&gt;&lt;wsp:rsid wsp:val=&quot;00BB31ED&quot;/&gt;&lt;wsp:rsid wsp:val=&quot;00BD2DE8&quot;/&gt;&lt;wsp:rsid wsp:val=&quot;00C03833&quot;/&gt;&lt;wsp:rsid wsp:val=&quot;00C03927&quot;/&gt;&lt;wsp:rsid wsp:val=&quot;00C10057&quot;/&gt;&lt;wsp:rsid wsp:val=&quot;00C1292C&quot;/&gt;&lt;wsp:rsid wsp:val=&quot;00C25B20&quot;/&gt;&lt;wsp:rsid wsp:val=&quot;00C30DFF&quot;/&gt;&lt;wsp:rsid wsp:val=&quot;00C51C84&quot;/&gt;&lt;wsp:rsid wsp:val=&quot;00CB4D46&quot;/&gt;&lt;wsp:rsid wsp:val=&quot;00D21BF4&quot;/&gt;&lt;wsp:rsid wsp:val=&quot;00D2417C&quot;/&gt;&lt;wsp:rsid wsp:val=&quot;00D50E01&quot;/&gt;&lt;wsp:rsid wsp:val=&quot;00D67D89&quot;/&gt;&lt;wsp:rsid wsp:val=&quot;00DD5613&quot;/&gt;&lt;wsp:rsid wsp:val=&quot;00DE4625&quot;/&gt;&lt;wsp:rsid wsp:val=&quot;00E2774F&quot;/&gt;&lt;wsp:rsid wsp:val=&quot;00E33E04&quot;/&gt;&lt;wsp:rsid wsp:val=&quot;00E40EBF&quot;/&gt;&lt;wsp:rsid wsp:val=&quot;00E748CA&quot;/&gt;&lt;wsp:rsid wsp:val=&quot;00E84269&quot;/&gt;&lt;wsp:rsid wsp:val=&quot;00E87512&quot;/&gt;&lt;wsp:rsid wsp:val=&quot;00E928C0&quot;/&gt;&lt;wsp:rsid wsp:val=&quot;00EB2391&quot;/&gt;&lt;wsp:rsid wsp:val=&quot;00EC093A&quot;/&gt;&lt;wsp:rsid wsp:val=&quot;00EC55F8&quot;/&gt;&lt;wsp:rsid wsp:val=&quot;00EF7169&quot;/&gt;&lt;wsp:rsid wsp:val=&quot;00F31109&quot;/&gt;&lt;wsp:rsid wsp:val=&quot;00F40312&quot;/&gt;&lt;wsp:rsid wsp:val=&quot;00F47A92&quot;/&gt;&lt;wsp:rsid wsp:val=&quot;00FC59B3&quot;/&gt;&lt;/wsp:rsids&gt;&lt;/w:docPr&gt;&lt;w:body&gt;&lt;w:p wsp:rsidR=&quot;00000000&quot; wsp:rsidRDefault=&quot;00565ED7&quot;&gt;&lt;m:oMathPara&gt;&lt;m:oMath&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r&lt;/m:t&gt;&lt;/m:r&gt;&lt;/m:e&gt;&lt;m:sub&gt;&lt;m:r&gt;&lt;w:rPr&gt;&lt;w:rFonts w:ascii=&quot;Cambria Math&quot; w:h-ansi=&quot;Cambria Math&quot;/&gt;&lt;wx:font wx:val=&quot;Cambria Math&quot;/&gt;&lt;w:i/&gt;&lt;w:sz w:val=&quot;20&quot;/&gt;&lt;w:sz-cs w:val=&quot;20&quot;/&gt;&lt;/w:rPr&gt;&lt;m:t&gt;1&lt;/m:t&gt;&lt;/m:r&gt;&lt;/m:sub&gt;&lt;/m:sSub&gt;&lt;m:r&gt;&lt;w:rPr&gt;&lt;w:rFonts w:ascii=&quot;Cambria Math&quot; w:h-ansi=&quot;Cambria Math&quot;/&gt;&lt;wx:font wx:val=&quot;Cambria Math&quot;/&gt;&lt;w:i/&gt;&lt;w:sz w:val=&quot;20&quot;/&gt;&lt;w:sz-cs w:val=&quot;20&quot;/&gt;&lt;/w:rPr&gt;&lt;m:t&gt; y &lt;/m:t&gt;&lt;/m:r&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r&lt;/m:t&gt;&lt;/m:r&gt;&lt;/m:e&gt;&lt;m:sub&gt;&lt;m:r&gt;&lt;w:rPr&gt;&lt;w:rFonts w:ascii=&quot;Cambria Math&quot; w:h-ansi=&quot;Cambria Math&quot;/&gt;&lt;wx:font wx:val=&quot;Cambria Math&quot;/&gt;&lt;w:i/&gt;&lt;w:sz w:val=&quot;20&quot;/&gt;&lt;w:sz-cs w:val=&quot;20&quot;/&gt;&lt;/w:rPr&gt;&lt;m:t&gt;2&lt;/m:t&gt;&lt;/m:r&gt;&lt;/m:sub&gt;&lt;/m:sSub&gt;&lt;m:r&gt;&lt;w:rPr&gt;&lt;w:rFonts w:ascii=&quot;Cambria Math&quot; w:h-ansi=&quot;Cambria Math&quot;/&gt;&lt;wx:font wx:val=&quot;Cambria Math&quot;/&gt;&lt;w:i/&gt;&lt;w:sz w:val=&quot;20&quot;/&gt;&lt;w:sz-cs w:val=&quot;20&quot;/&gt;&lt;/w:rPr&gt;&lt;m:t&gt;&amp;lt;0&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3" o:title="" chromakey="white"/>
          </v:shape>
        </w:pict>
      </w:r>
      <w:r w:rsidRPr="0095407A">
        <w:rPr>
          <w:sz w:val="20"/>
          <w:szCs w:val="20"/>
        </w:rPr>
        <w:fldChar w:fldCharType="end"/>
      </w:r>
    </w:p>
    <w:p w:rsidR="00242451" w:rsidRPr="00800E72" w:rsidRDefault="00242451" w:rsidP="00967E18">
      <w:pPr>
        <w:pStyle w:val="ListParagraph"/>
        <w:numPr>
          <w:ilvl w:val="0"/>
          <w:numId w:val="12"/>
        </w:numPr>
        <w:spacing w:after="0"/>
        <w:rPr>
          <w:sz w:val="20"/>
          <w:szCs w:val="20"/>
        </w:rPr>
      </w:pPr>
      <w:r w:rsidRPr="005A4420">
        <w:rPr>
          <w:b/>
          <w:sz w:val="20"/>
          <w:szCs w:val="20"/>
        </w:rPr>
        <w:t>Plano cóncava</w:t>
      </w:r>
      <w:r>
        <w:rPr>
          <w:sz w:val="20"/>
          <w:szCs w:val="20"/>
        </w:rPr>
        <w:t xml:space="preserve">. </w:t>
      </w:r>
      <w:r w:rsidRPr="0095407A">
        <w:rPr>
          <w:sz w:val="20"/>
          <w:szCs w:val="20"/>
        </w:rPr>
        <w:fldChar w:fldCharType="begin"/>
      </w:r>
      <w:r w:rsidRPr="0095407A">
        <w:rPr>
          <w:sz w:val="20"/>
          <w:szCs w:val="20"/>
        </w:rPr>
        <w:instrText xml:space="preserve"> QUOTE </w:instrText>
      </w:r>
      <w:r w:rsidRPr="0095407A">
        <w:pict>
          <v:shape id="_x0000_i1101" type="#_x0000_t75" style="width:66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0A0A&quot;/&gt;&lt;wsp:rsid wsp:val=&quot;00000F4A&quot;/&gt;&lt;wsp:rsid wsp:val=&quot;000739C8&quot;/&gt;&lt;wsp:rsid wsp:val=&quot;0008258B&quot;/&gt;&lt;wsp:rsid wsp:val=&quot;000A16FB&quot;/&gt;&lt;wsp:rsid wsp:val=&quot;000C0C7E&quot;/&gt;&lt;wsp:rsid wsp:val=&quot;000E134A&quot;/&gt;&lt;wsp:rsid wsp:val=&quot;00103A59&quot;/&gt;&lt;wsp:rsid wsp:val=&quot;001218DE&quot;/&gt;&lt;wsp:rsid wsp:val=&quot;00195149&quot;/&gt;&lt;wsp:rsid wsp:val=&quot;001B6FF1&quot;/&gt;&lt;wsp:rsid wsp:val=&quot;001E0C09&quot;/&gt;&lt;wsp:rsid wsp:val=&quot;00241756&quot;/&gt;&lt;wsp:rsid wsp:val=&quot;002A1417&quot;/&gt;&lt;wsp:rsid wsp:val=&quot;0033477E&quot;/&gt;&lt;wsp:rsid wsp:val=&quot;00345133&quot;/&gt;&lt;wsp:rsid wsp:val=&quot;00361944&quot;/&gt;&lt;wsp:rsid wsp:val=&quot;003E0B52&quot;/&gt;&lt;wsp:rsid wsp:val=&quot;003E2327&quot;/&gt;&lt;wsp:rsid wsp:val=&quot;003F50CF&quot;/&gt;&lt;wsp:rsid wsp:val=&quot;00416377&quot;/&gt;&lt;wsp:rsid wsp:val=&quot;004E3520&quot;/&gt;&lt;wsp:rsid wsp:val=&quot;00502EB8&quot;/&gt;&lt;wsp:rsid wsp:val=&quot;005139EB&quot;/&gt;&lt;wsp:rsid wsp:val=&quot;005579CA&quot;/&gt;&lt;wsp:rsid wsp:val=&quot;00564068&quot;/&gt;&lt;wsp:rsid wsp:val=&quot;005658FF&quot;/&gt;&lt;wsp:rsid wsp:val=&quot;00570A0A&quot;/&gt;&lt;wsp:rsid wsp:val=&quot;00576D27&quot;/&gt;&lt;wsp:rsid wsp:val=&quot;005A4420&quot;/&gt;&lt;wsp:rsid wsp:val=&quot;005B4E08&quot;/&gt;&lt;wsp:rsid wsp:val=&quot;005C7CE4&quot;/&gt;&lt;wsp:rsid wsp:val=&quot;005D741C&quot;/&gt;&lt;wsp:rsid wsp:val=&quot;00627AEF&quot;/&gt;&lt;wsp:rsid wsp:val=&quot;00635162&quot;/&gt;&lt;wsp:rsid wsp:val=&quot;00650E94&quot;/&gt;&lt;wsp:rsid wsp:val=&quot;006B30FD&quot;/&gt;&lt;wsp:rsid wsp:val=&quot;006E4531&quot;/&gt;&lt;wsp:rsid wsp:val=&quot;0078479A&quot;/&gt;&lt;wsp:rsid wsp:val=&quot;00800E72&quot;/&gt;&lt;wsp:rsid wsp:val=&quot;00856B11&quot;/&gt;&lt;wsp:rsid wsp:val=&quot;0090287B&quot;/&gt;&lt;wsp:rsid wsp:val=&quot;009116E5&quot;/&gt;&lt;wsp:rsid wsp:val=&quot;00912F18&quot;/&gt;&lt;wsp:rsid wsp:val=&quot;0093759A&quot;/&gt;&lt;wsp:rsid wsp:val=&quot;0095407A&quot;/&gt;&lt;wsp:rsid wsp:val=&quot;00967E18&quot;/&gt;&lt;wsp:rsid wsp:val=&quot;0097586A&quot;/&gt;&lt;wsp:rsid wsp:val=&quot;0098688C&quot;/&gt;&lt;wsp:rsid wsp:val=&quot;00993C36&quot;/&gt;&lt;wsp:rsid wsp:val=&quot;009B2DCC&quot;/&gt;&lt;wsp:rsid wsp:val=&quot;009D3421&quot;/&gt;&lt;wsp:rsid wsp:val=&quot;009D3817&quot;/&gt;&lt;wsp:rsid wsp:val=&quot;009D64B4&quot;/&gt;&lt;wsp:rsid wsp:val=&quot;009E34B7&quot;/&gt;&lt;wsp:rsid wsp:val=&quot;00A205B1&quot;/&gt;&lt;wsp:rsid wsp:val=&quot;00A53827&quot;/&gt;&lt;wsp:rsid wsp:val=&quot;00A61CDC&quot;/&gt;&lt;wsp:rsid wsp:val=&quot;00A83DDE&quot;/&gt;&lt;wsp:rsid wsp:val=&quot;00A9611C&quot;/&gt;&lt;wsp:rsid wsp:val=&quot;00AD054E&quot;/&gt;&lt;wsp:rsid wsp:val=&quot;00AE3533&quot;/&gt;&lt;wsp:rsid wsp:val=&quot;00AE7C21&quot;/&gt;&lt;wsp:rsid wsp:val=&quot;00B23BD1&quot;/&gt;&lt;wsp:rsid wsp:val=&quot;00BB31ED&quot;/&gt;&lt;wsp:rsid wsp:val=&quot;00BD2DE8&quot;/&gt;&lt;wsp:rsid wsp:val=&quot;00C03833&quot;/&gt;&lt;wsp:rsid wsp:val=&quot;00C03927&quot;/&gt;&lt;wsp:rsid wsp:val=&quot;00C10057&quot;/&gt;&lt;wsp:rsid wsp:val=&quot;00C1292C&quot;/&gt;&lt;wsp:rsid wsp:val=&quot;00C25B20&quot;/&gt;&lt;wsp:rsid wsp:val=&quot;00C30DFF&quot;/&gt;&lt;wsp:rsid wsp:val=&quot;00C51C84&quot;/&gt;&lt;wsp:rsid wsp:val=&quot;00CB4D46&quot;/&gt;&lt;wsp:rsid wsp:val=&quot;00D21BF4&quot;/&gt;&lt;wsp:rsid wsp:val=&quot;00D2417C&quot;/&gt;&lt;wsp:rsid wsp:val=&quot;00D50E01&quot;/&gt;&lt;wsp:rsid wsp:val=&quot;00D67D89&quot;/&gt;&lt;wsp:rsid wsp:val=&quot;00DD5613&quot;/&gt;&lt;wsp:rsid wsp:val=&quot;00DE4625&quot;/&gt;&lt;wsp:rsid wsp:val=&quot;00E2774F&quot;/&gt;&lt;wsp:rsid wsp:val=&quot;00E33E04&quot;/&gt;&lt;wsp:rsid wsp:val=&quot;00E40EBF&quot;/&gt;&lt;wsp:rsid wsp:val=&quot;00E748CA&quot;/&gt;&lt;wsp:rsid wsp:val=&quot;00E84269&quot;/&gt;&lt;wsp:rsid wsp:val=&quot;00E87512&quot;/&gt;&lt;wsp:rsid wsp:val=&quot;00E928C0&quot;/&gt;&lt;wsp:rsid wsp:val=&quot;00EB2391&quot;/&gt;&lt;wsp:rsid wsp:val=&quot;00EC093A&quot;/&gt;&lt;wsp:rsid wsp:val=&quot;00EC55F8&quot;/&gt;&lt;wsp:rsid wsp:val=&quot;00EF7169&quot;/&gt;&lt;wsp:rsid wsp:val=&quot;00F31109&quot;/&gt;&lt;wsp:rsid wsp:val=&quot;00F40312&quot;/&gt;&lt;wsp:rsid wsp:val=&quot;00F47A92&quot;/&gt;&lt;wsp:rsid wsp:val=&quot;00FC59B3&quot;/&gt;&lt;/wsp:rsids&gt;&lt;/w:docPr&gt;&lt;w:body&gt;&lt;w:p wsp:rsidR=&quot;00000000&quot; wsp:rsidRDefault=&quot;00345133&quot;&gt;&lt;m:oMathPara&gt;&lt;m:oMath&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r&lt;/m:t&gt;&lt;/m:r&gt;&lt;/m:e&gt;&lt;m:sub&gt;&lt;m:r&gt;&lt;w:rPr&gt;&lt;w:rFonts w:ascii=&quot;Cambria Math&quot; w:h-ansi=&quot;Cambria Math&quot;/&gt;&lt;wx:font wx:val=&quot;Cambria Math&quot;/&gt;&lt;w:i/&gt;&lt;w:sz w:val=&quot;20&quot;/&gt;&lt;w:sz-cs w:val=&quot;20&quot;/&gt;&lt;/w:rPr&gt;&lt;m:t&gt;2&lt;/m:t&gt;&lt;/m:r&gt;&lt;/m:sub&gt;&lt;/m:sSub&gt;&lt;m:r&gt;&lt;w:rPr&gt;&lt;w:rFonts w:ascii=&quot;Cambria Math&quot; w:h-ansi=&quot;Cambria Math&quot;/&gt;&lt;wx:font wx:val=&quot;Cambria Math&quot;/&gt;&lt;w:i/&gt;&lt;w:sz w:val=&quot;20&quot;/&gt;&lt;w:sz-cs w:val=&quot;20&quot;/&gt;&lt;/w:rPr&gt;&lt;m:t&gt;=âˆž, &lt;/m:t&gt;&lt;/m:r&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r&lt;/m:t&gt;&lt;/m:r&gt;&lt;/m:e&gt;&lt;m:sub&gt;&lt;m:r&gt;&lt;w:rPr&gt;&lt;w:rFonts w:ascii=&quot;Cambria Math&quot; w:h-ansi=&quot;Cambria Math&quot;/&gt;&lt;wx:font wx:val=&quot;Cambria Math&quot;/&gt;&lt;w:i/&gt;&lt;w:sz w:val=&quot;20&quot;/&gt;&lt;w:sz-cs w:val=&quot;20&quot;/&gt;&lt;/w:rPr&gt;&lt;m:t&gt;1&lt;/m:t&gt;&lt;/m:r&gt;&lt;/m:sub&gt;&lt;/m:sSub&gt;&lt;m:r&gt;&lt;w:rPr&gt;&lt;w:rFonts w:ascii=&quot;Cambria Math&quot; w:h-ansi=&quot;Cambria Math&quot;/&gt;&lt;wx:font wx:val=&quot;Cambria Math&quot;/&gt;&lt;w:i/&gt;&lt;w:sz w:val=&quot;20&quot;/&gt;&lt;w:sz-cs w:val=&quot;20&quot;/&gt;&lt;/w:rPr&gt;&lt;m:t&gt;&amp;gt;0&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8" o:title="" chromakey="white"/>
          </v:shape>
        </w:pict>
      </w:r>
      <w:r w:rsidRPr="0095407A">
        <w:rPr>
          <w:sz w:val="20"/>
          <w:szCs w:val="20"/>
        </w:rPr>
        <w:instrText xml:space="preserve"> </w:instrText>
      </w:r>
      <w:r w:rsidRPr="0095407A">
        <w:rPr>
          <w:sz w:val="20"/>
          <w:szCs w:val="20"/>
        </w:rPr>
        <w:fldChar w:fldCharType="separate"/>
      </w:r>
      <w:r w:rsidRPr="0095407A">
        <w:pict>
          <v:shape id="_x0000_i1102" type="#_x0000_t75" style="width:66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0A0A&quot;/&gt;&lt;wsp:rsid wsp:val=&quot;00000F4A&quot;/&gt;&lt;wsp:rsid wsp:val=&quot;000739C8&quot;/&gt;&lt;wsp:rsid wsp:val=&quot;0008258B&quot;/&gt;&lt;wsp:rsid wsp:val=&quot;000A16FB&quot;/&gt;&lt;wsp:rsid wsp:val=&quot;000C0C7E&quot;/&gt;&lt;wsp:rsid wsp:val=&quot;000E134A&quot;/&gt;&lt;wsp:rsid wsp:val=&quot;00103A59&quot;/&gt;&lt;wsp:rsid wsp:val=&quot;001218DE&quot;/&gt;&lt;wsp:rsid wsp:val=&quot;00195149&quot;/&gt;&lt;wsp:rsid wsp:val=&quot;001B6FF1&quot;/&gt;&lt;wsp:rsid wsp:val=&quot;001E0C09&quot;/&gt;&lt;wsp:rsid wsp:val=&quot;00241756&quot;/&gt;&lt;wsp:rsid wsp:val=&quot;002A1417&quot;/&gt;&lt;wsp:rsid wsp:val=&quot;0033477E&quot;/&gt;&lt;wsp:rsid wsp:val=&quot;00345133&quot;/&gt;&lt;wsp:rsid wsp:val=&quot;00361944&quot;/&gt;&lt;wsp:rsid wsp:val=&quot;003E0B52&quot;/&gt;&lt;wsp:rsid wsp:val=&quot;003E2327&quot;/&gt;&lt;wsp:rsid wsp:val=&quot;003F50CF&quot;/&gt;&lt;wsp:rsid wsp:val=&quot;00416377&quot;/&gt;&lt;wsp:rsid wsp:val=&quot;004E3520&quot;/&gt;&lt;wsp:rsid wsp:val=&quot;00502EB8&quot;/&gt;&lt;wsp:rsid wsp:val=&quot;005139EB&quot;/&gt;&lt;wsp:rsid wsp:val=&quot;005579CA&quot;/&gt;&lt;wsp:rsid wsp:val=&quot;00564068&quot;/&gt;&lt;wsp:rsid wsp:val=&quot;005658FF&quot;/&gt;&lt;wsp:rsid wsp:val=&quot;00570A0A&quot;/&gt;&lt;wsp:rsid wsp:val=&quot;00576D27&quot;/&gt;&lt;wsp:rsid wsp:val=&quot;005A4420&quot;/&gt;&lt;wsp:rsid wsp:val=&quot;005B4E08&quot;/&gt;&lt;wsp:rsid wsp:val=&quot;005C7CE4&quot;/&gt;&lt;wsp:rsid wsp:val=&quot;005D741C&quot;/&gt;&lt;wsp:rsid wsp:val=&quot;00627AEF&quot;/&gt;&lt;wsp:rsid wsp:val=&quot;00635162&quot;/&gt;&lt;wsp:rsid wsp:val=&quot;00650E94&quot;/&gt;&lt;wsp:rsid wsp:val=&quot;006B30FD&quot;/&gt;&lt;wsp:rsid wsp:val=&quot;006E4531&quot;/&gt;&lt;wsp:rsid wsp:val=&quot;0078479A&quot;/&gt;&lt;wsp:rsid wsp:val=&quot;00800E72&quot;/&gt;&lt;wsp:rsid wsp:val=&quot;00856B11&quot;/&gt;&lt;wsp:rsid wsp:val=&quot;0090287B&quot;/&gt;&lt;wsp:rsid wsp:val=&quot;009116E5&quot;/&gt;&lt;wsp:rsid wsp:val=&quot;00912F18&quot;/&gt;&lt;wsp:rsid wsp:val=&quot;0093759A&quot;/&gt;&lt;wsp:rsid wsp:val=&quot;0095407A&quot;/&gt;&lt;wsp:rsid wsp:val=&quot;00967E18&quot;/&gt;&lt;wsp:rsid wsp:val=&quot;0097586A&quot;/&gt;&lt;wsp:rsid wsp:val=&quot;0098688C&quot;/&gt;&lt;wsp:rsid wsp:val=&quot;00993C36&quot;/&gt;&lt;wsp:rsid wsp:val=&quot;009B2DCC&quot;/&gt;&lt;wsp:rsid wsp:val=&quot;009D3421&quot;/&gt;&lt;wsp:rsid wsp:val=&quot;009D3817&quot;/&gt;&lt;wsp:rsid wsp:val=&quot;009D64B4&quot;/&gt;&lt;wsp:rsid wsp:val=&quot;009E34B7&quot;/&gt;&lt;wsp:rsid wsp:val=&quot;00A205B1&quot;/&gt;&lt;wsp:rsid wsp:val=&quot;00A53827&quot;/&gt;&lt;wsp:rsid wsp:val=&quot;00A61CDC&quot;/&gt;&lt;wsp:rsid wsp:val=&quot;00A83DDE&quot;/&gt;&lt;wsp:rsid wsp:val=&quot;00A9611C&quot;/&gt;&lt;wsp:rsid wsp:val=&quot;00AD054E&quot;/&gt;&lt;wsp:rsid wsp:val=&quot;00AE3533&quot;/&gt;&lt;wsp:rsid wsp:val=&quot;00AE7C21&quot;/&gt;&lt;wsp:rsid wsp:val=&quot;00B23BD1&quot;/&gt;&lt;wsp:rsid wsp:val=&quot;00BB31ED&quot;/&gt;&lt;wsp:rsid wsp:val=&quot;00BD2DE8&quot;/&gt;&lt;wsp:rsid wsp:val=&quot;00C03833&quot;/&gt;&lt;wsp:rsid wsp:val=&quot;00C03927&quot;/&gt;&lt;wsp:rsid wsp:val=&quot;00C10057&quot;/&gt;&lt;wsp:rsid wsp:val=&quot;00C1292C&quot;/&gt;&lt;wsp:rsid wsp:val=&quot;00C25B20&quot;/&gt;&lt;wsp:rsid wsp:val=&quot;00C30DFF&quot;/&gt;&lt;wsp:rsid wsp:val=&quot;00C51C84&quot;/&gt;&lt;wsp:rsid wsp:val=&quot;00CB4D46&quot;/&gt;&lt;wsp:rsid wsp:val=&quot;00D21BF4&quot;/&gt;&lt;wsp:rsid wsp:val=&quot;00D2417C&quot;/&gt;&lt;wsp:rsid wsp:val=&quot;00D50E01&quot;/&gt;&lt;wsp:rsid wsp:val=&quot;00D67D89&quot;/&gt;&lt;wsp:rsid wsp:val=&quot;00DD5613&quot;/&gt;&lt;wsp:rsid wsp:val=&quot;00DE4625&quot;/&gt;&lt;wsp:rsid wsp:val=&quot;00E2774F&quot;/&gt;&lt;wsp:rsid wsp:val=&quot;00E33E04&quot;/&gt;&lt;wsp:rsid wsp:val=&quot;00E40EBF&quot;/&gt;&lt;wsp:rsid wsp:val=&quot;00E748CA&quot;/&gt;&lt;wsp:rsid wsp:val=&quot;00E84269&quot;/&gt;&lt;wsp:rsid wsp:val=&quot;00E87512&quot;/&gt;&lt;wsp:rsid wsp:val=&quot;00E928C0&quot;/&gt;&lt;wsp:rsid wsp:val=&quot;00EB2391&quot;/&gt;&lt;wsp:rsid wsp:val=&quot;00EC093A&quot;/&gt;&lt;wsp:rsid wsp:val=&quot;00EC55F8&quot;/&gt;&lt;wsp:rsid wsp:val=&quot;00EF7169&quot;/&gt;&lt;wsp:rsid wsp:val=&quot;00F31109&quot;/&gt;&lt;wsp:rsid wsp:val=&quot;00F40312&quot;/&gt;&lt;wsp:rsid wsp:val=&quot;00F47A92&quot;/&gt;&lt;wsp:rsid wsp:val=&quot;00FC59B3&quot;/&gt;&lt;/wsp:rsids&gt;&lt;/w:docPr&gt;&lt;w:body&gt;&lt;w:p wsp:rsidR=&quot;00000000&quot; wsp:rsidRDefault=&quot;00345133&quot;&gt;&lt;m:oMathPara&gt;&lt;m:oMath&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r&lt;/m:t&gt;&lt;/m:r&gt;&lt;/m:e&gt;&lt;m:sub&gt;&lt;m:r&gt;&lt;w:rPr&gt;&lt;w:rFonts w:ascii=&quot;Cambria Math&quot; w:h-ansi=&quot;Cambria Math&quot;/&gt;&lt;wx:font wx:val=&quot;Cambria Math&quot;/&gt;&lt;w:i/&gt;&lt;w:sz w:val=&quot;20&quot;/&gt;&lt;w:sz-cs w:val=&quot;20&quot;/&gt;&lt;/w:rPr&gt;&lt;m:t&gt;2&lt;/m:t&gt;&lt;/m:r&gt;&lt;/m:sub&gt;&lt;/m:sSub&gt;&lt;m:r&gt;&lt;w:rPr&gt;&lt;w:rFonts w:ascii=&quot;Cambria Math&quot; w:h-ansi=&quot;Cambria Math&quot;/&gt;&lt;wx:font wx:val=&quot;Cambria Math&quot;/&gt;&lt;w:i/&gt;&lt;w:sz w:val=&quot;20&quot;/&gt;&lt;w:sz-cs w:val=&quot;20&quot;/&gt;&lt;/w:rPr&gt;&lt;m:t&gt;=âˆž, &lt;/m:t&gt;&lt;/m:r&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r&lt;/m:t&gt;&lt;/m:r&gt;&lt;/m:e&gt;&lt;m:sub&gt;&lt;m:r&gt;&lt;w:rPr&gt;&lt;w:rFonts w:ascii=&quot;Cambria Math&quot; w:h-ansi=&quot;Cambria Math&quot;/&gt;&lt;wx:font wx:val=&quot;Cambria Math&quot;/&gt;&lt;w:i/&gt;&lt;w:sz w:val=&quot;20&quot;/&gt;&lt;w:sz-cs w:val=&quot;20&quot;/&gt;&lt;/w:rPr&gt;&lt;m:t&gt;1&lt;/m:t&gt;&lt;/m:r&gt;&lt;/m:sub&gt;&lt;/m:sSub&gt;&lt;m:r&gt;&lt;w:rPr&gt;&lt;w:rFonts w:ascii=&quot;Cambria Math&quot; w:h-ansi=&quot;Cambria Math&quot;/&gt;&lt;wx:font wx:val=&quot;Cambria Math&quot;/&gt;&lt;w:i/&gt;&lt;w:sz w:val=&quot;20&quot;/&gt;&lt;w:sz-cs w:val=&quot;20&quot;/&gt;&lt;/w:rPr&gt;&lt;m:t&gt;&amp;gt;0&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58" o:title="" chromakey="white"/>
          </v:shape>
        </w:pict>
      </w:r>
      <w:r w:rsidRPr="0095407A">
        <w:rPr>
          <w:sz w:val="20"/>
          <w:szCs w:val="20"/>
        </w:rPr>
        <w:fldChar w:fldCharType="end"/>
      </w:r>
    </w:p>
    <w:p w:rsidR="00242451" w:rsidRDefault="00242451" w:rsidP="00967E18">
      <w:pPr>
        <w:spacing w:after="0"/>
        <w:jc w:val="center"/>
        <w:rPr>
          <w:sz w:val="20"/>
          <w:szCs w:val="20"/>
        </w:rPr>
      </w:pPr>
      <w:r w:rsidRPr="0095407A">
        <w:rPr>
          <w:noProof/>
          <w:sz w:val="20"/>
          <w:szCs w:val="20"/>
          <w:lang w:val="en-US"/>
        </w:rPr>
        <w:pict>
          <v:shape id="21 Imagen" o:spid="_x0000_i1103" type="#_x0000_t75" alt="tipos de lentes divergentes.bmp" style="width:251.25pt;height:102.75pt;visibility:visible">
            <v:imagedata r:id="rId59" o:title=""/>
          </v:shape>
        </w:pict>
      </w:r>
    </w:p>
    <w:p w:rsidR="00242451" w:rsidRDefault="00242451" w:rsidP="00103A59">
      <w:pPr>
        <w:spacing w:after="0"/>
        <w:rPr>
          <w:sz w:val="20"/>
          <w:szCs w:val="20"/>
        </w:rPr>
      </w:pPr>
    </w:p>
    <w:p w:rsidR="00242451" w:rsidRDefault="00242451" w:rsidP="00103A59">
      <w:pPr>
        <w:pStyle w:val="Heading4"/>
        <w:spacing w:before="0"/>
        <w:rPr>
          <w:sz w:val="20"/>
          <w:szCs w:val="20"/>
        </w:rPr>
      </w:pPr>
      <w:r>
        <w:rPr>
          <w:sz w:val="20"/>
          <w:szCs w:val="20"/>
        </w:rPr>
        <w:t>Ecuación de las lentes delgadas</w:t>
      </w:r>
    </w:p>
    <w:p w:rsidR="00242451" w:rsidRDefault="00242451" w:rsidP="00E928C0">
      <w:pPr>
        <w:spacing w:after="0"/>
        <w:rPr>
          <w:sz w:val="20"/>
          <w:szCs w:val="20"/>
        </w:rPr>
      </w:pPr>
      <w:r w:rsidRPr="0095407A">
        <w:rPr>
          <w:sz w:val="20"/>
          <w:szCs w:val="20"/>
        </w:rPr>
        <w:fldChar w:fldCharType="begin"/>
      </w:r>
      <w:r w:rsidRPr="0095407A">
        <w:rPr>
          <w:sz w:val="20"/>
          <w:szCs w:val="20"/>
        </w:rPr>
        <w:instrText xml:space="preserve"> QUOTE </w:instrText>
      </w:r>
      <w:r w:rsidRPr="0095407A">
        <w:pict>
          <v:shape id="_x0000_i1104" type="#_x0000_t75" style="width:9.7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0A0A&quot;/&gt;&lt;wsp:rsid wsp:val=&quot;00000F4A&quot;/&gt;&lt;wsp:rsid wsp:val=&quot;000739C8&quot;/&gt;&lt;wsp:rsid wsp:val=&quot;0008258B&quot;/&gt;&lt;wsp:rsid wsp:val=&quot;000A16FB&quot;/&gt;&lt;wsp:rsid wsp:val=&quot;000C0C7E&quot;/&gt;&lt;wsp:rsid wsp:val=&quot;000E134A&quot;/&gt;&lt;wsp:rsid wsp:val=&quot;00103A59&quot;/&gt;&lt;wsp:rsid wsp:val=&quot;001218DE&quot;/&gt;&lt;wsp:rsid wsp:val=&quot;00195149&quot;/&gt;&lt;wsp:rsid wsp:val=&quot;001B6FF1&quot;/&gt;&lt;wsp:rsid wsp:val=&quot;001E0C09&quot;/&gt;&lt;wsp:rsid wsp:val=&quot;00241756&quot;/&gt;&lt;wsp:rsid wsp:val=&quot;002A1417&quot;/&gt;&lt;wsp:rsid wsp:val=&quot;0033477E&quot;/&gt;&lt;wsp:rsid wsp:val=&quot;00361944&quot;/&gt;&lt;wsp:rsid wsp:val=&quot;003E0B52&quot;/&gt;&lt;wsp:rsid wsp:val=&quot;003E2327&quot;/&gt;&lt;wsp:rsid wsp:val=&quot;003F50CF&quot;/&gt;&lt;wsp:rsid wsp:val=&quot;00416377&quot;/&gt;&lt;wsp:rsid wsp:val=&quot;004E3520&quot;/&gt;&lt;wsp:rsid wsp:val=&quot;00502EB8&quot;/&gt;&lt;wsp:rsid wsp:val=&quot;005139EB&quot;/&gt;&lt;wsp:rsid wsp:val=&quot;005579CA&quot;/&gt;&lt;wsp:rsid wsp:val=&quot;00564068&quot;/&gt;&lt;wsp:rsid wsp:val=&quot;005658FF&quot;/&gt;&lt;wsp:rsid wsp:val=&quot;00570A0A&quot;/&gt;&lt;wsp:rsid wsp:val=&quot;00576D27&quot;/&gt;&lt;wsp:rsid wsp:val=&quot;005A4420&quot;/&gt;&lt;wsp:rsid wsp:val=&quot;005B4E08&quot;/&gt;&lt;wsp:rsid wsp:val=&quot;005C7CE4&quot;/&gt;&lt;wsp:rsid wsp:val=&quot;005D741C&quot;/&gt;&lt;wsp:rsid wsp:val=&quot;00627AEF&quot;/&gt;&lt;wsp:rsid wsp:val=&quot;00635162&quot;/&gt;&lt;wsp:rsid wsp:val=&quot;00650E94&quot;/&gt;&lt;wsp:rsid wsp:val=&quot;006B30FD&quot;/&gt;&lt;wsp:rsid wsp:val=&quot;006E4531&quot;/&gt;&lt;wsp:rsid wsp:val=&quot;0078479A&quot;/&gt;&lt;wsp:rsid wsp:val=&quot;00800E72&quot;/&gt;&lt;wsp:rsid wsp:val=&quot;00856B11&quot;/&gt;&lt;wsp:rsid wsp:val=&quot;0090287B&quot;/&gt;&lt;wsp:rsid wsp:val=&quot;009116E5&quot;/&gt;&lt;wsp:rsid wsp:val=&quot;00912F18&quot;/&gt;&lt;wsp:rsid wsp:val=&quot;0093759A&quot;/&gt;&lt;wsp:rsid wsp:val=&quot;0095407A&quot;/&gt;&lt;wsp:rsid wsp:val=&quot;00967E18&quot;/&gt;&lt;wsp:rsid wsp:val=&quot;0097586A&quot;/&gt;&lt;wsp:rsid wsp:val=&quot;0098688C&quot;/&gt;&lt;wsp:rsid wsp:val=&quot;00993C36&quot;/&gt;&lt;wsp:rsid wsp:val=&quot;009B2DCC&quot;/&gt;&lt;wsp:rsid wsp:val=&quot;009D3421&quot;/&gt;&lt;wsp:rsid wsp:val=&quot;009D3817&quot;/&gt;&lt;wsp:rsid wsp:val=&quot;009D64B4&quot;/&gt;&lt;wsp:rsid wsp:val=&quot;009E34B7&quot;/&gt;&lt;wsp:rsid wsp:val=&quot;00A205B1&quot;/&gt;&lt;wsp:rsid wsp:val=&quot;00A53827&quot;/&gt;&lt;wsp:rsid wsp:val=&quot;00A61CDC&quot;/&gt;&lt;wsp:rsid wsp:val=&quot;00A83DDE&quot;/&gt;&lt;wsp:rsid wsp:val=&quot;00A9611C&quot;/&gt;&lt;wsp:rsid wsp:val=&quot;00AD054E&quot;/&gt;&lt;wsp:rsid wsp:val=&quot;00AE3533&quot;/&gt;&lt;wsp:rsid wsp:val=&quot;00AE7C21&quot;/&gt;&lt;wsp:rsid wsp:val=&quot;00B23BD1&quot;/&gt;&lt;wsp:rsid wsp:val=&quot;00BB31ED&quot;/&gt;&lt;wsp:rsid wsp:val=&quot;00BC154C&quot;/&gt;&lt;wsp:rsid wsp:val=&quot;00BD2DE8&quot;/&gt;&lt;wsp:rsid wsp:val=&quot;00C03833&quot;/&gt;&lt;wsp:rsid wsp:val=&quot;00C03927&quot;/&gt;&lt;wsp:rsid wsp:val=&quot;00C10057&quot;/&gt;&lt;wsp:rsid wsp:val=&quot;00C1292C&quot;/&gt;&lt;wsp:rsid wsp:val=&quot;00C25B20&quot;/&gt;&lt;wsp:rsid wsp:val=&quot;00C30DFF&quot;/&gt;&lt;wsp:rsid wsp:val=&quot;00C51C84&quot;/&gt;&lt;wsp:rsid wsp:val=&quot;00CB4D46&quot;/&gt;&lt;wsp:rsid wsp:val=&quot;00D21BF4&quot;/&gt;&lt;wsp:rsid wsp:val=&quot;00D2417C&quot;/&gt;&lt;wsp:rsid wsp:val=&quot;00D50E01&quot;/&gt;&lt;wsp:rsid wsp:val=&quot;00D67D89&quot;/&gt;&lt;wsp:rsid wsp:val=&quot;00DD5613&quot;/&gt;&lt;wsp:rsid wsp:val=&quot;00DE4625&quot;/&gt;&lt;wsp:rsid wsp:val=&quot;00E2774F&quot;/&gt;&lt;wsp:rsid wsp:val=&quot;00E33E04&quot;/&gt;&lt;wsp:rsid wsp:val=&quot;00E40EBF&quot;/&gt;&lt;wsp:rsid wsp:val=&quot;00E748CA&quot;/&gt;&lt;wsp:rsid wsp:val=&quot;00E84269&quot;/&gt;&lt;wsp:rsid wsp:val=&quot;00E87512&quot;/&gt;&lt;wsp:rsid wsp:val=&quot;00E928C0&quot;/&gt;&lt;wsp:rsid wsp:val=&quot;00EB2391&quot;/&gt;&lt;wsp:rsid wsp:val=&quot;00EC093A&quot;/&gt;&lt;wsp:rsid wsp:val=&quot;00EC55F8&quot;/&gt;&lt;wsp:rsid wsp:val=&quot;00EF7169&quot;/&gt;&lt;wsp:rsid wsp:val=&quot;00F31109&quot;/&gt;&lt;wsp:rsid wsp:val=&quot;00F40312&quot;/&gt;&lt;wsp:rsid wsp:val=&quot;00F47A92&quot;/&gt;&lt;wsp:rsid wsp:val=&quot;00FC59B3&quot;/&gt;&lt;/wsp:rsids&gt;&lt;/w:docPr&gt;&lt;w:body&gt;&lt;w:p wsp:rsidR=&quot;00000000&quot; wsp:rsidRDefault=&quot;00BC154C&quot;&gt;&lt;m:oMathPara&gt;&lt;m:oMath&gt;&lt;m:r&gt;&lt;w:rPr&gt;&lt;w:rFonts w:ascii=&quot;Cambria Math&quot; w:h-ansi=&quot;Cambria Math&quot;/&gt;&lt;wx:font wx:val=&quot;Cambria Math&quot;/&gt;&lt;w:i/&gt;&lt;w:color w:val=&quot;FF0000&quot;/&gt;&lt;w:sz w:val=&quot;20&quot;/&gt;&lt;w:sz-cs w:val=&quot;20&quot;/&gt;&lt;/w:rPr&gt;&lt;m:t&gt;*&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7" o:title="" chromakey="white"/>
          </v:shape>
        </w:pict>
      </w:r>
      <w:r w:rsidRPr="0095407A">
        <w:rPr>
          <w:sz w:val="20"/>
          <w:szCs w:val="20"/>
        </w:rPr>
        <w:instrText xml:space="preserve"> </w:instrText>
      </w:r>
      <w:r w:rsidRPr="0095407A">
        <w:rPr>
          <w:sz w:val="20"/>
          <w:szCs w:val="20"/>
        </w:rPr>
        <w:fldChar w:fldCharType="separate"/>
      </w:r>
      <w:r w:rsidRPr="0095407A">
        <w:pict>
          <v:shape id="_x0000_i1105" type="#_x0000_t75" style="width:9.7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0A0A&quot;/&gt;&lt;wsp:rsid wsp:val=&quot;00000F4A&quot;/&gt;&lt;wsp:rsid wsp:val=&quot;000739C8&quot;/&gt;&lt;wsp:rsid wsp:val=&quot;0008258B&quot;/&gt;&lt;wsp:rsid wsp:val=&quot;000A16FB&quot;/&gt;&lt;wsp:rsid wsp:val=&quot;000C0C7E&quot;/&gt;&lt;wsp:rsid wsp:val=&quot;000E134A&quot;/&gt;&lt;wsp:rsid wsp:val=&quot;00103A59&quot;/&gt;&lt;wsp:rsid wsp:val=&quot;001218DE&quot;/&gt;&lt;wsp:rsid wsp:val=&quot;00195149&quot;/&gt;&lt;wsp:rsid wsp:val=&quot;001B6FF1&quot;/&gt;&lt;wsp:rsid wsp:val=&quot;001E0C09&quot;/&gt;&lt;wsp:rsid wsp:val=&quot;00241756&quot;/&gt;&lt;wsp:rsid wsp:val=&quot;002A1417&quot;/&gt;&lt;wsp:rsid wsp:val=&quot;0033477E&quot;/&gt;&lt;wsp:rsid wsp:val=&quot;00361944&quot;/&gt;&lt;wsp:rsid wsp:val=&quot;003E0B52&quot;/&gt;&lt;wsp:rsid wsp:val=&quot;003E2327&quot;/&gt;&lt;wsp:rsid wsp:val=&quot;003F50CF&quot;/&gt;&lt;wsp:rsid wsp:val=&quot;00416377&quot;/&gt;&lt;wsp:rsid wsp:val=&quot;004E3520&quot;/&gt;&lt;wsp:rsid wsp:val=&quot;00502EB8&quot;/&gt;&lt;wsp:rsid wsp:val=&quot;005139EB&quot;/&gt;&lt;wsp:rsid wsp:val=&quot;005579CA&quot;/&gt;&lt;wsp:rsid wsp:val=&quot;00564068&quot;/&gt;&lt;wsp:rsid wsp:val=&quot;005658FF&quot;/&gt;&lt;wsp:rsid wsp:val=&quot;00570A0A&quot;/&gt;&lt;wsp:rsid wsp:val=&quot;00576D27&quot;/&gt;&lt;wsp:rsid wsp:val=&quot;005A4420&quot;/&gt;&lt;wsp:rsid wsp:val=&quot;005B4E08&quot;/&gt;&lt;wsp:rsid wsp:val=&quot;005C7CE4&quot;/&gt;&lt;wsp:rsid wsp:val=&quot;005D741C&quot;/&gt;&lt;wsp:rsid wsp:val=&quot;00627AEF&quot;/&gt;&lt;wsp:rsid wsp:val=&quot;00635162&quot;/&gt;&lt;wsp:rsid wsp:val=&quot;00650E94&quot;/&gt;&lt;wsp:rsid wsp:val=&quot;006B30FD&quot;/&gt;&lt;wsp:rsid wsp:val=&quot;006E4531&quot;/&gt;&lt;wsp:rsid wsp:val=&quot;0078479A&quot;/&gt;&lt;wsp:rsid wsp:val=&quot;00800E72&quot;/&gt;&lt;wsp:rsid wsp:val=&quot;00856B11&quot;/&gt;&lt;wsp:rsid wsp:val=&quot;0090287B&quot;/&gt;&lt;wsp:rsid wsp:val=&quot;009116E5&quot;/&gt;&lt;wsp:rsid wsp:val=&quot;00912F18&quot;/&gt;&lt;wsp:rsid wsp:val=&quot;0093759A&quot;/&gt;&lt;wsp:rsid wsp:val=&quot;0095407A&quot;/&gt;&lt;wsp:rsid wsp:val=&quot;00967E18&quot;/&gt;&lt;wsp:rsid wsp:val=&quot;0097586A&quot;/&gt;&lt;wsp:rsid wsp:val=&quot;0098688C&quot;/&gt;&lt;wsp:rsid wsp:val=&quot;00993C36&quot;/&gt;&lt;wsp:rsid wsp:val=&quot;009B2DCC&quot;/&gt;&lt;wsp:rsid wsp:val=&quot;009D3421&quot;/&gt;&lt;wsp:rsid wsp:val=&quot;009D3817&quot;/&gt;&lt;wsp:rsid wsp:val=&quot;009D64B4&quot;/&gt;&lt;wsp:rsid wsp:val=&quot;009E34B7&quot;/&gt;&lt;wsp:rsid wsp:val=&quot;00A205B1&quot;/&gt;&lt;wsp:rsid wsp:val=&quot;00A53827&quot;/&gt;&lt;wsp:rsid wsp:val=&quot;00A61CDC&quot;/&gt;&lt;wsp:rsid wsp:val=&quot;00A83DDE&quot;/&gt;&lt;wsp:rsid wsp:val=&quot;00A9611C&quot;/&gt;&lt;wsp:rsid wsp:val=&quot;00AD054E&quot;/&gt;&lt;wsp:rsid wsp:val=&quot;00AE3533&quot;/&gt;&lt;wsp:rsid wsp:val=&quot;00AE7C21&quot;/&gt;&lt;wsp:rsid wsp:val=&quot;00B23BD1&quot;/&gt;&lt;wsp:rsid wsp:val=&quot;00BB31ED&quot;/&gt;&lt;wsp:rsid wsp:val=&quot;00BC154C&quot;/&gt;&lt;wsp:rsid wsp:val=&quot;00BD2DE8&quot;/&gt;&lt;wsp:rsid wsp:val=&quot;00C03833&quot;/&gt;&lt;wsp:rsid wsp:val=&quot;00C03927&quot;/&gt;&lt;wsp:rsid wsp:val=&quot;00C10057&quot;/&gt;&lt;wsp:rsid wsp:val=&quot;00C1292C&quot;/&gt;&lt;wsp:rsid wsp:val=&quot;00C25B20&quot;/&gt;&lt;wsp:rsid wsp:val=&quot;00C30DFF&quot;/&gt;&lt;wsp:rsid wsp:val=&quot;00C51C84&quot;/&gt;&lt;wsp:rsid wsp:val=&quot;00CB4D46&quot;/&gt;&lt;wsp:rsid wsp:val=&quot;00D21BF4&quot;/&gt;&lt;wsp:rsid wsp:val=&quot;00D2417C&quot;/&gt;&lt;wsp:rsid wsp:val=&quot;00D50E01&quot;/&gt;&lt;wsp:rsid wsp:val=&quot;00D67D89&quot;/&gt;&lt;wsp:rsid wsp:val=&quot;00DD5613&quot;/&gt;&lt;wsp:rsid wsp:val=&quot;00DE4625&quot;/&gt;&lt;wsp:rsid wsp:val=&quot;00E2774F&quot;/&gt;&lt;wsp:rsid wsp:val=&quot;00E33E04&quot;/&gt;&lt;wsp:rsid wsp:val=&quot;00E40EBF&quot;/&gt;&lt;wsp:rsid wsp:val=&quot;00E748CA&quot;/&gt;&lt;wsp:rsid wsp:val=&quot;00E84269&quot;/&gt;&lt;wsp:rsid wsp:val=&quot;00E87512&quot;/&gt;&lt;wsp:rsid wsp:val=&quot;00E928C0&quot;/&gt;&lt;wsp:rsid wsp:val=&quot;00EB2391&quot;/&gt;&lt;wsp:rsid wsp:val=&quot;00EC093A&quot;/&gt;&lt;wsp:rsid wsp:val=&quot;00EC55F8&quot;/&gt;&lt;wsp:rsid wsp:val=&quot;00EF7169&quot;/&gt;&lt;wsp:rsid wsp:val=&quot;00F31109&quot;/&gt;&lt;wsp:rsid wsp:val=&quot;00F40312&quot;/&gt;&lt;wsp:rsid wsp:val=&quot;00F47A92&quot;/&gt;&lt;wsp:rsid wsp:val=&quot;00FC59B3&quot;/&gt;&lt;/wsp:rsids&gt;&lt;/w:docPr&gt;&lt;w:body&gt;&lt;w:p wsp:rsidR=&quot;00000000&quot; wsp:rsidRDefault=&quot;00BC154C&quot;&gt;&lt;m:oMathPara&gt;&lt;m:oMath&gt;&lt;m:r&gt;&lt;w:rPr&gt;&lt;w:rFonts w:ascii=&quot;Cambria Math&quot; w:h-ansi=&quot;Cambria Math&quot;/&gt;&lt;wx:font wx:val=&quot;Cambria Math&quot;/&gt;&lt;w:i/&gt;&lt;w:color w:val=&quot;FF0000&quot;/&gt;&lt;w:sz w:val=&quot;20&quot;/&gt;&lt;w:sz-cs w:val=&quot;20&quot;/&gt;&lt;/w:rPr&gt;&lt;m:t&gt;*&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7" o:title="" chromakey="white"/>
          </v:shape>
        </w:pict>
      </w:r>
      <w:r w:rsidRPr="0095407A">
        <w:rPr>
          <w:sz w:val="20"/>
          <w:szCs w:val="20"/>
        </w:rPr>
        <w:fldChar w:fldCharType="end"/>
      </w:r>
      <w:r>
        <w:rPr>
          <w:sz w:val="20"/>
          <w:szCs w:val="20"/>
        </w:rPr>
        <w:t xml:space="preserve">En todas se cumple que </w:t>
      </w:r>
      <w:r w:rsidRPr="0095407A">
        <w:rPr>
          <w:sz w:val="20"/>
          <w:szCs w:val="20"/>
        </w:rPr>
        <w:fldChar w:fldCharType="begin"/>
      </w:r>
      <w:r w:rsidRPr="0095407A">
        <w:rPr>
          <w:sz w:val="20"/>
          <w:szCs w:val="20"/>
        </w:rPr>
        <w:instrText xml:space="preserve"> QUOTE </w:instrText>
      </w:r>
      <w:r w:rsidRPr="0095407A">
        <w:pict>
          <v:shape id="_x0000_i1106" type="#_x0000_t75" style="width:44.2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0A0A&quot;/&gt;&lt;wsp:rsid wsp:val=&quot;00000F4A&quot;/&gt;&lt;wsp:rsid wsp:val=&quot;000739C8&quot;/&gt;&lt;wsp:rsid wsp:val=&quot;0008258B&quot;/&gt;&lt;wsp:rsid wsp:val=&quot;000A16FB&quot;/&gt;&lt;wsp:rsid wsp:val=&quot;000C0C7E&quot;/&gt;&lt;wsp:rsid wsp:val=&quot;000E134A&quot;/&gt;&lt;wsp:rsid wsp:val=&quot;00103A59&quot;/&gt;&lt;wsp:rsid wsp:val=&quot;001218DE&quot;/&gt;&lt;wsp:rsid wsp:val=&quot;00195149&quot;/&gt;&lt;wsp:rsid wsp:val=&quot;001B6FF1&quot;/&gt;&lt;wsp:rsid wsp:val=&quot;001E0C09&quot;/&gt;&lt;wsp:rsid wsp:val=&quot;00241756&quot;/&gt;&lt;wsp:rsid wsp:val=&quot;002A1417&quot;/&gt;&lt;wsp:rsid wsp:val=&quot;0033477E&quot;/&gt;&lt;wsp:rsid wsp:val=&quot;00361944&quot;/&gt;&lt;wsp:rsid wsp:val=&quot;003E0B52&quot;/&gt;&lt;wsp:rsid wsp:val=&quot;003E2327&quot;/&gt;&lt;wsp:rsid wsp:val=&quot;003F50CF&quot;/&gt;&lt;wsp:rsid wsp:val=&quot;00416377&quot;/&gt;&lt;wsp:rsid wsp:val=&quot;004E3520&quot;/&gt;&lt;wsp:rsid wsp:val=&quot;00502EB8&quot;/&gt;&lt;wsp:rsid wsp:val=&quot;005139EB&quot;/&gt;&lt;wsp:rsid wsp:val=&quot;005579CA&quot;/&gt;&lt;wsp:rsid wsp:val=&quot;00564068&quot;/&gt;&lt;wsp:rsid wsp:val=&quot;005658FF&quot;/&gt;&lt;wsp:rsid wsp:val=&quot;00570A0A&quot;/&gt;&lt;wsp:rsid wsp:val=&quot;00576D27&quot;/&gt;&lt;wsp:rsid wsp:val=&quot;005A4420&quot;/&gt;&lt;wsp:rsid wsp:val=&quot;005B4E08&quot;/&gt;&lt;wsp:rsid wsp:val=&quot;005C7CE4&quot;/&gt;&lt;wsp:rsid wsp:val=&quot;005D741C&quot;/&gt;&lt;wsp:rsid wsp:val=&quot;00627AEF&quot;/&gt;&lt;wsp:rsid wsp:val=&quot;00635162&quot;/&gt;&lt;wsp:rsid wsp:val=&quot;00650E94&quot;/&gt;&lt;wsp:rsid wsp:val=&quot;006B30FD&quot;/&gt;&lt;wsp:rsid wsp:val=&quot;006E4531&quot;/&gt;&lt;wsp:rsid wsp:val=&quot;0078479A&quot;/&gt;&lt;wsp:rsid wsp:val=&quot;00786A82&quot;/&gt;&lt;wsp:rsid wsp:val=&quot;00800E72&quot;/&gt;&lt;wsp:rsid wsp:val=&quot;00856B11&quot;/&gt;&lt;wsp:rsid wsp:val=&quot;0090287B&quot;/&gt;&lt;wsp:rsid wsp:val=&quot;009116E5&quot;/&gt;&lt;wsp:rsid wsp:val=&quot;00912F18&quot;/&gt;&lt;wsp:rsid wsp:val=&quot;0093759A&quot;/&gt;&lt;wsp:rsid wsp:val=&quot;0095407A&quot;/&gt;&lt;wsp:rsid wsp:val=&quot;00967E18&quot;/&gt;&lt;wsp:rsid wsp:val=&quot;0097586A&quot;/&gt;&lt;wsp:rsid wsp:val=&quot;0098688C&quot;/&gt;&lt;wsp:rsid wsp:val=&quot;00993C36&quot;/&gt;&lt;wsp:rsid wsp:val=&quot;009B2DCC&quot;/&gt;&lt;wsp:rsid wsp:val=&quot;009D3421&quot;/&gt;&lt;wsp:rsid wsp:val=&quot;009D3817&quot;/&gt;&lt;wsp:rsid wsp:val=&quot;009D64B4&quot;/&gt;&lt;wsp:rsid wsp:val=&quot;009E34B7&quot;/&gt;&lt;wsp:rsid wsp:val=&quot;00A205B1&quot;/&gt;&lt;wsp:rsid wsp:val=&quot;00A53827&quot;/&gt;&lt;wsp:rsid wsp:val=&quot;00A61CDC&quot;/&gt;&lt;wsp:rsid wsp:val=&quot;00A83DDE&quot;/&gt;&lt;wsp:rsid wsp:val=&quot;00A9611C&quot;/&gt;&lt;wsp:rsid wsp:val=&quot;00AD054E&quot;/&gt;&lt;wsp:rsid wsp:val=&quot;00AE3533&quot;/&gt;&lt;wsp:rsid wsp:val=&quot;00AE7C21&quot;/&gt;&lt;wsp:rsid wsp:val=&quot;00B23BD1&quot;/&gt;&lt;wsp:rsid wsp:val=&quot;00BB31ED&quot;/&gt;&lt;wsp:rsid wsp:val=&quot;00BD2DE8&quot;/&gt;&lt;wsp:rsid wsp:val=&quot;00C03833&quot;/&gt;&lt;wsp:rsid wsp:val=&quot;00C03927&quot;/&gt;&lt;wsp:rsid wsp:val=&quot;00C10057&quot;/&gt;&lt;wsp:rsid wsp:val=&quot;00C1292C&quot;/&gt;&lt;wsp:rsid wsp:val=&quot;00C25B20&quot;/&gt;&lt;wsp:rsid wsp:val=&quot;00C30DFF&quot;/&gt;&lt;wsp:rsid wsp:val=&quot;00C51C84&quot;/&gt;&lt;wsp:rsid wsp:val=&quot;00CB4D46&quot;/&gt;&lt;wsp:rsid wsp:val=&quot;00D21BF4&quot;/&gt;&lt;wsp:rsid wsp:val=&quot;00D2417C&quot;/&gt;&lt;wsp:rsid wsp:val=&quot;00D50E01&quot;/&gt;&lt;wsp:rsid wsp:val=&quot;00D67D89&quot;/&gt;&lt;wsp:rsid wsp:val=&quot;00DD5613&quot;/&gt;&lt;wsp:rsid wsp:val=&quot;00DE4625&quot;/&gt;&lt;wsp:rsid wsp:val=&quot;00E2774F&quot;/&gt;&lt;wsp:rsid wsp:val=&quot;00E33E04&quot;/&gt;&lt;wsp:rsid wsp:val=&quot;00E40EBF&quot;/&gt;&lt;wsp:rsid wsp:val=&quot;00E748CA&quot;/&gt;&lt;wsp:rsid wsp:val=&quot;00E84269&quot;/&gt;&lt;wsp:rsid wsp:val=&quot;00E87512&quot;/&gt;&lt;wsp:rsid wsp:val=&quot;00E928C0&quot;/&gt;&lt;wsp:rsid wsp:val=&quot;00EB2391&quot;/&gt;&lt;wsp:rsid wsp:val=&quot;00EC093A&quot;/&gt;&lt;wsp:rsid wsp:val=&quot;00EC55F8&quot;/&gt;&lt;wsp:rsid wsp:val=&quot;00EF7169&quot;/&gt;&lt;wsp:rsid wsp:val=&quot;00F31109&quot;/&gt;&lt;wsp:rsid wsp:val=&quot;00F40312&quot;/&gt;&lt;wsp:rsid wsp:val=&quot;00F47A92&quot;/&gt;&lt;wsp:rsid wsp:val=&quot;00FC59B3&quot;/&gt;&lt;/wsp:rsids&gt;&lt;/w:docPr&gt;&lt;w:body&gt;&lt;w:p wsp:rsidR=&quot;00000000&quot; wsp:rsidRDefault=&quot;00786A82&quot;&gt;&lt;m:oMathPara&gt;&lt;m:oMath&gt;&lt;m:sSub&gt;&lt;m:sSubPr&gt;&lt;m:ctrlPr&gt;&lt;w:rPr&gt;&lt;w:rFonts w:ascii=&quot;Cambria Math&quot; w:h-ansi=&quot;Cambria Math&quot;/&gt;&lt;wx:font wx:val=&quot;Cambria Math&quot;/&gt;&lt;w:b/&gt;&lt;w:i/&gt;&lt;w:sz w:val=&quot;20&quot;/&gt;&lt;w:sz-cs w:val=&quot;20&quot;/&gt;&lt;/w:rPr&gt;&lt;/m:ctrlPr&gt;&lt;/m:sSubPr&gt;&lt;m:e&gt;&lt;m:r&gt;&lt;m:rPr&gt;&lt;m:sty m:val=&quot;bi&quot;/&gt;&lt;/m:rPr&gt;&lt;w:rPr&gt;&lt;w:rFonts w:ascii=&quot;Cambria Math&quot; w:h-ansi=&quot;Cambria Math&quot;/&gt;&lt;wx:font wx:val=&quot;Cambria Math&quot;/&gt;&lt;w:b/&gt;&lt;w:i/&gt;&lt;w:sz w:val=&quot;20&quot;/&gt;&lt;w:sz-cs w:val=&quot;20&quot;/&gt;&lt;/w:rPr&gt;&lt;m:t&gt;f&lt;/m:t&gt;&lt;/m:r&gt;&lt;/m:e&gt;&lt;m:sub&gt;&lt;m:r&gt;&lt;m:rPr&gt;&lt;m:sty m:val=&quot;bi&quot;/&gt;&lt;/m:rPr&gt;&lt;w:rPr&gt;&lt;w:rFonts w:ascii=&quot;Cambria Math&quot; w:h-ansi=&quot;Cambria Math&quot;/&gt;&lt;wx:font wx:val=&quot;Cambria Math&quot;/&gt;&lt;w:b/&gt;&lt;w:i/&gt;&lt;w:sz w:val=&quot;20&quot;/&gt;&lt;w:sz-cs w:val=&quot;20&quot;/&gt;&lt;/w:rPr&gt;&lt;m:t&gt;1&lt;/m:t&gt;&lt;/m:r&gt;&lt;/m:sub&gt;&lt;/m:sSub&gt;&lt;m:r&gt;&lt;m:rPr&gt;&lt;m:sty m:val=&quot;bi&quot;/&gt;&lt;/m:rPr&gt;&lt;w:rPr&gt;&lt;w:rFonts w:ascii=&quot;Cambria Math&quot; w:h-ansi=&quot;Cambria Math&quot;/&gt;&lt;wx:font wx:val=&quot;Cambria Math&quot;/&gt;&lt;w:b/&gt;&lt;w:i/&gt;&lt;w:sz w:val=&quot;20&quot;/&gt;&lt;w:sz-cs w:val=&quot;20&quot;/&gt;&lt;/w:rPr&gt;&lt;m:t&gt;=-&lt;/m:t&gt;&lt;/m:r&gt;&lt;m:sSub&gt;&lt;m:sSubPr&gt;&lt;m:ctrlPr&gt;&lt;w:rPr&gt;&lt;w:rFonts w:ascii=&quot;Cambria Math&quot; w:h-ansi=&quot;Cambria Math&quot;/&gt;&lt;wx:font wx:val=&quot;Cambria Math&quot;/&gt;&lt;w:b/&gt;&lt;w:i/&gt;&lt;w:sz w:val=&quot;20&quot;/&gt;&lt;w:sz-cs w:val=&quot;20&quot;/&gt;&lt;/w:rPr&gt;&lt;/m:ctrlPr&gt;&lt;/m:sSubPr&gt;&lt;m:e&gt;&lt;m:r&gt;&lt;m:rPr&gt;&lt;m:sty m:val=&quot;bi&quot;/&gt;&lt;/m:rPr&gt;&lt;w:rPr&gt;&lt;w:rFonts w:ascii=&quot;Cambria Math&quot; w:h-ansi=&quot;Cambria Math&quot;/&gt;&lt;wx:font wx:val=&quot;Cambria Math&quot;/&gt;&lt;w:b/&gt;&lt;w:i/&gt;&lt;w:sz w:val=&quot;20&quot;/&gt;&lt;w:sz-cs w:val=&quot;20&quot;/&gt;&lt;/w:rPr&gt;&lt;m:t&gt;f&lt;/m:t&gt;&lt;/m:r&gt;&lt;/m:e&gt;&lt;m:sub&gt;&lt;m:r&gt;&lt;m:rPr&gt;&lt;m:sty m:val=&quot;bi&quot;/&gt;&lt;/m:rPr&gt;&lt;w:rPr&gt;&lt;w:rFonts w:ascii=&quot;Cambria Math&quot; w:h-ansi=&quot;Cambria Math&quot;/&gt;&lt;wx:font wx:val=&quot;Cambria Math&quot;/&gt;&lt;w:b/&gt;&lt;w:i/&gt;&lt;w:sz w:val=&quot;20&quot;/&gt;&lt;w:sz-cs w:val=&quot;20&quot;/&gt;&lt;/w:rPr&gt;&lt;m:t&gt;2&lt;/m:t&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60" o:title="" chromakey="white"/>
          </v:shape>
        </w:pict>
      </w:r>
      <w:r w:rsidRPr="0095407A">
        <w:rPr>
          <w:sz w:val="20"/>
          <w:szCs w:val="20"/>
        </w:rPr>
        <w:instrText xml:space="preserve"> </w:instrText>
      </w:r>
      <w:r w:rsidRPr="0095407A">
        <w:rPr>
          <w:sz w:val="20"/>
          <w:szCs w:val="20"/>
        </w:rPr>
        <w:fldChar w:fldCharType="separate"/>
      </w:r>
      <w:r w:rsidRPr="0095407A">
        <w:pict>
          <v:shape id="_x0000_i1107" type="#_x0000_t75" style="width:44.2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0A0A&quot;/&gt;&lt;wsp:rsid wsp:val=&quot;00000F4A&quot;/&gt;&lt;wsp:rsid wsp:val=&quot;000739C8&quot;/&gt;&lt;wsp:rsid wsp:val=&quot;0008258B&quot;/&gt;&lt;wsp:rsid wsp:val=&quot;000A16FB&quot;/&gt;&lt;wsp:rsid wsp:val=&quot;000C0C7E&quot;/&gt;&lt;wsp:rsid wsp:val=&quot;000E134A&quot;/&gt;&lt;wsp:rsid wsp:val=&quot;00103A59&quot;/&gt;&lt;wsp:rsid wsp:val=&quot;001218DE&quot;/&gt;&lt;wsp:rsid wsp:val=&quot;00195149&quot;/&gt;&lt;wsp:rsid wsp:val=&quot;001B6FF1&quot;/&gt;&lt;wsp:rsid wsp:val=&quot;001E0C09&quot;/&gt;&lt;wsp:rsid wsp:val=&quot;00241756&quot;/&gt;&lt;wsp:rsid wsp:val=&quot;002A1417&quot;/&gt;&lt;wsp:rsid wsp:val=&quot;0033477E&quot;/&gt;&lt;wsp:rsid wsp:val=&quot;00361944&quot;/&gt;&lt;wsp:rsid wsp:val=&quot;003E0B52&quot;/&gt;&lt;wsp:rsid wsp:val=&quot;003E2327&quot;/&gt;&lt;wsp:rsid wsp:val=&quot;003F50CF&quot;/&gt;&lt;wsp:rsid wsp:val=&quot;00416377&quot;/&gt;&lt;wsp:rsid wsp:val=&quot;004E3520&quot;/&gt;&lt;wsp:rsid wsp:val=&quot;00502EB8&quot;/&gt;&lt;wsp:rsid wsp:val=&quot;005139EB&quot;/&gt;&lt;wsp:rsid wsp:val=&quot;005579CA&quot;/&gt;&lt;wsp:rsid wsp:val=&quot;00564068&quot;/&gt;&lt;wsp:rsid wsp:val=&quot;005658FF&quot;/&gt;&lt;wsp:rsid wsp:val=&quot;00570A0A&quot;/&gt;&lt;wsp:rsid wsp:val=&quot;00576D27&quot;/&gt;&lt;wsp:rsid wsp:val=&quot;005A4420&quot;/&gt;&lt;wsp:rsid wsp:val=&quot;005B4E08&quot;/&gt;&lt;wsp:rsid wsp:val=&quot;005C7CE4&quot;/&gt;&lt;wsp:rsid wsp:val=&quot;005D741C&quot;/&gt;&lt;wsp:rsid wsp:val=&quot;00627AEF&quot;/&gt;&lt;wsp:rsid wsp:val=&quot;00635162&quot;/&gt;&lt;wsp:rsid wsp:val=&quot;00650E94&quot;/&gt;&lt;wsp:rsid wsp:val=&quot;006B30FD&quot;/&gt;&lt;wsp:rsid wsp:val=&quot;006E4531&quot;/&gt;&lt;wsp:rsid wsp:val=&quot;0078479A&quot;/&gt;&lt;wsp:rsid wsp:val=&quot;00786A82&quot;/&gt;&lt;wsp:rsid wsp:val=&quot;00800E72&quot;/&gt;&lt;wsp:rsid wsp:val=&quot;00856B11&quot;/&gt;&lt;wsp:rsid wsp:val=&quot;0090287B&quot;/&gt;&lt;wsp:rsid wsp:val=&quot;009116E5&quot;/&gt;&lt;wsp:rsid wsp:val=&quot;00912F18&quot;/&gt;&lt;wsp:rsid wsp:val=&quot;0093759A&quot;/&gt;&lt;wsp:rsid wsp:val=&quot;0095407A&quot;/&gt;&lt;wsp:rsid wsp:val=&quot;00967E18&quot;/&gt;&lt;wsp:rsid wsp:val=&quot;0097586A&quot;/&gt;&lt;wsp:rsid wsp:val=&quot;0098688C&quot;/&gt;&lt;wsp:rsid wsp:val=&quot;00993C36&quot;/&gt;&lt;wsp:rsid wsp:val=&quot;009B2DCC&quot;/&gt;&lt;wsp:rsid wsp:val=&quot;009D3421&quot;/&gt;&lt;wsp:rsid wsp:val=&quot;009D3817&quot;/&gt;&lt;wsp:rsid wsp:val=&quot;009D64B4&quot;/&gt;&lt;wsp:rsid wsp:val=&quot;009E34B7&quot;/&gt;&lt;wsp:rsid wsp:val=&quot;00A205B1&quot;/&gt;&lt;wsp:rsid wsp:val=&quot;00A53827&quot;/&gt;&lt;wsp:rsid wsp:val=&quot;00A61CDC&quot;/&gt;&lt;wsp:rsid wsp:val=&quot;00A83DDE&quot;/&gt;&lt;wsp:rsid wsp:val=&quot;00A9611C&quot;/&gt;&lt;wsp:rsid wsp:val=&quot;00AD054E&quot;/&gt;&lt;wsp:rsid wsp:val=&quot;00AE3533&quot;/&gt;&lt;wsp:rsid wsp:val=&quot;00AE7C21&quot;/&gt;&lt;wsp:rsid wsp:val=&quot;00B23BD1&quot;/&gt;&lt;wsp:rsid wsp:val=&quot;00BB31ED&quot;/&gt;&lt;wsp:rsid wsp:val=&quot;00BD2DE8&quot;/&gt;&lt;wsp:rsid wsp:val=&quot;00C03833&quot;/&gt;&lt;wsp:rsid wsp:val=&quot;00C03927&quot;/&gt;&lt;wsp:rsid wsp:val=&quot;00C10057&quot;/&gt;&lt;wsp:rsid wsp:val=&quot;00C1292C&quot;/&gt;&lt;wsp:rsid wsp:val=&quot;00C25B20&quot;/&gt;&lt;wsp:rsid wsp:val=&quot;00C30DFF&quot;/&gt;&lt;wsp:rsid wsp:val=&quot;00C51C84&quot;/&gt;&lt;wsp:rsid wsp:val=&quot;00CB4D46&quot;/&gt;&lt;wsp:rsid wsp:val=&quot;00D21BF4&quot;/&gt;&lt;wsp:rsid wsp:val=&quot;00D2417C&quot;/&gt;&lt;wsp:rsid wsp:val=&quot;00D50E01&quot;/&gt;&lt;wsp:rsid wsp:val=&quot;00D67D89&quot;/&gt;&lt;wsp:rsid wsp:val=&quot;00DD5613&quot;/&gt;&lt;wsp:rsid wsp:val=&quot;00DE4625&quot;/&gt;&lt;wsp:rsid wsp:val=&quot;00E2774F&quot;/&gt;&lt;wsp:rsid wsp:val=&quot;00E33E04&quot;/&gt;&lt;wsp:rsid wsp:val=&quot;00E40EBF&quot;/&gt;&lt;wsp:rsid wsp:val=&quot;00E748CA&quot;/&gt;&lt;wsp:rsid wsp:val=&quot;00E84269&quot;/&gt;&lt;wsp:rsid wsp:val=&quot;00E87512&quot;/&gt;&lt;wsp:rsid wsp:val=&quot;00E928C0&quot;/&gt;&lt;wsp:rsid wsp:val=&quot;00EB2391&quot;/&gt;&lt;wsp:rsid wsp:val=&quot;00EC093A&quot;/&gt;&lt;wsp:rsid wsp:val=&quot;00EC55F8&quot;/&gt;&lt;wsp:rsid wsp:val=&quot;00EF7169&quot;/&gt;&lt;wsp:rsid wsp:val=&quot;00F31109&quot;/&gt;&lt;wsp:rsid wsp:val=&quot;00F40312&quot;/&gt;&lt;wsp:rsid wsp:val=&quot;00F47A92&quot;/&gt;&lt;wsp:rsid wsp:val=&quot;00FC59B3&quot;/&gt;&lt;/wsp:rsids&gt;&lt;/w:docPr&gt;&lt;w:body&gt;&lt;w:p wsp:rsidR=&quot;00000000&quot; wsp:rsidRDefault=&quot;00786A82&quot;&gt;&lt;m:oMathPara&gt;&lt;m:oMath&gt;&lt;m:sSub&gt;&lt;m:sSubPr&gt;&lt;m:ctrlPr&gt;&lt;w:rPr&gt;&lt;w:rFonts w:ascii=&quot;Cambria Math&quot; w:h-ansi=&quot;Cambria Math&quot;/&gt;&lt;wx:font wx:val=&quot;Cambria Math&quot;/&gt;&lt;w:b/&gt;&lt;w:i/&gt;&lt;w:sz w:val=&quot;20&quot;/&gt;&lt;w:sz-cs w:val=&quot;20&quot;/&gt;&lt;/w:rPr&gt;&lt;/m:ctrlPr&gt;&lt;/m:sSubPr&gt;&lt;m:e&gt;&lt;m:r&gt;&lt;m:rPr&gt;&lt;m:sty m:val=&quot;bi&quot;/&gt;&lt;/m:rPr&gt;&lt;w:rPr&gt;&lt;w:rFonts w:ascii=&quot;Cambria Math&quot; w:h-ansi=&quot;Cambria Math&quot;/&gt;&lt;wx:font wx:val=&quot;Cambria Math&quot;/&gt;&lt;w:b/&gt;&lt;w:i/&gt;&lt;w:sz w:val=&quot;20&quot;/&gt;&lt;w:sz-cs w:val=&quot;20&quot;/&gt;&lt;/w:rPr&gt;&lt;m:t&gt;f&lt;/m:t&gt;&lt;/m:r&gt;&lt;/m:e&gt;&lt;m:sub&gt;&lt;m:r&gt;&lt;m:rPr&gt;&lt;m:sty m:val=&quot;bi&quot;/&gt;&lt;/m:rPr&gt;&lt;w:rPr&gt;&lt;w:rFonts w:ascii=&quot;Cambria Math&quot; w:h-ansi=&quot;Cambria Math&quot;/&gt;&lt;wx:font wx:val=&quot;Cambria Math&quot;/&gt;&lt;w:b/&gt;&lt;w:i/&gt;&lt;w:sz w:val=&quot;20&quot;/&gt;&lt;w:sz-cs w:val=&quot;20&quot;/&gt;&lt;/w:rPr&gt;&lt;m:t&gt;1&lt;/m:t&gt;&lt;/m:r&gt;&lt;/m:sub&gt;&lt;/m:sSub&gt;&lt;m:r&gt;&lt;m:rPr&gt;&lt;m:sty m:val=&quot;bi&quot;/&gt;&lt;/m:rPr&gt;&lt;w:rPr&gt;&lt;w:rFonts w:ascii=&quot;Cambria Math&quot; w:h-ansi=&quot;Cambria Math&quot;/&gt;&lt;wx:font wx:val=&quot;Cambria Math&quot;/&gt;&lt;w:b/&gt;&lt;w:i/&gt;&lt;w:sz w:val=&quot;20&quot;/&gt;&lt;w:sz-cs w:val=&quot;20&quot;/&gt;&lt;/w:rPr&gt;&lt;m:t&gt;=-&lt;/m:t&gt;&lt;/m:r&gt;&lt;m:sSub&gt;&lt;m:sSubPr&gt;&lt;m:ctrlPr&gt;&lt;w:rPr&gt;&lt;w:rFonts w:ascii=&quot;Cambria Math&quot; w:h-ansi=&quot;Cambria Math&quot;/&gt;&lt;wx:font wx:val=&quot;Cambria Math&quot;/&gt;&lt;w:b/&gt;&lt;w:i/&gt;&lt;w:sz w:val=&quot;20&quot;/&gt;&lt;w:sz-cs w:val=&quot;20&quot;/&gt;&lt;/w:rPr&gt;&lt;/m:ctrlPr&gt;&lt;/m:sSubPr&gt;&lt;m:e&gt;&lt;m:r&gt;&lt;m:rPr&gt;&lt;m:sty m:val=&quot;bi&quot;/&gt;&lt;/m:rPr&gt;&lt;w:rPr&gt;&lt;w:rFonts w:ascii=&quot;Cambria Math&quot; w:h-ansi=&quot;Cambria Math&quot;/&gt;&lt;wx:font wx:val=&quot;Cambria Math&quot;/&gt;&lt;w:b/&gt;&lt;w:i/&gt;&lt;w:sz w:val=&quot;20&quot;/&gt;&lt;w:sz-cs w:val=&quot;20&quot;/&gt;&lt;/w:rPr&gt;&lt;m:t&gt;f&lt;/m:t&gt;&lt;/m:r&gt;&lt;/m:e&gt;&lt;m:sub&gt;&lt;m:r&gt;&lt;m:rPr&gt;&lt;m:sty m:val=&quot;bi&quot;/&gt;&lt;/m:rPr&gt;&lt;w:rPr&gt;&lt;w:rFonts w:ascii=&quot;Cambria Math&quot; w:h-ansi=&quot;Cambria Math&quot;/&gt;&lt;wx:font wx:val=&quot;Cambria Math&quot;/&gt;&lt;w:b/&gt;&lt;w:i/&gt;&lt;w:sz w:val=&quot;20&quot;/&gt;&lt;w:sz-cs w:val=&quot;20&quot;/&gt;&lt;/w:rPr&gt;&lt;m:t&gt;2&lt;/m:t&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60" o:title="" chromakey="white"/>
          </v:shape>
        </w:pict>
      </w:r>
      <w:r w:rsidRPr="0095407A">
        <w:rPr>
          <w:sz w:val="20"/>
          <w:szCs w:val="20"/>
        </w:rPr>
        <w:fldChar w:fldCharType="end"/>
      </w:r>
    </w:p>
    <w:p w:rsidR="00242451" w:rsidRDefault="00242451" w:rsidP="00103A59">
      <w:pPr>
        <w:spacing w:after="0"/>
        <w:rPr>
          <w:sz w:val="20"/>
          <w:szCs w:val="20"/>
        </w:rPr>
      </w:pPr>
      <w:r w:rsidRPr="003E0B52">
        <w:rPr>
          <w:b/>
          <w:sz w:val="20"/>
          <w:szCs w:val="20"/>
        </w:rPr>
        <w:t>Ecuación del fabricante de lentes</w:t>
      </w:r>
      <w:r>
        <w:rPr>
          <w:sz w:val="20"/>
          <w:szCs w:val="20"/>
        </w:rPr>
        <w:t xml:space="preserve"> o </w:t>
      </w:r>
      <w:r w:rsidRPr="003E0B52">
        <w:rPr>
          <w:b/>
          <w:sz w:val="20"/>
          <w:szCs w:val="20"/>
        </w:rPr>
        <w:t>fórmula de las lentes delgadas</w:t>
      </w:r>
      <w:r>
        <w:rPr>
          <w:sz w:val="20"/>
          <w:szCs w:val="20"/>
        </w:rPr>
        <w:t>:</w:t>
      </w:r>
    </w:p>
    <w:p w:rsidR="00242451" w:rsidRDefault="00242451" w:rsidP="00103A59">
      <w:pPr>
        <w:spacing w:after="0"/>
        <w:rPr>
          <w:sz w:val="20"/>
          <w:szCs w:val="20"/>
        </w:rPr>
      </w:pPr>
      <w:r w:rsidRPr="0095407A">
        <w:pict>
          <v:shape id="_x0000_i1108" type="#_x0000_t75" style="width:119.25pt;height:26.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0A0A&quot;/&gt;&lt;wsp:rsid wsp:val=&quot;00000F4A&quot;/&gt;&lt;wsp:rsid wsp:val=&quot;000739C8&quot;/&gt;&lt;wsp:rsid wsp:val=&quot;0008258B&quot;/&gt;&lt;wsp:rsid wsp:val=&quot;000A16FB&quot;/&gt;&lt;wsp:rsid wsp:val=&quot;000C0C7E&quot;/&gt;&lt;wsp:rsid wsp:val=&quot;000E134A&quot;/&gt;&lt;wsp:rsid wsp:val=&quot;00103A59&quot;/&gt;&lt;wsp:rsid wsp:val=&quot;001218DE&quot;/&gt;&lt;wsp:rsid wsp:val=&quot;00195149&quot;/&gt;&lt;wsp:rsid wsp:val=&quot;001B6FF1&quot;/&gt;&lt;wsp:rsid wsp:val=&quot;001E0C09&quot;/&gt;&lt;wsp:rsid wsp:val=&quot;00241756&quot;/&gt;&lt;wsp:rsid wsp:val=&quot;002A1417&quot;/&gt;&lt;wsp:rsid wsp:val=&quot;002F5458&quot;/&gt;&lt;wsp:rsid wsp:val=&quot;0033477E&quot;/&gt;&lt;wsp:rsid wsp:val=&quot;00361944&quot;/&gt;&lt;wsp:rsid wsp:val=&quot;003E0B52&quot;/&gt;&lt;wsp:rsid wsp:val=&quot;003E2327&quot;/&gt;&lt;wsp:rsid wsp:val=&quot;003F50CF&quot;/&gt;&lt;wsp:rsid wsp:val=&quot;00416377&quot;/&gt;&lt;wsp:rsid wsp:val=&quot;004E3520&quot;/&gt;&lt;wsp:rsid wsp:val=&quot;00502EB8&quot;/&gt;&lt;wsp:rsid wsp:val=&quot;005139EB&quot;/&gt;&lt;wsp:rsid wsp:val=&quot;005579CA&quot;/&gt;&lt;wsp:rsid wsp:val=&quot;00564068&quot;/&gt;&lt;wsp:rsid wsp:val=&quot;005658FF&quot;/&gt;&lt;wsp:rsid wsp:val=&quot;00570A0A&quot;/&gt;&lt;wsp:rsid wsp:val=&quot;00576D27&quot;/&gt;&lt;wsp:rsid wsp:val=&quot;005A4420&quot;/&gt;&lt;wsp:rsid wsp:val=&quot;005B4E08&quot;/&gt;&lt;wsp:rsid wsp:val=&quot;005C7CE4&quot;/&gt;&lt;wsp:rsid wsp:val=&quot;005D741C&quot;/&gt;&lt;wsp:rsid wsp:val=&quot;00627AEF&quot;/&gt;&lt;wsp:rsid wsp:val=&quot;00635162&quot;/&gt;&lt;wsp:rsid wsp:val=&quot;00650E94&quot;/&gt;&lt;wsp:rsid wsp:val=&quot;006B30FD&quot;/&gt;&lt;wsp:rsid wsp:val=&quot;006E4531&quot;/&gt;&lt;wsp:rsid wsp:val=&quot;0078479A&quot;/&gt;&lt;wsp:rsid wsp:val=&quot;00800E72&quot;/&gt;&lt;wsp:rsid wsp:val=&quot;00856B11&quot;/&gt;&lt;wsp:rsid wsp:val=&quot;0090287B&quot;/&gt;&lt;wsp:rsid wsp:val=&quot;009116E5&quot;/&gt;&lt;wsp:rsid wsp:val=&quot;00912F18&quot;/&gt;&lt;wsp:rsid wsp:val=&quot;0093759A&quot;/&gt;&lt;wsp:rsid wsp:val=&quot;0095407A&quot;/&gt;&lt;wsp:rsid wsp:val=&quot;00967E18&quot;/&gt;&lt;wsp:rsid wsp:val=&quot;0097586A&quot;/&gt;&lt;wsp:rsid wsp:val=&quot;0098688C&quot;/&gt;&lt;wsp:rsid wsp:val=&quot;00993C36&quot;/&gt;&lt;wsp:rsid wsp:val=&quot;009B2DCC&quot;/&gt;&lt;wsp:rsid wsp:val=&quot;009D3421&quot;/&gt;&lt;wsp:rsid wsp:val=&quot;009D3817&quot;/&gt;&lt;wsp:rsid wsp:val=&quot;009D64B4&quot;/&gt;&lt;wsp:rsid wsp:val=&quot;009E34B7&quot;/&gt;&lt;wsp:rsid wsp:val=&quot;00A205B1&quot;/&gt;&lt;wsp:rsid wsp:val=&quot;00A53827&quot;/&gt;&lt;wsp:rsid wsp:val=&quot;00A61CDC&quot;/&gt;&lt;wsp:rsid wsp:val=&quot;00A83DDE&quot;/&gt;&lt;wsp:rsid wsp:val=&quot;00A9611C&quot;/&gt;&lt;wsp:rsid wsp:val=&quot;00AD054E&quot;/&gt;&lt;wsp:rsid wsp:val=&quot;00AE3533&quot;/&gt;&lt;wsp:rsid wsp:val=&quot;00AE7C21&quot;/&gt;&lt;wsp:rsid wsp:val=&quot;00B23BD1&quot;/&gt;&lt;wsp:rsid wsp:val=&quot;00BB31ED&quot;/&gt;&lt;wsp:rsid wsp:val=&quot;00BD2DE8&quot;/&gt;&lt;wsp:rsid wsp:val=&quot;00C03833&quot;/&gt;&lt;wsp:rsid wsp:val=&quot;00C03927&quot;/&gt;&lt;wsp:rsid wsp:val=&quot;00C10057&quot;/&gt;&lt;wsp:rsid wsp:val=&quot;00C1292C&quot;/&gt;&lt;wsp:rsid wsp:val=&quot;00C25B20&quot;/&gt;&lt;wsp:rsid wsp:val=&quot;00C30DFF&quot;/&gt;&lt;wsp:rsid wsp:val=&quot;00C51C84&quot;/&gt;&lt;wsp:rsid wsp:val=&quot;00CB4D46&quot;/&gt;&lt;wsp:rsid wsp:val=&quot;00D21BF4&quot;/&gt;&lt;wsp:rsid wsp:val=&quot;00D2417C&quot;/&gt;&lt;wsp:rsid wsp:val=&quot;00D50E01&quot;/&gt;&lt;wsp:rsid wsp:val=&quot;00D67D89&quot;/&gt;&lt;wsp:rsid wsp:val=&quot;00DD5613&quot;/&gt;&lt;wsp:rsid wsp:val=&quot;00DE4625&quot;/&gt;&lt;wsp:rsid wsp:val=&quot;00E2774F&quot;/&gt;&lt;wsp:rsid wsp:val=&quot;00E33E04&quot;/&gt;&lt;wsp:rsid wsp:val=&quot;00E40EBF&quot;/&gt;&lt;wsp:rsid wsp:val=&quot;00E748CA&quot;/&gt;&lt;wsp:rsid wsp:val=&quot;00E84269&quot;/&gt;&lt;wsp:rsid wsp:val=&quot;00E87512&quot;/&gt;&lt;wsp:rsid wsp:val=&quot;00E928C0&quot;/&gt;&lt;wsp:rsid wsp:val=&quot;00EB2391&quot;/&gt;&lt;wsp:rsid wsp:val=&quot;00EC093A&quot;/&gt;&lt;wsp:rsid wsp:val=&quot;00EC55F8&quot;/&gt;&lt;wsp:rsid wsp:val=&quot;00EF7169&quot;/&gt;&lt;wsp:rsid wsp:val=&quot;00F31109&quot;/&gt;&lt;wsp:rsid wsp:val=&quot;00F40312&quot;/&gt;&lt;wsp:rsid wsp:val=&quot;00F47A92&quot;/&gt;&lt;wsp:rsid wsp:val=&quot;00FC59B3&quot;/&gt;&lt;/wsp:rsids&gt;&lt;/w:docPr&gt;&lt;w:body&gt;&lt;w:p wsp:rsidR=&quot;00000000&quot; wsp:rsidRDefault=&quot;002F5458&quot;&gt;&lt;m:oMathPara&gt;&lt;m:oMath&gt;&lt;m:f&gt;&lt;m:fPr&gt;&lt;m:ctrlPr&gt;&lt;w:rPr&gt;&lt;w:rFonts w:ascii=&quot;Cambria Math&quot; w:h-ansi=&quot;Cambria Math&quot;/&gt;&lt;wx:font wx:val=&quot;Cambria Math&quot;/&gt;&lt;w:i/&gt;&lt;w:sz w:val=&quot;20&quot;/&gt;&lt;w:sz-cs w:val=&quot;20&quot;/&gt;&lt;/w:rPr&gt;&lt;/m:ctrlPr&gt;&lt;/m:fPr&gt;&lt;m:num&gt;&lt;m:r&gt;&lt;w:rPr&gt;&lt;w:rFonts w:ascii=&quot;Cambria Math&quot; w:h-ansi=&quot;Cambria Math&quot;/&gt;&lt;wx:font wx:val=&quot;Cambria Math&quot;/&gt;&lt;w:i/&gt;&lt;w:sz w:val=&quot;20&quot;/&gt;&lt;w:sz-cs w:val=&quot;20&quot;/&gt;&lt;/w:rPr&gt;&lt;m:t&gt;1&lt;/m:t&gt;&lt;/m:r&gt;&lt;/m:num&gt;&lt;m:den&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s&lt;/m:t&gt;&lt;/m:r&gt;&lt;/m:e&gt;&lt;m:sub&gt;&lt;m:r&gt;&lt;w:rPr&gt;&lt;w:rFonts w:ascii=&quot;Cambria Math&quot; w:h-ansi=&quot;Cambria Math&quot;/&gt;&lt;wx:font wx:val=&quot;Cambria Math&quot;/&gt;&lt;w:i/&gt;&lt;w:sz w:val=&quot;20&quot;/&gt;&lt;w:sz-cs w:val=&quot;20&quot;/&gt;&lt;/w:rPr&gt;&lt;m:t&gt;2&lt;/m:t&gt;&lt;/m:r&gt;&lt;/m:sub&gt;&lt;/m:sSub&gt;&lt;/m:den&gt;&lt;/m:f&gt;&lt;m:r&gt;&lt;w:rPr&gt;&lt;w:rFonts w:ascii=&quot;Cambria Math&quot; w:h-ansi=&quot;Cambria Math&quot;/&gt;&lt;wx:font wx:val=&quot;Cambria Math&quot;/&gt;&lt;w:i/&gt;&lt;w:sz w:val=&quot;20&quot;/&gt;&lt;w:sz-cs w:val=&quot;20&quot;/&gt;&lt;/w:rPr&gt;&lt;m:t&gt;-&lt;/m:t&gt;&lt;/m:r&gt;&lt;m:f&gt;&lt;m:fPr&gt;&lt;m:ctrlPr&gt;&lt;w:rPr&gt;&lt;w:rFonts w:ascii=&quot;Cambria Math&quot; w:h-ansi=&quot;Cambria Math&quot;/&gt;&lt;wx:font wx:val=&quot;Cambria Math&quot;/&gt;&lt;w:i/&gt;&lt;w:sz w:val=&quot;20&quot;/&gt;&lt;w:sz-cs w:val=&quot;20&quot;/&gt;&lt;/w:rPr&gt;&lt;/m:ctrlPr&gt;&lt;/m:fPr&gt;&lt;m:num&gt;&lt;m:r&gt;&lt;w:rPr&gt;&lt;w:rFonts w:ascii=&quot;Cambria Math&quot; w:h-ansi=&quot;Cambria Math&quot;/&gt;&lt;wx:font wx:val=&quot;Cambria Math&quot;/&gt;&lt;w:i/&gt;&lt;w:sz w:val=&quot;20&quot;/&gt;&lt;w:sz-cs w:val=&quot;20&quot;/&gt;&lt;/w:rPr&gt;&lt;m:t&gt;1&lt;/m:t&gt;&lt;/m:r&gt;&lt;/m:num&gt;&lt;m:den&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s&lt;/m:t&gt;&lt;/m:r&gt;&lt;/m:e&gt;&lt;m:sub&gt;&lt;m:r&gt;&lt;w:rPr&gt;&lt;w:rFonts w:ascii=&quot;Cambria Math&quot; w:h-ansi=&quot;Cambria Math&quot;/&gt;&lt;wx:font wx:val=&quot;Cambria Math&quot;/&gt;&lt;w:i/&gt;&lt;w:sz w:val=&quot;20&quot;/&gt;&lt;w:sz-cs w:val=&quot;20&quot;/&gt;&lt;/w:rPr&gt;&lt;m:t&gt;1&lt;/m:t&gt;&lt;/m:r&gt;&lt;/m:sub&gt;&lt;/m:sSub&gt;&lt;/m:den&gt;&lt;/m:f&gt;&lt;m:r&gt;&lt;w:rPr&gt;&lt;w:rFonts w:ascii=&quot;Cambria Math&quot; w:h-ansi=&quot;Cambria Math&quot;/&gt;&lt;wx:font wx:val=&quot;Cambria Math&quot;/&gt;&lt;w:i/&gt;&lt;w:sz w:val=&quot;20&quot;/&gt;&lt;w:sz-cs w:val=&quot;20&quot;/&gt;&lt;/w:rPr&gt;&lt;m:t&gt;=(n-1)&lt;/m:t&gt;&lt;/m:r&gt;&lt;m:d&gt;&lt;m:dPr&gt;&lt;m:ctrlPr&gt;&lt;w:rPr&gt;&lt;w:rFonts w:ascii=&quot;Cambria Math&quot; w:h-ansi=&quot;Cambria Math&quot;/&gt;&lt;wx:font wx:val=&quot;Cambria Math&quot;/&gt;&lt;w:i/&gt;&lt;w:sz w:val=&quot;20&quot;/&gt;&lt;w:sz-cs w:val=&quot;20&quot;/&gt;&lt;/w:rPr&gt;&lt;/m:ctrlPr&gt;&lt;/m:dPr&gt;&lt;m:e&gt;&lt;m:f&gt;&lt;m:fPr&gt;&lt;m:ctrlPr&gt;&lt;w:rPr&gt;&lt;w:rFonts w:ascii=&quot;Cambria Math&quot; w:h-ansi=&quot;Cambria Math&quot;/&gt;&lt;wx:font wx:val=&quot;Cambria Math&quot;/&gt;&lt;w:i/&gt;&lt;w:sz w:val=&quot;20&quot;/&gt;&lt;w:sz-cs w:val=&quot;20&quot;/&gt;&lt;/w:rPr&gt;&lt;/m:ctrlPr&gt;&lt;/m:fPr&gt;&lt;m:num&gt;&lt;m:r&gt;&lt;w:rPr&gt;&lt;w:rFonts w:ascii=&quot;Cambria Math&quot; w:h-ansi=&quot;Cambria Math&quot;/&gt;&lt;wx:font wx:val=&quot;Cambria Math&quot;/&gt;&lt;w:i/&gt;&lt;w:sz w:val=&quot;20&quot;/&gt;&lt;w:sz-cs w:val=&quot;20&quot;/&gt;&lt;/w:rPr&gt;&lt;m:t&gt;1&lt;/m:t&gt;&lt;/m:r&gt;&lt;/m:num&gt;&lt;m:den&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r&lt;/m:t&gt;&lt;/m:r&gt;&lt;/m:e&gt;&lt;m:sub&gt;&lt;m:r&gt;&lt;w:rPr&gt;&lt;w:rFonts w:ascii=&quot;Cambria Math&quot; w:h-ansi=&quot;Cambria Math&quot;/&gt;&lt;wx:font wx:val=&quot;Cambria Math&quot;/&gt;&lt;w:i/&gt;&lt;w:sz w:val=&quot;20&quot;/&gt;&lt;w:sz-cs w:val=&quot;20&quot;/&gt;&lt;/w:rPr&gt;&lt;m:t&gt;1&lt;/m:t&gt;&lt;/m:r&gt;&lt;/m:sub&gt;&lt;/m:sSub&gt;&lt;/m:den&gt;&lt;/m:f&gt;&lt;m:r&gt;&lt;w:rPr&gt;&lt;w:rFonts w:ascii=&quot;Cambria Math&quot; w:h-ansi=&quot;Cambria Math&quot;/&gt;&lt;wx:font wx:val=&quot;Cambria Math&quot;/&gt;&lt;w:i/&gt;&lt;w:sz w:val=&quot;20&quot;/&gt;&lt;w:sz-cs w:val=&quot;20&quot;/&gt;&lt;/w:rPr&gt;&lt;m:t&gt;-&lt;/m:t&gt;&lt;/m:r&gt;&lt;m:f&gt;&lt;m:fPr&gt;&lt;m:ctrlPr&gt;&lt;w:rPr&gt;&lt;w:rFonts w:ascii=&quot;Cambria Math&quot; w:h-ansi=&quot;Cambria Math&quot;/&gt;&lt;wx:font wx:val=&quot;Cambria Math&quot;/&gt;&lt;w:i/&gt;&lt;w:sz w:val=&quot;20&quot;/&gt;&lt;w:sz-cs w:val=&quot;20&quot;/&gt;&lt;/w:rPr&gt;&lt;/m:ctrlPr&gt;&lt;/m:fPr&gt;&lt;m:num&gt;&lt;m:r&gt;&lt;w:rPr&gt;&lt;w:rFonts w:ascii=&quot;Cambria Math&quot; w:h-ansi=&quot;Cambria Math&quot;/&gt;&lt;wx:font wx:val=&quot;Cambria Math&quot;/&gt;&lt;w:i/&gt;&lt;w:sz w:val=&quot;20&quot;/&gt;&lt;w:sz-cs w:val=&quot;20&quot;/&gt;&lt;/w:rPr&gt;&lt;m:t&gt;1&lt;/m:t&gt;&lt;/m:r&gt;&lt;/m:num&gt;&lt;m:den&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r&lt;/m:t&gt;&lt;/m:r&gt;&lt;/m:e&gt;&lt;m:sub&gt;&lt;m:r&gt;&lt;w:rPr&gt;&lt;w:rFonts w:ascii=&quot;Cambria Math&quot; w:h-ansi=&quot;Cambria Math&quot;/&gt;&lt;wx:font wx:val=&quot;Cambria Math&quot;/&gt;&lt;w:i/&gt;&lt;w:sz w:val=&quot;20&quot;/&gt;&lt;w:sz-cs w:val=&quot;20&quot;/&gt;&lt;/w:rPr&gt;&lt;m:t&gt;2&lt;/m:t&gt;&lt;/m:r&gt;&lt;/m:sub&gt;&lt;/m:sSub&gt;&lt;/m:den&gt;&lt;/m:f&gt;&lt;/m:e&gt;&lt;/m:d&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61" o:title="" chromakey="white"/>
          </v:shape>
        </w:pict>
      </w:r>
    </w:p>
    <w:p w:rsidR="00242451" w:rsidRDefault="00242451" w:rsidP="00103A59">
      <w:pPr>
        <w:spacing w:after="0"/>
        <w:rPr>
          <w:sz w:val="20"/>
          <w:szCs w:val="20"/>
        </w:rPr>
      </w:pPr>
      <w:r w:rsidRPr="003E0B52">
        <w:rPr>
          <w:b/>
          <w:sz w:val="20"/>
          <w:szCs w:val="20"/>
        </w:rPr>
        <w:t>Ecuación del fabricante de lentes en función de la distancia focal</w:t>
      </w:r>
      <w:r>
        <w:rPr>
          <w:sz w:val="20"/>
          <w:szCs w:val="20"/>
        </w:rPr>
        <w:t>:</w:t>
      </w:r>
    </w:p>
    <w:p w:rsidR="00242451" w:rsidRDefault="00242451" w:rsidP="00103A59">
      <w:pPr>
        <w:spacing w:after="0"/>
        <w:rPr>
          <w:sz w:val="20"/>
          <w:szCs w:val="20"/>
        </w:rPr>
      </w:pPr>
      <w:r w:rsidRPr="0095407A">
        <w:pict>
          <v:shape id="_x0000_i1109" type="#_x0000_t75" style="width:96pt;height:26.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0A0A&quot;/&gt;&lt;wsp:rsid wsp:val=&quot;00000F4A&quot;/&gt;&lt;wsp:rsid wsp:val=&quot;000739C8&quot;/&gt;&lt;wsp:rsid wsp:val=&quot;0008258B&quot;/&gt;&lt;wsp:rsid wsp:val=&quot;000A16FB&quot;/&gt;&lt;wsp:rsid wsp:val=&quot;000C0C7E&quot;/&gt;&lt;wsp:rsid wsp:val=&quot;000E134A&quot;/&gt;&lt;wsp:rsid wsp:val=&quot;00103A59&quot;/&gt;&lt;wsp:rsid wsp:val=&quot;001218DE&quot;/&gt;&lt;wsp:rsid wsp:val=&quot;00195149&quot;/&gt;&lt;wsp:rsid wsp:val=&quot;001B6FF1&quot;/&gt;&lt;wsp:rsid wsp:val=&quot;001E0C09&quot;/&gt;&lt;wsp:rsid wsp:val=&quot;00241756&quot;/&gt;&lt;wsp:rsid wsp:val=&quot;002A1417&quot;/&gt;&lt;wsp:rsid wsp:val=&quot;0033477E&quot;/&gt;&lt;wsp:rsid wsp:val=&quot;00361944&quot;/&gt;&lt;wsp:rsid wsp:val=&quot;003E0B52&quot;/&gt;&lt;wsp:rsid wsp:val=&quot;003E2327&quot;/&gt;&lt;wsp:rsid wsp:val=&quot;003F50CF&quot;/&gt;&lt;wsp:rsid wsp:val=&quot;00416377&quot;/&gt;&lt;wsp:rsid wsp:val=&quot;004E3520&quot;/&gt;&lt;wsp:rsid wsp:val=&quot;00502EB8&quot;/&gt;&lt;wsp:rsid wsp:val=&quot;005139EB&quot;/&gt;&lt;wsp:rsid wsp:val=&quot;005579CA&quot;/&gt;&lt;wsp:rsid wsp:val=&quot;00564068&quot;/&gt;&lt;wsp:rsid wsp:val=&quot;005658FF&quot;/&gt;&lt;wsp:rsid wsp:val=&quot;00570A0A&quot;/&gt;&lt;wsp:rsid wsp:val=&quot;00576D27&quot;/&gt;&lt;wsp:rsid wsp:val=&quot;005A4420&quot;/&gt;&lt;wsp:rsid wsp:val=&quot;005B4E08&quot;/&gt;&lt;wsp:rsid wsp:val=&quot;005C7CE4&quot;/&gt;&lt;wsp:rsid wsp:val=&quot;005D741C&quot;/&gt;&lt;wsp:rsid wsp:val=&quot;00627AEF&quot;/&gt;&lt;wsp:rsid wsp:val=&quot;00635162&quot;/&gt;&lt;wsp:rsid wsp:val=&quot;00650E94&quot;/&gt;&lt;wsp:rsid wsp:val=&quot;006B30FD&quot;/&gt;&lt;wsp:rsid wsp:val=&quot;006E4531&quot;/&gt;&lt;wsp:rsid wsp:val=&quot;0078479A&quot;/&gt;&lt;wsp:rsid wsp:val=&quot;00800E72&quot;/&gt;&lt;wsp:rsid wsp:val=&quot;00856B11&quot;/&gt;&lt;wsp:rsid wsp:val=&quot;0090287B&quot;/&gt;&lt;wsp:rsid wsp:val=&quot;009116E5&quot;/&gt;&lt;wsp:rsid wsp:val=&quot;00912F18&quot;/&gt;&lt;wsp:rsid wsp:val=&quot;0093759A&quot;/&gt;&lt;wsp:rsid wsp:val=&quot;0095407A&quot;/&gt;&lt;wsp:rsid wsp:val=&quot;00967E18&quot;/&gt;&lt;wsp:rsid wsp:val=&quot;0097586A&quot;/&gt;&lt;wsp:rsid wsp:val=&quot;0098688C&quot;/&gt;&lt;wsp:rsid wsp:val=&quot;00993C36&quot;/&gt;&lt;wsp:rsid wsp:val=&quot;009B2DCC&quot;/&gt;&lt;wsp:rsid wsp:val=&quot;009D3421&quot;/&gt;&lt;wsp:rsid wsp:val=&quot;009D3817&quot;/&gt;&lt;wsp:rsid wsp:val=&quot;009D64B4&quot;/&gt;&lt;wsp:rsid wsp:val=&quot;009E34B7&quot;/&gt;&lt;wsp:rsid wsp:val=&quot;00A205B1&quot;/&gt;&lt;wsp:rsid wsp:val=&quot;00A53827&quot;/&gt;&lt;wsp:rsid wsp:val=&quot;00A61CDC&quot;/&gt;&lt;wsp:rsid wsp:val=&quot;00A83DDE&quot;/&gt;&lt;wsp:rsid wsp:val=&quot;00A9611C&quot;/&gt;&lt;wsp:rsid wsp:val=&quot;00AD054E&quot;/&gt;&lt;wsp:rsid wsp:val=&quot;00AE3533&quot;/&gt;&lt;wsp:rsid wsp:val=&quot;00AE7C21&quot;/&gt;&lt;wsp:rsid wsp:val=&quot;00B23BD1&quot;/&gt;&lt;wsp:rsid wsp:val=&quot;00B7756D&quot;/&gt;&lt;wsp:rsid wsp:val=&quot;00BB31ED&quot;/&gt;&lt;wsp:rsid wsp:val=&quot;00BD2DE8&quot;/&gt;&lt;wsp:rsid wsp:val=&quot;00C03833&quot;/&gt;&lt;wsp:rsid wsp:val=&quot;00C03927&quot;/&gt;&lt;wsp:rsid wsp:val=&quot;00C10057&quot;/&gt;&lt;wsp:rsid wsp:val=&quot;00C1292C&quot;/&gt;&lt;wsp:rsid wsp:val=&quot;00C25B20&quot;/&gt;&lt;wsp:rsid wsp:val=&quot;00C30DFF&quot;/&gt;&lt;wsp:rsid wsp:val=&quot;00C51C84&quot;/&gt;&lt;wsp:rsid wsp:val=&quot;00CB4D46&quot;/&gt;&lt;wsp:rsid wsp:val=&quot;00D21BF4&quot;/&gt;&lt;wsp:rsid wsp:val=&quot;00D2417C&quot;/&gt;&lt;wsp:rsid wsp:val=&quot;00D50E01&quot;/&gt;&lt;wsp:rsid wsp:val=&quot;00D67D89&quot;/&gt;&lt;wsp:rsid wsp:val=&quot;00DD5613&quot;/&gt;&lt;wsp:rsid wsp:val=&quot;00DE4625&quot;/&gt;&lt;wsp:rsid wsp:val=&quot;00E2774F&quot;/&gt;&lt;wsp:rsid wsp:val=&quot;00E33E04&quot;/&gt;&lt;wsp:rsid wsp:val=&quot;00E40EBF&quot;/&gt;&lt;wsp:rsid wsp:val=&quot;00E748CA&quot;/&gt;&lt;wsp:rsid wsp:val=&quot;00E84269&quot;/&gt;&lt;wsp:rsid wsp:val=&quot;00E87512&quot;/&gt;&lt;wsp:rsid wsp:val=&quot;00E928C0&quot;/&gt;&lt;wsp:rsid wsp:val=&quot;00EB2391&quot;/&gt;&lt;wsp:rsid wsp:val=&quot;00EC093A&quot;/&gt;&lt;wsp:rsid wsp:val=&quot;00EC55F8&quot;/&gt;&lt;wsp:rsid wsp:val=&quot;00EF7169&quot;/&gt;&lt;wsp:rsid wsp:val=&quot;00F31109&quot;/&gt;&lt;wsp:rsid wsp:val=&quot;00F40312&quot;/&gt;&lt;wsp:rsid wsp:val=&quot;00F47A92&quot;/&gt;&lt;wsp:rsid wsp:val=&quot;00FC59B3&quot;/&gt;&lt;/wsp:rsids&gt;&lt;/w:docPr&gt;&lt;w:body&gt;&lt;w:p wsp:rsidR=&quot;00000000&quot; wsp:rsidRDefault=&quot;00B7756D&quot;&gt;&lt;m:oMathPara&gt;&lt;m:oMath&gt;&lt;m:f&gt;&lt;m:fPr&gt;&lt;m:ctrlPr&gt;&lt;w:rPr&gt;&lt;w:rFonts w:ascii=&quot;Cambria Math&quot; w:h-ansi=&quot;Cambria Math&quot;/&gt;&lt;wx:font wx:val=&quot;Cambria Math&quot;/&gt;&lt;w:i/&gt;&lt;w:sz w:val=&quot;20&quot;/&gt;&lt;w:sz-cs w:val=&quot;20&quot;/&gt;&lt;/w:rPr&gt;&lt;/m:ctrlPr&gt;&lt;/m:fPr&gt;&lt;m:num&gt;&lt;m:r&gt;&lt;w:rPr&gt;&lt;w:rFonts w:ascii=&quot;Cambria Math&quot; w:h-ansi=&quot;Cambria Math&quot;/&gt;&lt;wx:font wx:val=&quot;Cambria Math&quot;/&gt;&lt;w:i/&gt;&lt;w:sz w:val=&quot;20&quot;/&gt;&lt;w:sz-cs w:val=&quot;20&quot;/&gt;&lt;/w:rPr&gt;&lt;m:t&gt;1&lt;/m:t&gt;&lt;/m:r&gt;&lt;/m:num&gt;&lt;m:den&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f&lt;/m:t&gt;&lt;/m:r&gt;&lt;/m:e&gt;&lt;m:sub&gt;&lt;m:r&gt;&lt;w:rPr&gt;&lt;w:rFonts w:ascii=&quot;Cambria Math&quot; w:h-ansi=&quot;Cambria Math&quot;/&gt;&lt;wx:font wx:val=&quot;Cambria Math&quot;/&gt;&lt;w:i/&gt;&lt;w:sz w:val=&quot;20&quot;/&gt;&lt;w:sz-cs w:val=&quot;20&quot;/&gt;&lt;/w:rPr&gt;&lt;m:t&gt;2&lt;/m:t&gt;&lt;/m:r&gt;&lt;/m:sub&gt;&lt;/m:sSub&gt;&lt;/m:den&gt;&lt;/m:f&gt;&lt;m:r&gt;&lt;w:rPr&gt;&lt;w:rFonts w:ascii=&quot;Cambria Math&quot; w:h-ansi=&quot;Cambria Math&quot;/&gt;&lt;wx:font wx:val=&quot;Cambria Math&quot;/&gt;&lt;w:i/&gt;&lt;w:sz w:val=&quot;20&quot;/&gt;&lt;w:sz-cs w:val=&quot;20&quot;/&gt;&lt;/w:rPr&gt;&lt;m:t&gt;=(n-1)&lt;/m:t&gt;&lt;/m:r&gt;&lt;m:d&gt;&lt;m:dPr&gt;&lt;m:ctrlPr&gt;&lt;w:rPr&gt;&lt;w:rFonts w:ascii=&quot;Cambria Math&quot; w:h-ansi=&quot;Cambria Math&quot;/&gt;&lt;wx:font wx:val=&quot;Cambria Math&quot;/&gt;&lt;w:i/&gt;&lt;w:sz w:val=&quot;20&quot;/&gt;&lt;w:sz-cs w:val=&quot;20&quot;/&gt;&lt;/w:rPr&gt;&lt;/m:ctrlPr&gt;&lt;/m:dPr&gt;&lt;m:e&gt;&lt;m:f&gt;&lt;m:fPr&gt;&lt;m:ctrlPr&gt;&lt;w:rPr&gt;&lt;w:rFonts w:ascii=&quot;Cambria Math&quot; w:h-ansi=&quot;Cambria Math&quot;/&gt;&lt;wx:font wx:val=&quot;Cambria Math&quot;/&gt;&lt;w:i/&gt;&lt;w:sz w:val=&quot;20&quot;/&gt;&lt;w:sz-cs w:val=&quot;20&quot;/&gt;&lt;/w:rPr&gt;&lt;/m:ctrlPr&gt;&lt;/m:fPr&gt;&lt;m:num&gt;&lt;m:r&gt;&lt;w:rPr&gt;&lt;w:rFonts w:ascii=&quot;Cambria Math&quot; w:h-ansi=&quot;Cambria Math&quot;/&gt;&lt;wx:font wx:val=&quot;Cambria Math&quot;/&gt;&lt;w:i/&gt;&lt;w:sz w:val=&quot;20&quot;/&gt;&lt;w:sz-cs w:val=&quot;20&quot;/&gt;&lt;/w:rPr&gt;&lt;m:t&gt;1&lt;/m:t&gt;&lt;/m:r&gt;&lt;/m:num&gt;&lt;m:den&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r&lt;/m:t&gt;&lt;/m:r&gt;&lt;/m:e&gt;&lt;m:sub&gt;&lt;m:r&gt;&lt;w:rPr&gt;&lt;w:rFonts w:ascii=&quot;Cambria Math&quot; w:h-ansi=&quot;Cambria Math&quot;/&gt;&lt;wx:font wx:val=&quot;Cambria Math&quot;/&gt;&lt;w:i/&gt;&lt;w:sz w:val=&quot;20&quot;/&gt;&lt;w:sz-cs w:val=&quot;20&quot;/&gt;&lt;/w:rPr&gt;&lt;m:t&gt;1&lt;/m:t&gt;&lt;/m:r&gt;&lt;/m:sub&gt;&lt;/m:sSub&gt;&lt;/m:den&gt;&lt;/m:f&gt;&lt;m:r&gt;&lt;w:rPr&gt;&lt;w:rFonts w:ascii=&quot;Cambria Math&quot; w:h-ansi=&quot;Cambria Math&quot;/&gt;&lt;wx:font wx:val=&quot;Cambria Math&quot;/&gt;&lt;w:i/&gt;&lt;w:sz w:val=&quot;20&quot;/&gt;&lt;w:sz-cs w:val=&quot;20&quot;/&gt;&lt;/w:rPr&gt;&lt;m:t&gt;-&lt;/m:t&gt;&lt;/m:r&gt;&lt;m:f&gt;&lt;m:fPr&gt;&lt;m:ctrlPr&gt;&lt;w:rPr&gt;&lt;w:rFonts w:ascii=&quot;Cambria Math&quot; w:h-ansi=&quot;Cambria Math&quot;/&gt;&lt;wx:font wx:val=&quot;Cambria Math&quot;/&gt;&lt;w:i/&gt;&lt;w:sz w:val=&quot;20&quot;/&gt;&lt;w:sz-cs w:val=&quot;20&quot;/&gt;&lt;/w:rPr&gt;&lt;/m:ctrlPr&gt;&lt;/m:fPr&gt;&lt;m:num&gt;&lt;m:r&gt;&lt;w:rPr&gt;&lt;w:rFonts w:ascii=&quot;Cambria Math&quot; w:h-ansi=&quot;Cambria Math&quot;/&gt;&lt;wx:font wx:val=&quot;Cambria Math&quot;/&gt;&lt;w:i/&gt;&lt;w:sz w:val=&quot;20&quot;/&gt;&lt;w:sz-cs w:val=&quot;20&quot;/&gt;&lt;/w:rPr&gt;&lt;m:t&gt;1&lt;/m:t&gt;&lt;/m:r&gt;&lt;/m:num&gt;&lt;m:den&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r&lt;/m:t&gt;&lt;/m:r&gt;&lt;/m:e&gt;&lt;m:sub&gt;&lt;m:r&gt;&lt;w:rPr&gt;&lt;w:rFonts w:ascii=&quot;Cambria Math&quot; w:h-ansi=&quot;Cambria Math&quot;/&gt;&lt;wx:font wx:val=&quot;Cambria Math&quot;/&gt;&lt;w:i/&gt;&lt;w:sz w:val=&quot;20&quot;/&gt;&lt;w:sz-cs w:val=&quot;20&quot;/&gt;&lt;/w:rPr&gt;&lt;m:t&gt;2&lt;/m:t&gt;&lt;/m:r&gt;&lt;/m:sub&gt;&lt;/m:sSub&gt;&lt;/m:den&gt;&lt;/m:f&gt;&lt;/m:e&gt;&lt;/m:d&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62" o:title="" chromakey="white"/>
          </v:shape>
        </w:pict>
      </w:r>
    </w:p>
    <w:p w:rsidR="00242451" w:rsidRDefault="00242451" w:rsidP="00103A59">
      <w:pPr>
        <w:spacing w:after="0"/>
        <w:rPr>
          <w:sz w:val="20"/>
          <w:szCs w:val="20"/>
        </w:rPr>
      </w:pPr>
      <w:r w:rsidRPr="003E0B52">
        <w:rPr>
          <w:b/>
          <w:sz w:val="20"/>
          <w:szCs w:val="20"/>
        </w:rPr>
        <w:t>Fórmula gaussiana de las lentes delgadas</w:t>
      </w:r>
      <w:r>
        <w:rPr>
          <w:sz w:val="20"/>
          <w:szCs w:val="20"/>
        </w:rPr>
        <w:t>:</w:t>
      </w:r>
    </w:p>
    <w:p w:rsidR="00242451" w:rsidRDefault="00242451" w:rsidP="00103A59">
      <w:pPr>
        <w:spacing w:after="0"/>
        <w:rPr>
          <w:sz w:val="20"/>
          <w:szCs w:val="20"/>
        </w:rPr>
      </w:pPr>
      <w:r w:rsidRPr="0095407A">
        <w:pict>
          <v:shape id="_x0000_i1110" type="#_x0000_t75" style="width:57pt;height:2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0A0A&quot;/&gt;&lt;wsp:rsid wsp:val=&quot;00000F4A&quot;/&gt;&lt;wsp:rsid wsp:val=&quot;000739C8&quot;/&gt;&lt;wsp:rsid wsp:val=&quot;0008258B&quot;/&gt;&lt;wsp:rsid wsp:val=&quot;000A16FB&quot;/&gt;&lt;wsp:rsid wsp:val=&quot;000C0C7E&quot;/&gt;&lt;wsp:rsid wsp:val=&quot;000E134A&quot;/&gt;&lt;wsp:rsid wsp:val=&quot;00103A59&quot;/&gt;&lt;wsp:rsid wsp:val=&quot;001218DE&quot;/&gt;&lt;wsp:rsid wsp:val=&quot;00195149&quot;/&gt;&lt;wsp:rsid wsp:val=&quot;001B6FF1&quot;/&gt;&lt;wsp:rsid wsp:val=&quot;001E0C09&quot;/&gt;&lt;wsp:rsid wsp:val=&quot;00241756&quot;/&gt;&lt;wsp:rsid wsp:val=&quot;002A1417&quot;/&gt;&lt;wsp:rsid wsp:val=&quot;0033477E&quot;/&gt;&lt;wsp:rsid wsp:val=&quot;00361944&quot;/&gt;&lt;wsp:rsid wsp:val=&quot;003E0B52&quot;/&gt;&lt;wsp:rsid wsp:val=&quot;003E2327&quot;/&gt;&lt;wsp:rsid wsp:val=&quot;003F50CF&quot;/&gt;&lt;wsp:rsid wsp:val=&quot;00416377&quot;/&gt;&lt;wsp:rsid wsp:val=&quot;004E3520&quot;/&gt;&lt;wsp:rsid wsp:val=&quot;00502EB8&quot;/&gt;&lt;wsp:rsid wsp:val=&quot;005139EB&quot;/&gt;&lt;wsp:rsid wsp:val=&quot;005579CA&quot;/&gt;&lt;wsp:rsid wsp:val=&quot;00564068&quot;/&gt;&lt;wsp:rsid wsp:val=&quot;005658FF&quot;/&gt;&lt;wsp:rsid wsp:val=&quot;00570A0A&quot;/&gt;&lt;wsp:rsid wsp:val=&quot;0057416F&quot;/&gt;&lt;wsp:rsid wsp:val=&quot;00576D27&quot;/&gt;&lt;wsp:rsid wsp:val=&quot;005A4420&quot;/&gt;&lt;wsp:rsid wsp:val=&quot;005B4E08&quot;/&gt;&lt;wsp:rsid wsp:val=&quot;005C7CE4&quot;/&gt;&lt;wsp:rsid wsp:val=&quot;005D741C&quot;/&gt;&lt;wsp:rsid wsp:val=&quot;00627AEF&quot;/&gt;&lt;wsp:rsid wsp:val=&quot;00635162&quot;/&gt;&lt;wsp:rsid wsp:val=&quot;00650E94&quot;/&gt;&lt;wsp:rsid wsp:val=&quot;006B30FD&quot;/&gt;&lt;wsp:rsid wsp:val=&quot;006E4531&quot;/&gt;&lt;wsp:rsid wsp:val=&quot;0078479A&quot;/&gt;&lt;wsp:rsid wsp:val=&quot;00800E72&quot;/&gt;&lt;wsp:rsid wsp:val=&quot;00856B11&quot;/&gt;&lt;wsp:rsid wsp:val=&quot;0090287B&quot;/&gt;&lt;wsp:rsid wsp:val=&quot;009116E5&quot;/&gt;&lt;wsp:rsid wsp:val=&quot;00912F18&quot;/&gt;&lt;wsp:rsid wsp:val=&quot;0093759A&quot;/&gt;&lt;wsp:rsid wsp:val=&quot;0095407A&quot;/&gt;&lt;wsp:rsid wsp:val=&quot;00967E18&quot;/&gt;&lt;wsp:rsid wsp:val=&quot;0097586A&quot;/&gt;&lt;wsp:rsid wsp:val=&quot;0098688C&quot;/&gt;&lt;wsp:rsid wsp:val=&quot;00993C36&quot;/&gt;&lt;wsp:rsid wsp:val=&quot;009B2DCC&quot;/&gt;&lt;wsp:rsid wsp:val=&quot;009D3421&quot;/&gt;&lt;wsp:rsid wsp:val=&quot;009D3817&quot;/&gt;&lt;wsp:rsid wsp:val=&quot;009D64B4&quot;/&gt;&lt;wsp:rsid wsp:val=&quot;009E34B7&quot;/&gt;&lt;wsp:rsid wsp:val=&quot;00A205B1&quot;/&gt;&lt;wsp:rsid wsp:val=&quot;00A53827&quot;/&gt;&lt;wsp:rsid wsp:val=&quot;00A61CDC&quot;/&gt;&lt;wsp:rsid wsp:val=&quot;00A83DDE&quot;/&gt;&lt;wsp:rsid wsp:val=&quot;00A9611C&quot;/&gt;&lt;wsp:rsid wsp:val=&quot;00AD054E&quot;/&gt;&lt;wsp:rsid wsp:val=&quot;00AE3533&quot;/&gt;&lt;wsp:rsid wsp:val=&quot;00AE7C21&quot;/&gt;&lt;wsp:rsid wsp:val=&quot;00B23BD1&quot;/&gt;&lt;wsp:rsid wsp:val=&quot;00BB31ED&quot;/&gt;&lt;wsp:rsid wsp:val=&quot;00BD2DE8&quot;/&gt;&lt;wsp:rsid wsp:val=&quot;00C03833&quot;/&gt;&lt;wsp:rsid wsp:val=&quot;00C03927&quot;/&gt;&lt;wsp:rsid wsp:val=&quot;00C10057&quot;/&gt;&lt;wsp:rsid wsp:val=&quot;00C1292C&quot;/&gt;&lt;wsp:rsid wsp:val=&quot;00C25B20&quot;/&gt;&lt;wsp:rsid wsp:val=&quot;00C30DFF&quot;/&gt;&lt;wsp:rsid wsp:val=&quot;00C51C84&quot;/&gt;&lt;wsp:rsid wsp:val=&quot;00CB4D46&quot;/&gt;&lt;wsp:rsid wsp:val=&quot;00D21BF4&quot;/&gt;&lt;wsp:rsid wsp:val=&quot;00D2417C&quot;/&gt;&lt;wsp:rsid wsp:val=&quot;00D50E01&quot;/&gt;&lt;wsp:rsid wsp:val=&quot;00D67D89&quot;/&gt;&lt;wsp:rsid wsp:val=&quot;00DD5613&quot;/&gt;&lt;wsp:rsid wsp:val=&quot;00DE4625&quot;/&gt;&lt;wsp:rsid wsp:val=&quot;00E2774F&quot;/&gt;&lt;wsp:rsid wsp:val=&quot;00E33E04&quot;/&gt;&lt;wsp:rsid wsp:val=&quot;00E40EBF&quot;/&gt;&lt;wsp:rsid wsp:val=&quot;00E748CA&quot;/&gt;&lt;wsp:rsid wsp:val=&quot;00E84269&quot;/&gt;&lt;wsp:rsid wsp:val=&quot;00E87512&quot;/&gt;&lt;wsp:rsid wsp:val=&quot;00E928C0&quot;/&gt;&lt;wsp:rsid wsp:val=&quot;00EB2391&quot;/&gt;&lt;wsp:rsid wsp:val=&quot;00EC093A&quot;/&gt;&lt;wsp:rsid wsp:val=&quot;00EC55F8&quot;/&gt;&lt;wsp:rsid wsp:val=&quot;00EF7169&quot;/&gt;&lt;wsp:rsid wsp:val=&quot;00F31109&quot;/&gt;&lt;wsp:rsid wsp:val=&quot;00F40312&quot;/&gt;&lt;wsp:rsid wsp:val=&quot;00F47A92&quot;/&gt;&lt;wsp:rsid wsp:val=&quot;00FC59B3&quot;/&gt;&lt;/wsp:rsids&gt;&lt;/w:docPr&gt;&lt;w:body&gt;&lt;w:p wsp:rsidR=&quot;00000000&quot; wsp:rsidRDefault=&quot;0057416F&quot;&gt;&lt;m:oMathPara&gt;&lt;m:oMath&gt;&lt;m:f&gt;&lt;m:fPr&gt;&lt;m:ctrlPr&gt;&lt;w:rPr&gt;&lt;w:rFonts w:ascii=&quot;Cambria Math&quot; w:h-ansi=&quot;Cambria Math&quot;/&gt;&lt;wx:font wx:val=&quot;Cambria Math&quot;/&gt;&lt;w:i/&gt;&lt;w:sz w:val=&quot;20&quot;/&gt;&lt;w:sz-cs w:val=&quot;20&quot;/&gt;&lt;/w:rPr&gt;&lt;/m:ctrlPr&gt;&lt;/m:fPr&gt;&lt;m:num&gt;&lt;m:r&gt;&lt;w:rPr&gt;&lt;w:rFonts w:ascii=&quot;Cambria Math&quot; w:h-ansi=&quot;Cambria Math&quot;/&gt;&lt;wx:font wx:val=&quot;Cambria Math&quot;/&gt;&lt;w:i/&gt;&lt;w:sz w:val=&quot;20&quot;/&gt;&lt;w:sz-cs w:val=&quot;20&quot;/&gt;&lt;/w:rPr&gt;&lt;m:t&gt;1&lt;/m:t&gt;&lt;/m:r&gt;&lt;/m:num&gt;&lt;m:den&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s&lt;/m:t&gt;&lt;/m:r&gt;&lt;/m:e&gt;&lt;m:sub&gt;&lt;m:r&gt;&lt;w:rPr&gt;&lt;w:rFonts w:ascii=&quot;Cambria Math&quot; w:h-ansi=&quot;Cambria Math&quot;/&gt;&lt;wx:font wx:val=&quot;Cambria Math&quot;/&gt;&lt;w:i/&gt;&lt;w:sz w:val=&quot;20&quot;/&gt;&lt;w:sz-cs w:val=&quot;20&quot;/&gt;&lt;/w:rPr&gt;&lt;m:t&gt;2&lt;/m:t&gt;&lt;/m:r&gt;&lt;/m:sub&gt;&lt;/m:sSub&gt;&lt;/m:den&gt;&lt;/m:f&gt;&lt;m:r&gt;&lt;w:rPr&gt;&lt;w:rFonts w:ascii=&quot;Cambria Math&quot; w:h-ansi=&quot;Cambria Math&quot;/&gt;&lt;wx:font wx:val=&quot;Cambria Math&quot;/&gt;&lt;w:i/&gt;&lt;w:sz w:val=&quot;20&quot;/&gt;&lt;w:sz-cs w:val=&quot;20&quot;/&gt;&lt;/w:rPr&gt;&lt;m:t&gt;-&lt;/m:t&gt;&lt;/m:r&gt;&lt;m:f&gt;&lt;m:fPr&gt;&lt;m:ctrlPr&gt;&lt;w:rPr&gt;&lt;w:rFonts w:ascii=&quot;Cambria Math&quot; w:h-ansi=&quot;Cambria Math&quot;/&gt;&lt;wx:font wx:val=&quot;Cambria Math&quot;/&gt;&lt;w:i/&gt;&lt;w:sz w:val=&quot;20&quot;/&gt;&lt;w:sz-cs w:val=&quot;20&quot;/&gt;&lt;/w:rPr&gt;&lt;/m:ctrlPr&gt;&lt;/m:fPr&gt;&lt;m:num&gt;&lt;m:r&gt;&lt;w:rPr&gt;&lt;w:rFonts w:ascii=&quot;Cambria Math&quot; w:h-ansi=&quot;Cambria Math&quot;/&gt;&lt;wx:font wx:val=&quot;Cambria Math&quot;/&gt;&lt;w:i/&gt;&lt;w:sz w:val=&quot;20&quot;/&gt;&lt;w:sz-cs w:val=&quot;20&quot;/&gt;&lt;/w:rPr&gt;&lt;m:t&gt;1&lt;/m:t&gt;&lt;/m:r&gt;&lt;/m:num&gt;&lt;m:den&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s&lt;/m:t&gt;&lt;/m:r&gt;&lt;/m:e&gt;&lt;m:sub&gt;&lt;m:r&gt;&lt;w:rPr&gt;&lt;w:rFonts w:ascii=&quot;Cambria Math&quot; w:h-ansi=&quot;Cambria Math&quot;/&gt;&lt;wx:font wx:val=&quot;Cambria Math&quot;/&gt;&lt;w:i/&gt;&lt;w:sz w:val=&quot;20&quot;/&gt;&lt;w:sz-cs w:val=&quot;20&quot;/&gt;&lt;/w:rPr&gt;&lt;m:t&gt;1&lt;/m:t&gt;&lt;/m:r&gt;&lt;/m:sub&gt;&lt;/m:sSub&gt;&lt;/m:den&gt;&lt;/m:f&gt;&lt;m:r&gt;&lt;w:rPr&gt;&lt;w:rFonts w:ascii=&quot;Cambria Math&quot; w:h-ansi=&quot;Cambria Math&quot;/&gt;&lt;wx:font wx:val=&quot;Cambria Math&quot;/&gt;&lt;w:i/&gt;&lt;w:sz w:val=&quot;20&quot;/&gt;&lt;w:sz-cs w:val=&quot;20&quot;/&gt;&lt;/w:rPr&gt;&lt;m:t&gt;=&lt;/m:t&gt;&lt;/m:r&gt;&lt;m:f&gt;&lt;m:fPr&gt;&lt;m:ctrlPr&gt;&lt;w:rPr&gt;&lt;w:rFonts w:ascii=&quot;Cambria Math&quot; w:h-ansi=&quot;Cambria Math&quot;/&gt;&lt;wx:font wx:val=&quot;Cambria Math&quot;/&gt;&lt;w:i/&gt;&lt;w:sz w:val=&quot;20&quot;/&gt;&lt;w:sz-cs w:val=&quot;20&quot;/&gt;&lt;/w:rPr&gt;&lt;/m:ctrlPr&gt;&lt;/m:fPr&gt;&lt;m:num&gt;&lt;m:r&gt;&lt;w:rPr&gt;&lt;w:rFonts w:ascii=&quot;Cambria Math&quot; w:h-ansi=&quot;Cambria Math&quot;/&gt;&lt;wx:font wx:val=&quot;Cambria Math&quot;/&gt;&lt;w:i/&gt;&lt;w:sz w:val=&quot;20&quot;/&gt;&lt;w:sz-cs w:val=&quot;20&quot;/&gt;&lt;/w:rPr&gt;&lt;m:t&gt;1&lt;/m:t&gt;&lt;/m:r&gt;&lt;/m:num&gt;&lt;m:den&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f&lt;/m:t&gt;&lt;/m:r&gt;&lt;/m:e&gt;&lt;m:sub&gt;&lt;m:r&gt;&lt;w:rPr&gt;&lt;w:rFonts w:ascii=&quot;Cambria Math&quot; w:h-ansi=&quot;Cambria Math&quot;/&gt;&lt;wx:font wx:val=&quot;Cambria Math&quot;/&gt;&lt;w:i/&gt;&lt;w:sz w:val=&quot;20&quot;/&gt;&lt;w:sz-cs w:val=&quot;20&quot;/&gt;&lt;/w:rPr&gt;&lt;m:t&gt;2&lt;/m:t&gt;&lt;/m:r&gt;&lt;/m:sub&gt;&lt;/m:sSub&gt;&lt;/m:den&gt;&lt;/m:f&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63" o:title="" chromakey="white"/>
          </v:shape>
        </w:pict>
      </w:r>
    </w:p>
    <w:p w:rsidR="00242451" w:rsidRDefault="00242451" w:rsidP="003E0B52">
      <w:pPr>
        <w:spacing w:after="0"/>
        <w:rPr>
          <w:sz w:val="20"/>
          <w:szCs w:val="20"/>
        </w:rPr>
      </w:pPr>
      <w:r w:rsidRPr="00E928C0">
        <w:rPr>
          <w:b/>
          <w:sz w:val="20"/>
          <w:szCs w:val="20"/>
        </w:rPr>
        <w:t>Aumento lateral</w:t>
      </w:r>
      <w:r>
        <w:rPr>
          <w:sz w:val="20"/>
          <w:szCs w:val="20"/>
        </w:rPr>
        <w:t>:</w:t>
      </w:r>
    </w:p>
    <w:p w:rsidR="00242451" w:rsidRPr="00E748CA" w:rsidRDefault="00242451" w:rsidP="00103A59">
      <w:pPr>
        <w:spacing w:after="0"/>
        <w:rPr>
          <w:sz w:val="20"/>
          <w:szCs w:val="20"/>
        </w:rPr>
      </w:pPr>
      <w:r w:rsidRPr="0095407A">
        <w:pict>
          <v:shape id="_x0000_i1111" type="#_x0000_t75" style="width:60pt;height: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0A0A&quot;/&gt;&lt;wsp:rsid wsp:val=&quot;00000F4A&quot;/&gt;&lt;wsp:rsid wsp:val=&quot;000739C8&quot;/&gt;&lt;wsp:rsid wsp:val=&quot;0008258B&quot;/&gt;&lt;wsp:rsid wsp:val=&quot;000A16FB&quot;/&gt;&lt;wsp:rsid wsp:val=&quot;000C0C7E&quot;/&gt;&lt;wsp:rsid wsp:val=&quot;000E134A&quot;/&gt;&lt;wsp:rsid wsp:val=&quot;00103A59&quot;/&gt;&lt;wsp:rsid wsp:val=&quot;001218DE&quot;/&gt;&lt;wsp:rsid wsp:val=&quot;00195149&quot;/&gt;&lt;wsp:rsid wsp:val=&quot;001B6FF1&quot;/&gt;&lt;wsp:rsid wsp:val=&quot;001E0C09&quot;/&gt;&lt;wsp:rsid wsp:val=&quot;00241756&quot;/&gt;&lt;wsp:rsid wsp:val=&quot;002A1417&quot;/&gt;&lt;wsp:rsid wsp:val=&quot;0033477E&quot;/&gt;&lt;wsp:rsid wsp:val=&quot;00361944&quot;/&gt;&lt;wsp:rsid wsp:val=&quot;003E0B52&quot;/&gt;&lt;wsp:rsid wsp:val=&quot;003E2327&quot;/&gt;&lt;wsp:rsid wsp:val=&quot;003F50CF&quot;/&gt;&lt;wsp:rsid wsp:val=&quot;00416377&quot;/&gt;&lt;wsp:rsid wsp:val=&quot;004E3520&quot;/&gt;&lt;wsp:rsid wsp:val=&quot;00502EB8&quot;/&gt;&lt;wsp:rsid wsp:val=&quot;005139EB&quot;/&gt;&lt;wsp:rsid wsp:val=&quot;005579CA&quot;/&gt;&lt;wsp:rsid wsp:val=&quot;00564068&quot;/&gt;&lt;wsp:rsid wsp:val=&quot;005658FF&quot;/&gt;&lt;wsp:rsid wsp:val=&quot;00570A0A&quot;/&gt;&lt;wsp:rsid wsp:val=&quot;00576D27&quot;/&gt;&lt;wsp:rsid wsp:val=&quot;005A4420&quot;/&gt;&lt;wsp:rsid wsp:val=&quot;005B4E08&quot;/&gt;&lt;wsp:rsid wsp:val=&quot;005C7CE4&quot;/&gt;&lt;wsp:rsid wsp:val=&quot;005D741C&quot;/&gt;&lt;wsp:rsid wsp:val=&quot;00627AEF&quot;/&gt;&lt;wsp:rsid wsp:val=&quot;00635162&quot;/&gt;&lt;wsp:rsid wsp:val=&quot;00650E94&quot;/&gt;&lt;wsp:rsid wsp:val=&quot;006B30FD&quot;/&gt;&lt;wsp:rsid wsp:val=&quot;006E4531&quot;/&gt;&lt;wsp:rsid wsp:val=&quot;0078479A&quot;/&gt;&lt;wsp:rsid wsp:val=&quot;00800E72&quot;/&gt;&lt;wsp:rsid wsp:val=&quot;00856B11&quot;/&gt;&lt;wsp:rsid wsp:val=&quot;0090287B&quot;/&gt;&lt;wsp:rsid wsp:val=&quot;009116E5&quot;/&gt;&lt;wsp:rsid wsp:val=&quot;00912F18&quot;/&gt;&lt;wsp:rsid wsp:val=&quot;0093759A&quot;/&gt;&lt;wsp:rsid wsp:val=&quot;0095407A&quot;/&gt;&lt;wsp:rsid wsp:val=&quot;00967E18&quot;/&gt;&lt;wsp:rsid wsp:val=&quot;0097586A&quot;/&gt;&lt;wsp:rsid wsp:val=&quot;0098688C&quot;/&gt;&lt;wsp:rsid wsp:val=&quot;00993C36&quot;/&gt;&lt;wsp:rsid wsp:val=&quot;009B2DCC&quot;/&gt;&lt;wsp:rsid wsp:val=&quot;009D3421&quot;/&gt;&lt;wsp:rsid wsp:val=&quot;009D3817&quot;/&gt;&lt;wsp:rsid wsp:val=&quot;009D64B4&quot;/&gt;&lt;wsp:rsid wsp:val=&quot;009E34B7&quot;/&gt;&lt;wsp:rsid wsp:val=&quot;00A205B1&quot;/&gt;&lt;wsp:rsid wsp:val=&quot;00A53827&quot;/&gt;&lt;wsp:rsid wsp:val=&quot;00A61CDC&quot;/&gt;&lt;wsp:rsid wsp:val=&quot;00A83DDE&quot;/&gt;&lt;wsp:rsid wsp:val=&quot;00A9611C&quot;/&gt;&lt;wsp:rsid wsp:val=&quot;00AD054E&quot;/&gt;&lt;wsp:rsid wsp:val=&quot;00AE3533&quot;/&gt;&lt;wsp:rsid wsp:val=&quot;00AE7C21&quot;/&gt;&lt;wsp:rsid wsp:val=&quot;00B23BD1&quot;/&gt;&lt;wsp:rsid wsp:val=&quot;00BB31ED&quot;/&gt;&lt;wsp:rsid wsp:val=&quot;00BD2DE8&quot;/&gt;&lt;wsp:rsid wsp:val=&quot;00BF1311&quot;/&gt;&lt;wsp:rsid wsp:val=&quot;00C03833&quot;/&gt;&lt;wsp:rsid wsp:val=&quot;00C03927&quot;/&gt;&lt;wsp:rsid wsp:val=&quot;00C10057&quot;/&gt;&lt;wsp:rsid wsp:val=&quot;00C1292C&quot;/&gt;&lt;wsp:rsid wsp:val=&quot;00C25B20&quot;/&gt;&lt;wsp:rsid wsp:val=&quot;00C30DFF&quot;/&gt;&lt;wsp:rsid wsp:val=&quot;00C51C84&quot;/&gt;&lt;wsp:rsid wsp:val=&quot;00CB4D46&quot;/&gt;&lt;wsp:rsid wsp:val=&quot;00D21BF4&quot;/&gt;&lt;wsp:rsid wsp:val=&quot;00D2417C&quot;/&gt;&lt;wsp:rsid wsp:val=&quot;00D50E01&quot;/&gt;&lt;wsp:rsid wsp:val=&quot;00D67D89&quot;/&gt;&lt;wsp:rsid wsp:val=&quot;00DD5613&quot;/&gt;&lt;wsp:rsid wsp:val=&quot;00DE4625&quot;/&gt;&lt;wsp:rsid wsp:val=&quot;00E2774F&quot;/&gt;&lt;wsp:rsid wsp:val=&quot;00E33E04&quot;/&gt;&lt;wsp:rsid wsp:val=&quot;00E40EBF&quot;/&gt;&lt;wsp:rsid wsp:val=&quot;00E748CA&quot;/&gt;&lt;wsp:rsid wsp:val=&quot;00E84269&quot;/&gt;&lt;wsp:rsid wsp:val=&quot;00E87512&quot;/&gt;&lt;wsp:rsid wsp:val=&quot;00E928C0&quot;/&gt;&lt;wsp:rsid wsp:val=&quot;00EB2391&quot;/&gt;&lt;wsp:rsid wsp:val=&quot;00EC093A&quot;/&gt;&lt;wsp:rsid wsp:val=&quot;00EC55F8&quot;/&gt;&lt;wsp:rsid wsp:val=&quot;00EF7169&quot;/&gt;&lt;wsp:rsid wsp:val=&quot;00F31109&quot;/&gt;&lt;wsp:rsid wsp:val=&quot;00F40312&quot;/&gt;&lt;wsp:rsid wsp:val=&quot;00F47A92&quot;/&gt;&lt;wsp:rsid wsp:val=&quot;00FC59B3&quot;/&gt;&lt;/wsp:rsids&gt;&lt;/w:docPr&gt;&lt;w:body&gt;&lt;w:p wsp:rsidR=&quot;00000000&quot; wsp:rsidRDefault=&quot;00BF1311&quot;&gt;&lt;m:oMathPara&gt;&lt;m:oMath&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A&lt;/m:t&gt;&lt;/m:r&gt;&lt;/m:e&gt;&lt;m:sub&gt;&lt;m:r&gt;&lt;w:rPr&gt;&lt;w:rFonts w:ascii=&quot;Cambria Math&quot; w:h-ansi=&quot;Cambria Math&quot;/&gt;&lt;wx:font wx:val=&quot;Cambria Math&quot;/&gt;&lt;w:i/&gt;&lt;w:sz w:val=&quot;20&quot;/&gt;&lt;w:sz-cs w:val=&quot;20&quot;/&gt;&lt;/w:rPr&gt;&lt;m:t&gt;L&lt;/m:t&gt;&lt;/m:r&gt;&lt;/m:sub&gt;&lt;/m:sSub&gt;&lt;m:r&gt;&lt;w:rPr&gt;&lt;w:rFonts w:ascii=&quot;Cambria Math&quot; w:h-ansi=&quot;Cambria Math&quot;/&gt;&lt;wx:font wx:val=&quot;Cambria Math&quot;/&gt;&lt;w:i/&gt;&lt;w:sz w:val=&quot;20&quot;/&gt;&lt;w:sz-cs w:val=&quot;20&quot;/&gt;&lt;/w:rPr&gt;&lt;m:t&gt;=&lt;/m:t&gt;&lt;/m:r&gt;&lt;m:f&gt;&lt;m:fPr&gt;&lt;m:ctrlPr&gt;&lt;w:rPr&gt;&lt;w:rFonts w:ascii=&quot;Cambria Math&quot; w:h-ansi=&quot;Cambria Math&quot;/&gt;&lt;wx:font wx:val=&quot;Cambria Math&quot;/&gt;&lt;w:i/&gt;&lt;w:sz w:val=&quot;20&quot;/&gt;&lt;w:sz-cs w:val=&quot;20&quot;/&gt;&lt;/w:rPr&gt;&lt;/m:ctrlPr&gt;&lt;/m:fPr&gt;&lt;m:num&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y&lt;/m:t&gt;&lt;/m:r&gt;&lt;/m:e&gt;&lt;m:sub&gt;&lt;m:r&gt;&lt;w:rPr&gt;&lt;w:rFonts w:ascii=&quot;Cambria Math&quot; w:h-ansi=&quot;Cambria Math&quot;/&gt;&lt;wx:font wx:val=&quot;Cambria Math&quot;/&gt;&lt;w:i/&gt;&lt;w:sz w:val=&quot;20&quot;/&gt;&lt;w:sz-cs w:val=&quot;20&quot;/&gt;&lt;/w:rPr&gt;&lt;m:t&gt;2&lt;/m:t&gt;&lt;/m:r&gt;&lt;/m:sub&gt;&lt;/m:sSub&gt;&lt;/m:num&gt;&lt;m:den&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y&lt;/m:t&gt;&lt;/m:r&gt;&lt;/m:e&gt;&lt;m:sub&gt;&lt;m:r&gt;&lt;w:rPr&gt;&lt;w:rFonts w:ascii=&quot;Cambria Math&quot; w:h-ansi=&quot;Cambria Math&quot;/&gt;&lt;wx:font wx:val=&quot;Cambria Math&quot;/&gt;&lt;w:i/&gt;&lt;w:sz w:val=&quot;20&quot;/&gt;&lt;w:sz-cs w:val=&quot;20&quot;/&gt;&lt;/w:rPr&gt;&lt;m:t&gt;1&lt;/m:t&gt;&lt;/m:r&gt;&lt;/m:sub&gt;&lt;/m:sSub&gt;&lt;/m:den&gt;&lt;/m:f&gt;&lt;m:r&gt;&lt;w:rPr&gt;&lt;w:rFonts w:ascii=&quot;Cambria Math&quot; w:h-ansi=&quot;Cambria Math&quot;/&gt;&lt;wx:font wx:val=&quot;Cambria Math&quot;/&gt;&lt;w:i/&gt;&lt;w:sz w:val=&quot;20&quot;/&gt;&lt;w:sz-cs w:val=&quot;20&quot;/&gt;&lt;/w:rPr&gt;&lt;m:t&gt;=&lt;/m:t&gt;&lt;/m:r&gt;&lt;m:f&gt;&lt;m:fPr&gt;&lt;m:ctrlPr&gt;&lt;w:rPr&gt;&lt;w:rFonts w:ascii=&quot;Cambria Math&quot; w:h-ansi=&quot;Cambria Math&quot;/&gt;&lt;wx:font wx:val=&quot;Cambria Math&quot;/&gt;&lt;w:i/&gt;&lt;w:sz w:val=&quot;20&quot;/&gt;&lt;w:sz-cs w:val=&quot;20&quot;/&gt;&lt;/w:rPr&gt;&lt;/m:ctrlPr&gt;&lt;/m:fPr&gt;&lt;m:num&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s&lt;/m:t&gt;&lt;/m:r&gt;&lt;/m:e&gt;&lt;m:sub&gt;&lt;m:r&gt;&lt;w:rPr&gt;&lt;w:rFonts w:ascii=&quot;Cambria Math&quot; w:h-ansi=&quot;Cambria Math&quot;/&gt;&lt;wx:font wx:val=&quot;Cambria Math&quot;/&gt;&lt;w:i/&gt;&lt;w:sz w:val=&quot;20&quot;/&gt;&lt;w:sz-cs w:val=&quot;20&quot;/&gt;&lt;/w:rPr&gt;&lt;m:t&gt;2&lt;/m:t&gt;&lt;/m:r&gt;&lt;/m:sub&gt;&lt;/m:sSub&gt;&lt;/m:num&gt;&lt;m:den&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s&lt;/m:t&gt;&lt;/m:r&gt;&lt;/m:e&gt;&lt;m:sub&gt;&lt;m:r&gt;&lt;w:rPr&gt;&lt;w:rFonts w:ascii=&quot;Cambria Math&quot; w:h-ansi=&quot;Cambria Math&quot;/&gt;&lt;wx:font wx:val=&quot;Cambria Math&quot;/&gt;&lt;w:i/&gt;&lt;w:sz w:val=&quot;20&quot;/&gt;&lt;w:sz-cs w:val=&quot;20&quot;/&gt;&lt;/w:rPr&gt;&lt;m:t&gt;1&lt;/m:t&gt;&lt;/m:r&gt;&lt;/m:sub&gt;&lt;/m:sSub&gt;&lt;/m:den&gt;&lt;/m:f&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64" o:title="" chromakey="white"/>
          </v:shape>
        </w:pict>
      </w:r>
    </w:p>
    <w:p w:rsidR="00242451" w:rsidRPr="00E928C0" w:rsidRDefault="00242451" w:rsidP="00103A59">
      <w:pPr>
        <w:spacing w:after="0"/>
        <w:rPr>
          <w:b/>
          <w:sz w:val="20"/>
          <w:szCs w:val="20"/>
        </w:rPr>
      </w:pPr>
      <w:r w:rsidRPr="00E928C0">
        <w:rPr>
          <w:b/>
          <w:sz w:val="20"/>
          <w:szCs w:val="20"/>
        </w:rPr>
        <w:t>Potencia:</w:t>
      </w:r>
    </w:p>
    <w:p w:rsidR="00242451" w:rsidRDefault="00242451" w:rsidP="00103A59">
      <w:pPr>
        <w:spacing w:after="0"/>
        <w:rPr>
          <w:sz w:val="20"/>
          <w:szCs w:val="20"/>
        </w:rPr>
      </w:pPr>
      <w:r w:rsidRPr="0095407A">
        <w:pict>
          <v:shape id="_x0000_i1112" type="#_x0000_t75" style="width:144.75pt;height:2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0A0A&quot;/&gt;&lt;wsp:rsid wsp:val=&quot;00000F4A&quot;/&gt;&lt;wsp:rsid wsp:val=&quot;000739C8&quot;/&gt;&lt;wsp:rsid wsp:val=&quot;0008258B&quot;/&gt;&lt;wsp:rsid wsp:val=&quot;000A16FB&quot;/&gt;&lt;wsp:rsid wsp:val=&quot;000C0C7E&quot;/&gt;&lt;wsp:rsid wsp:val=&quot;000E134A&quot;/&gt;&lt;wsp:rsid wsp:val=&quot;00103A59&quot;/&gt;&lt;wsp:rsid wsp:val=&quot;001218DE&quot;/&gt;&lt;wsp:rsid wsp:val=&quot;00195149&quot;/&gt;&lt;wsp:rsid wsp:val=&quot;001B6FF1&quot;/&gt;&lt;wsp:rsid wsp:val=&quot;001E0C09&quot;/&gt;&lt;wsp:rsid wsp:val=&quot;00241756&quot;/&gt;&lt;wsp:rsid wsp:val=&quot;002A1417&quot;/&gt;&lt;wsp:rsid wsp:val=&quot;0033477E&quot;/&gt;&lt;wsp:rsid wsp:val=&quot;00361944&quot;/&gt;&lt;wsp:rsid wsp:val=&quot;003E0B52&quot;/&gt;&lt;wsp:rsid wsp:val=&quot;003E2327&quot;/&gt;&lt;wsp:rsid wsp:val=&quot;003F50CF&quot;/&gt;&lt;wsp:rsid wsp:val=&quot;00416377&quot;/&gt;&lt;wsp:rsid wsp:val=&quot;004E3520&quot;/&gt;&lt;wsp:rsid wsp:val=&quot;00502EB8&quot;/&gt;&lt;wsp:rsid wsp:val=&quot;005139EB&quot;/&gt;&lt;wsp:rsid wsp:val=&quot;005579CA&quot;/&gt;&lt;wsp:rsid wsp:val=&quot;00564068&quot;/&gt;&lt;wsp:rsid wsp:val=&quot;005658FF&quot;/&gt;&lt;wsp:rsid wsp:val=&quot;00570A0A&quot;/&gt;&lt;wsp:rsid wsp:val=&quot;00576D27&quot;/&gt;&lt;wsp:rsid wsp:val=&quot;005A4420&quot;/&gt;&lt;wsp:rsid wsp:val=&quot;005B4E08&quot;/&gt;&lt;wsp:rsid wsp:val=&quot;005C7CE4&quot;/&gt;&lt;wsp:rsid wsp:val=&quot;005D741C&quot;/&gt;&lt;wsp:rsid wsp:val=&quot;00627AEF&quot;/&gt;&lt;wsp:rsid wsp:val=&quot;00635162&quot;/&gt;&lt;wsp:rsid wsp:val=&quot;00650E94&quot;/&gt;&lt;wsp:rsid wsp:val=&quot;006B30FD&quot;/&gt;&lt;wsp:rsid wsp:val=&quot;006E4531&quot;/&gt;&lt;wsp:rsid wsp:val=&quot;0078479A&quot;/&gt;&lt;wsp:rsid wsp:val=&quot;00800E72&quot;/&gt;&lt;wsp:rsid wsp:val=&quot;00856B11&quot;/&gt;&lt;wsp:rsid wsp:val=&quot;0090287B&quot;/&gt;&lt;wsp:rsid wsp:val=&quot;009116E5&quot;/&gt;&lt;wsp:rsid wsp:val=&quot;00912F18&quot;/&gt;&lt;wsp:rsid wsp:val=&quot;0093759A&quot;/&gt;&lt;wsp:rsid wsp:val=&quot;0095407A&quot;/&gt;&lt;wsp:rsid wsp:val=&quot;00967E18&quot;/&gt;&lt;wsp:rsid wsp:val=&quot;0097586A&quot;/&gt;&lt;wsp:rsid wsp:val=&quot;0098688C&quot;/&gt;&lt;wsp:rsid wsp:val=&quot;00993C36&quot;/&gt;&lt;wsp:rsid wsp:val=&quot;009B2DCC&quot;/&gt;&lt;wsp:rsid wsp:val=&quot;009D3421&quot;/&gt;&lt;wsp:rsid wsp:val=&quot;009D3817&quot;/&gt;&lt;wsp:rsid wsp:val=&quot;009D64B4&quot;/&gt;&lt;wsp:rsid wsp:val=&quot;009E34B7&quot;/&gt;&lt;wsp:rsid wsp:val=&quot;00A205B1&quot;/&gt;&lt;wsp:rsid wsp:val=&quot;00A53827&quot;/&gt;&lt;wsp:rsid wsp:val=&quot;00A61CDC&quot;/&gt;&lt;wsp:rsid wsp:val=&quot;00A83DDE&quot;/&gt;&lt;wsp:rsid wsp:val=&quot;00A9611C&quot;/&gt;&lt;wsp:rsid wsp:val=&quot;00AD054E&quot;/&gt;&lt;wsp:rsid wsp:val=&quot;00AE3533&quot;/&gt;&lt;wsp:rsid wsp:val=&quot;00AE7C21&quot;/&gt;&lt;wsp:rsid wsp:val=&quot;00B23BD1&quot;/&gt;&lt;wsp:rsid wsp:val=&quot;00BB31ED&quot;/&gt;&lt;wsp:rsid wsp:val=&quot;00BD2DE8&quot;/&gt;&lt;wsp:rsid wsp:val=&quot;00C03833&quot;/&gt;&lt;wsp:rsid wsp:val=&quot;00C03927&quot;/&gt;&lt;wsp:rsid wsp:val=&quot;00C10057&quot;/&gt;&lt;wsp:rsid wsp:val=&quot;00C1292C&quot;/&gt;&lt;wsp:rsid wsp:val=&quot;00C25B20&quot;/&gt;&lt;wsp:rsid wsp:val=&quot;00C30DFF&quot;/&gt;&lt;wsp:rsid wsp:val=&quot;00C51C84&quot;/&gt;&lt;wsp:rsid wsp:val=&quot;00CB4D46&quot;/&gt;&lt;wsp:rsid wsp:val=&quot;00D21BF4&quot;/&gt;&lt;wsp:rsid wsp:val=&quot;00D2417C&quot;/&gt;&lt;wsp:rsid wsp:val=&quot;00D50E01&quot;/&gt;&lt;wsp:rsid wsp:val=&quot;00D52670&quot;/&gt;&lt;wsp:rsid wsp:val=&quot;00D67D89&quot;/&gt;&lt;wsp:rsid wsp:val=&quot;00DD5613&quot;/&gt;&lt;wsp:rsid wsp:val=&quot;00DE4625&quot;/&gt;&lt;wsp:rsid wsp:val=&quot;00E2774F&quot;/&gt;&lt;wsp:rsid wsp:val=&quot;00E33E04&quot;/&gt;&lt;wsp:rsid wsp:val=&quot;00E40EBF&quot;/&gt;&lt;wsp:rsid wsp:val=&quot;00E748CA&quot;/&gt;&lt;wsp:rsid wsp:val=&quot;00E84269&quot;/&gt;&lt;wsp:rsid wsp:val=&quot;00E87512&quot;/&gt;&lt;wsp:rsid wsp:val=&quot;00E928C0&quot;/&gt;&lt;wsp:rsid wsp:val=&quot;00EB2391&quot;/&gt;&lt;wsp:rsid wsp:val=&quot;00EC093A&quot;/&gt;&lt;wsp:rsid wsp:val=&quot;00EC55F8&quot;/&gt;&lt;wsp:rsid wsp:val=&quot;00EF7169&quot;/&gt;&lt;wsp:rsid wsp:val=&quot;00F31109&quot;/&gt;&lt;wsp:rsid wsp:val=&quot;00F40312&quot;/&gt;&lt;wsp:rsid wsp:val=&quot;00F47A92&quot;/&gt;&lt;wsp:rsid wsp:val=&quot;00FC59B3&quot;/&gt;&lt;/wsp:rsids&gt;&lt;/w:docPr&gt;&lt;w:body&gt;&lt;w:p wsp:rsidR=&quot;00000000&quot; wsp:rsidRDefault=&quot;00D52670&quot;&gt;&lt;m:oMathPara&gt;&lt;m:oMath&gt;&lt;m:r&gt;&lt;w:rPr&gt;&lt;w:rFonts w:ascii=&quot;Cambria Math&quot; w:h-ansi=&quot;Cambria Math&quot;/&gt;&lt;wx:font wx:val=&quot;Cambria Math&quot;/&gt;&lt;w:i/&gt;&lt;w:sz w:val=&quot;20&quot;/&gt;&lt;w:sz-cs w:val=&quot;20&quot;/&gt;&lt;/w:rPr&gt;&lt;m:t&gt;P=&lt;/m:t&gt;&lt;/m:r&gt;&lt;m:f&gt;&lt;m:fPr&gt;&lt;m:ctrlPr&gt;&lt;w:rPr&gt;&lt;w:rFonts w:ascii=&quot;Cambria Math&quot; w:h-ansi=&quot;Cambria Math&quot;/&gt;&lt;wx:font wx:val=&quot;Cambria Math&quot;/&gt;&lt;w:i/&gt;&lt;w:sz w:val=&quot;20&quot;/&gt;&lt;w:sz-cs w:val=&quot;20&quot;/&gt;&lt;/w:rPr&gt;&lt;/m:ctrlPr&gt;&lt;/m:fPr&gt;&lt;m:num&gt;&lt;m:r&gt;&lt;w:rPr&gt;&lt;w:rFonts w:ascii=&quot;Cambria Math&quot; w:h-ansi=&quot;Cambria Math&quot;/&gt;&lt;wx:font wx:val=&quot;Cambria Math&quot;/&gt;&lt;w:i/&gt;&lt;w:sz w:val=&quot;20&quot;/&gt;&lt;w:sz-cs w:val=&quot;20&quot;/&gt;&lt;/w:rPr&gt;&lt;m:t&gt;1&lt;/m:t&gt;&lt;/m:r&gt;&lt;/m:num&gt;&lt;m:den&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f&lt;/m:t&gt;&lt;/m:r&gt;&lt;/m:e&gt;&lt;m:sub&gt;&lt;m:r&gt;&lt;w:rPr&gt;&lt;w:rFonts w:ascii=&quot;Cambria Math&quot; w:h-ansi=&quot;Cambria Math&quot;/&gt;&lt;wx:font wx:val=&quot;Cambria Math&quot;/&gt;&lt;w:i/&gt;&lt;w:sz w:val=&quot;20&quot;/&gt;&lt;w:sz-cs w:val=&quot;20&quot;/&gt;&lt;/w:rPr&gt;&lt;m:t&gt;2&lt;/m:t&gt;&lt;/m:r&gt;&lt;/m:sub&gt;&lt;/m:sSub&gt;&lt;/m:den&gt;&lt;/m:f&gt;&lt;m:r&gt;&lt;w:rPr&gt;&lt;w:rFonts w:ascii=&quot;Cambria Math&quot; w:h-ansi=&quot;Cambria Math&quot;/&gt;&lt;wx:font wx:val=&quot;Cambria Math&quot;/&gt;&lt;w:i/&gt;&lt;w:sz w:val=&quot;20&quot;/&gt;&lt;w:sz-cs w:val=&quot;20&quot;/&gt;&lt;/w:rPr&gt;&lt;m:t&gt;â†’&lt;/m:t&gt;&lt;/m:r&gt;&lt;m:d&gt;&lt;m:dPr&gt;&lt;m:begChr m:val=&quot;[&quot;/&gt;&lt;m:endChr m:val=&quot;]&quot;/&gt;&lt;m:ctrlPr&gt;&lt;w:rPr&gt;&lt;w:rFonts w:ascii=&quot;Cambria Math&quot; w:h-ansi=&quot;Cambria Math&quot;/&gt;&lt;wx:font wx:val=&quot;Cambria Math&quot;/&gt;&lt;w:i/&gt;&lt;w:sz w:val=&quot;20&quot;/&gt;&lt;w:sz-cs w:val=&quot;20&quot;/&gt;&lt;/w:rPr&gt;&lt;/m:ctrlPr&gt;&lt;/m:dPr&gt;&lt;m:e&gt;&lt;m:r&gt;&lt;w:rPr&gt;&lt;w:rFonts w:ascii=&quot;Cambria Math&quot; w:h-ansi=&quot;Cambria Math&quot;/&gt;&lt;wx:font wx:val=&quot;Cambria Math&quot;/&gt;&lt;w:i/&gt;&lt;w:sz w:val=&quot;20&quot;/&gt;&lt;w:sz-cs w:val=&quot;20&quot;/&gt;&lt;/w:rPr&gt;&lt;m:t&gt;P&lt;/m:t&gt;&lt;/m:r&gt;&lt;/m:e&gt;&lt;/m:d&gt;&lt;m:r&gt;&lt;w:rPr&gt;&lt;w:rFonts w:ascii=&quot;Cambria Math&quot; w:h-ansi=&quot;Cambria Math&quot;/&gt;&lt;wx:font wx:val=&quot;Cambria Math&quot;/&gt;&lt;w:i/&gt;&lt;w:sz w:val=&quot;20&quot;/&gt;&lt;w:sz-cs w:val=&quot;20&quot;/&gt;&lt;/w:rPr&gt;&lt;m:t&gt;=dioptrÃ­as (&lt;/m:t&gt;&lt;/m:r&gt;&lt;m:sSup&gt;&lt;m:sSupPr&gt;&lt;m:ctrlPr&gt;&lt;w:rPr&gt;&lt;w:rFonts w:ascii=&quot;Cambria Math&quot; w:h-ansi=&quot;Cambria Math&quot;/&gt;&lt;wx:font wx:val=&quot;Cambria Math&quot;/&gt;&lt;w:i/&gt;&lt;w:sz w:val=&quot;20&quot;/&gt;&lt;w:sz-cs w:val=&quot;20&quot;/&gt;&lt;/w:rPr&gt;&lt;/m:ctrlPr&gt;&lt;/m:sSupPr&gt;&lt;m:e&gt;&lt;m:r&gt;&lt;w:rPr&gt;&lt;w:rFonts w:ascii=&quot;Cambria Math&quot; w:h-ansi=&quot;Cambria Math&quot;/&gt;&lt;wx:font wx:val=&quot;Cambria Math&quot;/&gt;&lt;w:i/&gt;&lt;w:sz w:val=&quot;20&quot;/&gt;&lt;w:sz-cs w:val=&quot;20&quot;/&gt;&lt;/w:rPr&gt;&lt;m:t&gt;m&lt;/m:t&gt;&lt;/m:r&gt;&lt;/m:e&gt;&lt;m:sup&gt;&lt;m:r&gt;&lt;w:rPr&gt;&lt;w:rFonts w:ascii=&quot;Cambria Math&quot; w:h-ansi=&quot;Cambria Math&quot;/&gt;&lt;wx:font wx:val=&quot;Cambria Math&quot;/&gt;&lt;w:i/&gt;&lt;w:sz w:val=&quot;20&quot;/&gt;&lt;w:sz-cs w:val=&quot;20&quot;/&gt;&lt;/w:rPr&gt;&lt;m:t&gt;-1&lt;/m:t&gt;&lt;/m:r&gt;&lt;/m:sup&gt;&lt;/m:sSup&gt;&lt;m:r&gt;&lt;w:rPr&gt;&lt;w:rFonts w:ascii=&quot;Cambria Math&quot; w:h-ansi=&quot;Cambria Math&quot;/&gt;&lt;wx:font wx:val=&quot;Cambria Math&quot;/&gt;&lt;w:i/&gt;&lt;w:sz w:val=&quot;20&quot;/&gt;&lt;w:sz-cs w:val=&quot;20&quot;/&gt;&lt;/w:rPr&gt;&lt;m:t&gt;)&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65" o:title="" chromakey="white"/>
          </v:shape>
        </w:pict>
      </w:r>
    </w:p>
    <w:p w:rsidR="00242451" w:rsidRDefault="00242451" w:rsidP="00103A59">
      <w:pPr>
        <w:spacing w:after="0"/>
        <w:rPr>
          <w:sz w:val="20"/>
          <w:szCs w:val="20"/>
        </w:rPr>
      </w:pPr>
    </w:p>
    <w:p w:rsidR="00242451" w:rsidRPr="00103A59" w:rsidRDefault="00242451" w:rsidP="00103A59">
      <w:pPr>
        <w:pStyle w:val="Heading2"/>
        <w:spacing w:before="0"/>
        <w:rPr>
          <w:color w:val="auto"/>
          <w:sz w:val="24"/>
          <w:szCs w:val="24"/>
        </w:rPr>
      </w:pPr>
      <w:r>
        <w:rPr>
          <w:sz w:val="24"/>
          <w:szCs w:val="24"/>
        </w:rPr>
        <w:t>3.4. Formación de imágenes en lentes delgadas. Diagramas de rayos para lentes.</w:t>
      </w:r>
    </w:p>
    <w:p w:rsidR="00242451" w:rsidRDefault="00242451" w:rsidP="00103A59">
      <w:pPr>
        <w:spacing w:after="0"/>
        <w:rPr>
          <w:sz w:val="20"/>
          <w:szCs w:val="20"/>
        </w:rPr>
      </w:pPr>
    </w:p>
    <w:p w:rsidR="00242451" w:rsidRPr="00361944" w:rsidRDefault="00242451" w:rsidP="00103A59">
      <w:pPr>
        <w:pStyle w:val="Heading4"/>
        <w:spacing w:before="0"/>
        <w:rPr>
          <w:sz w:val="20"/>
          <w:szCs w:val="20"/>
        </w:rPr>
      </w:pPr>
      <w:r>
        <w:rPr>
          <w:sz w:val="20"/>
          <w:szCs w:val="20"/>
        </w:rPr>
        <w:t>Imagen de un objeto visto a través de lentes biconvexas</w:t>
      </w:r>
    </w:p>
    <w:p w:rsidR="00242451" w:rsidRPr="009B2DCC" w:rsidRDefault="00242451" w:rsidP="009D64B4">
      <w:pPr>
        <w:pStyle w:val="ListParagraph"/>
        <w:numPr>
          <w:ilvl w:val="0"/>
          <w:numId w:val="17"/>
        </w:numPr>
        <w:spacing w:after="0"/>
        <w:rPr>
          <w:b/>
          <w:sz w:val="20"/>
          <w:szCs w:val="20"/>
        </w:rPr>
      </w:pPr>
      <w:r w:rsidRPr="009B2DCC">
        <w:rPr>
          <w:b/>
          <w:sz w:val="20"/>
          <w:szCs w:val="20"/>
        </w:rPr>
        <w:t>Posición del objeto entre el infinito y 2f</w:t>
      </w:r>
    </w:p>
    <w:p w:rsidR="00242451" w:rsidRDefault="00242451" w:rsidP="005B4E08">
      <w:pPr>
        <w:spacing w:after="0"/>
        <w:jc w:val="center"/>
        <w:rPr>
          <w:sz w:val="20"/>
          <w:szCs w:val="20"/>
        </w:rPr>
      </w:pPr>
      <w:r w:rsidRPr="0095407A">
        <w:rPr>
          <w:noProof/>
          <w:sz w:val="20"/>
          <w:szCs w:val="20"/>
          <w:lang w:val="en-US"/>
        </w:rPr>
        <w:pict>
          <v:shape id="25 Imagen" o:spid="_x0000_i1113" type="#_x0000_t75" alt="pooco.bmp" style="width:336.75pt;height:102pt;visibility:visible">
            <v:imagedata r:id="rId66" o:title=""/>
          </v:shape>
        </w:pict>
      </w:r>
    </w:p>
    <w:p w:rsidR="00242451" w:rsidRDefault="00242451" w:rsidP="005B4E08">
      <w:pPr>
        <w:spacing w:after="0"/>
        <w:jc w:val="center"/>
        <w:rPr>
          <w:sz w:val="20"/>
          <w:szCs w:val="20"/>
        </w:rPr>
      </w:pPr>
      <w:r>
        <w:rPr>
          <w:sz w:val="20"/>
          <w:szCs w:val="20"/>
        </w:rPr>
        <w:t>Naturaleza de la imagen: real, invertida y de menor tamaño</w:t>
      </w:r>
    </w:p>
    <w:p w:rsidR="00242451" w:rsidRPr="009D64B4" w:rsidRDefault="00242451" w:rsidP="005B4E08">
      <w:pPr>
        <w:spacing w:after="0"/>
        <w:jc w:val="center"/>
        <w:rPr>
          <w:sz w:val="20"/>
          <w:szCs w:val="20"/>
        </w:rPr>
      </w:pPr>
    </w:p>
    <w:p w:rsidR="00242451" w:rsidRPr="009B2DCC" w:rsidRDefault="00242451" w:rsidP="009D64B4">
      <w:pPr>
        <w:pStyle w:val="ListParagraph"/>
        <w:numPr>
          <w:ilvl w:val="0"/>
          <w:numId w:val="17"/>
        </w:numPr>
        <w:spacing w:after="0"/>
        <w:rPr>
          <w:b/>
          <w:sz w:val="20"/>
          <w:szCs w:val="20"/>
        </w:rPr>
      </w:pPr>
      <w:r w:rsidRPr="009B2DCC">
        <w:rPr>
          <w:b/>
          <w:sz w:val="20"/>
          <w:szCs w:val="20"/>
        </w:rPr>
        <w:t>Posición del objeto a una distancia s</w:t>
      </w:r>
      <w:r w:rsidRPr="009B2DCC">
        <w:rPr>
          <w:b/>
          <w:sz w:val="20"/>
          <w:szCs w:val="20"/>
          <w:vertAlign w:val="subscript"/>
        </w:rPr>
        <w:t>1</w:t>
      </w:r>
      <w:r w:rsidRPr="009B2DCC">
        <w:rPr>
          <w:b/>
          <w:sz w:val="20"/>
          <w:szCs w:val="20"/>
        </w:rPr>
        <w:t>=2f</w:t>
      </w:r>
    </w:p>
    <w:p w:rsidR="00242451" w:rsidRDefault="00242451" w:rsidP="005B4E08">
      <w:pPr>
        <w:spacing w:after="0"/>
        <w:jc w:val="center"/>
        <w:rPr>
          <w:sz w:val="20"/>
          <w:szCs w:val="20"/>
        </w:rPr>
      </w:pPr>
      <w:r w:rsidRPr="0095407A">
        <w:rPr>
          <w:noProof/>
          <w:sz w:val="20"/>
          <w:szCs w:val="20"/>
          <w:lang w:val="en-US"/>
        </w:rPr>
        <w:pict>
          <v:shape id="24 Imagen" o:spid="_x0000_i1114" type="#_x0000_t75" alt="poco.bmp" style="width:335.25pt;height:99.75pt;visibility:visible">
            <v:imagedata r:id="rId67" o:title=""/>
          </v:shape>
        </w:pict>
      </w:r>
    </w:p>
    <w:p w:rsidR="00242451" w:rsidRDefault="00242451" w:rsidP="005B4E08">
      <w:pPr>
        <w:spacing w:after="0"/>
        <w:jc w:val="center"/>
        <w:rPr>
          <w:sz w:val="20"/>
          <w:szCs w:val="20"/>
        </w:rPr>
      </w:pPr>
      <w:r>
        <w:rPr>
          <w:sz w:val="20"/>
          <w:szCs w:val="20"/>
        </w:rPr>
        <w:t>Naturaleza de la imagen: real, invertida y de igual tamaño.</w:t>
      </w:r>
    </w:p>
    <w:p w:rsidR="00242451" w:rsidRPr="009D64B4" w:rsidRDefault="00242451" w:rsidP="005B4E08">
      <w:pPr>
        <w:spacing w:after="0"/>
        <w:jc w:val="center"/>
        <w:rPr>
          <w:sz w:val="20"/>
          <w:szCs w:val="20"/>
        </w:rPr>
      </w:pPr>
    </w:p>
    <w:p w:rsidR="00242451" w:rsidRPr="009B2DCC" w:rsidRDefault="00242451" w:rsidP="009D64B4">
      <w:pPr>
        <w:pStyle w:val="ListParagraph"/>
        <w:numPr>
          <w:ilvl w:val="0"/>
          <w:numId w:val="17"/>
        </w:numPr>
        <w:spacing w:after="0"/>
        <w:rPr>
          <w:b/>
          <w:sz w:val="20"/>
          <w:szCs w:val="20"/>
        </w:rPr>
      </w:pPr>
      <w:r w:rsidRPr="009B2DCC">
        <w:rPr>
          <w:b/>
          <w:sz w:val="20"/>
          <w:szCs w:val="20"/>
        </w:rPr>
        <w:t>Posición del objeto a una distancia s</w:t>
      </w:r>
      <w:r w:rsidRPr="009B2DCC">
        <w:rPr>
          <w:b/>
          <w:sz w:val="20"/>
          <w:szCs w:val="20"/>
          <w:vertAlign w:val="subscript"/>
        </w:rPr>
        <w:t>1</w:t>
      </w:r>
      <w:r w:rsidRPr="009B2DCC">
        <w:rPr>
          <w:b/>
          <w:sz w:val="20"/>
          <w:szCs w:val="20"/>
        </w:rPr>
        <w:t xml:space="preserve"> comprendida entre f y 2f</w:t>
      </w:r>
    </w:p>
    <w:p w:rsidR="00242451" w:rsidRDefault="00242451" w:rsidP="005B4E08">
      <w:pPr>
        <w:spacing w:after="0"/>
        <w:jc w:val="center"/>
        <w:rPr>
          <w:sz w:val="20"/>
          <w:szCs w:val="20"/>
        </w:rPr>
      </w:pPr>
      <w:r w:rsidRPr="0095407A">
        <w:rPr>
          <w:noProof/>
          <w:sz w:val="20"/>
          <w:szCs w:val="20"/>
          <w:lang w:val="en-US"/>
        </w:rPr>
        <w:pict>
          <v:shape id="26 Imagen" o:spid="_x0000_i1115" type="#_x0000_t75" alt="poooco.bmp" style="width:340.5pt;height:101.25pt;visibility:visible">
            <v:imagedata r:id="rId68" o:title=""/>
          </v:shape>
        </w:pict>
      </w:r>
    </w:p>
    <w:p w:rsidR="00242451" w:rsidRDefault="00242451" w:rsidP="005B4E08">
      <w:pPr>
        <w:spacing w:after="0"/>
        <w:jc w:val="center"/>
        <w:rPr>
          <w:sz w:val="20"/>
          <w:szCs w:val="20"/>
        </w:rPr>
      </w:pPr>
      <w:r>
        <w:rPr>
          <w:sz w:val="20"/>
          <w:szCs w:val="20"/>
        </w:rPr>
        <w:t>Naturaleza de la imagen: real, invertida y de mayor tamaño</w:t>
      </w:r>
    </w:p>
    <w:p w:rsidR="00242451" w:rsidRPr="009D64B4" w:rsidRDefault="00242451" w:rsidP="005B4E08">
      <w:pPr>
        <w:spacing w:after="0"/>
        <w:jc w:val="center"/>
        <w:rPr>
          <w:sz w:val="20"/>
          <w:szCs w:val="20"/>
        </w:rPr>
      </w:pPr>
    </w:p>
    <w:p w:rsidR="00242451" w:rsidRDefault="00242451" w:rsidP="009D64B4">
      <w:pPr>
        <w:pStyle w:val="ListParagraph"/>
        <w:numPr>
          <w:ilvl w:val="0"/>
          <w:numId w:val="17"/>
        </w:numPr>
        <w:spacing w:after="0"/>
        <w:rPr>
          <w:sz w:val="20"/>
          <w:szCs w:val="20"/>
        </w:rPr>
      </w:pPr>
      <w:r w:rsidRPr="009B2DCC">
        <w:rPr>
          <w:b/>
          <w:sz w:val="20"/>
          <w:szCs w:val="20"/>
        </w:rPr>
        <w:t>Posición del objeto a una distancia s</w:t>
      </w:r>
      <w:r w:rsidRPr="009B2DCC">
        <w:rPr>
          <w:b/>
          <w:sz w:val="20"/>
          <w:szCs w:val="20"/>
          <w:vertAlign w:val="subscript"/>
        </w:rPr>
        <w:t>1</w:t>
      </w:r>
      <w:r w:rsidRPr="009B2DCC">
        <w:rPr>
          <w:b/>
          <w:sz w:val="20"/>
          <w:szCs w:val="20"/>
        </w:rPr>
        <w:t>=f :</w:t>
      </w:r>
      <w:r>
        <w:rPr>
          <w:sz w:val="20"/>
          <w:szCs w:val="20"/>
        </w:rPr>
        <w:t xml:space="preserve"> La imagen se produce en el infinito.</w:t>
      </w:r>
    </w:p>
    <w:p w:rsidR="00242451" w:rsidRDefault="00242451" w:rsidP="005B4E08">
      <w:pPr>
        <w:spacing w:after="0"/>
        <w:jc w:val="center"/>
        <w:rPr>
          <w:sz w:val="20"/>
          <w:szCs w:val="20"/>
        </w:rPr>
      </w:pPr>
      <w:r w:rsidRPr="0095407A">
        <w:rPr>
          <w:noProof/>
          <w:sz w:val="20"/>
          <w:szCs w:val="20"/>
          <w:lang w:val="en-US"/>
        </w:rPr>
        <w:pict>
          <v:shape id="27 Imagen" o:spid="_x0000_i1116" type="#_x0000_t75" alt="pooooco.bmp" style="width:338.25pt;height:100.5pt;visibility:visible">
            <v:imagedata r:id="rId69" o:title=""/>
          </v:shape>
        </w:pict>
      </w:r>
    </w:p>
    <w:p w:rsidR="00242451" w:rsidRDefault="00242451" w:rsidP="005B4E08">
      <w:pPr>
        <w:spacing w:after="0"/>
        <w:jc w:val="center"/>
        <w:rPr>
          <w:sz w:val="20"/>
          <w:szCs w:val="20"/>
        </w:rPr>
      </w:pPr>
    </w:p>
    <w:p w:rsidR="00242451" w:rsidRPr="009B2DCC" w:rsidRDefault="00242451" w:rsidP="009D64B4">
      <w:pPr>
        <w:pStyle w:val="ListParagraph"/>
        <w:numPr>
          <w:ilvl w:val="0"/>
          <w:numId w:val="17"/>
        </w:numPr>
        <w:spacing w:after="0"/>
        <w:rPr>
          <w:b/>
          <w:sz w:val="20"/>
          <w:szCs w:val="20"/>
        </w:rPr>
      </w:pPr>
      <w:r w:rsidRPr="009B2DCC">
        <w:rPr>
          <w:b/>
          <w:sz w:val="20"/>
          <w:szCs w:val="20"/>
        </w:rPr>
        <w:t>Posición del objeto a una distancia s</w:t>
      </w:r>
      <w:r w:rsidRPr="009B2DCC">
        <w:rPr>
          <w:b/>
          <w:sz w:val="20"/>
          <w:szCs w:val="20"/>
          <w:vertAlign w:val="subscript"/>
        </w:rPr>
        <w:t>1</w:t>
      </w:r>
      <w:r w:rsidRPr="009B2DCC">
        <w:rPr>
          <w:b/>
          <w:sz w:val="20"/>
          <w:szCs w:val="20"/>
        </w:rPr>
        <w:t>&lt;f</w:t>
      </w:r>
    </w:p>
    <w:p w:rsidR="00242451" w:rsidRDefault="00242451" w:rsidP="005B4E08">
      <w:pPr>
        <w:spacing w:after="0"/>
        <w:jc w:val="center"/>
        <w:rPr>
          <w:sz w:val="20"/>
          <w:szCs w:val="20"/>
        </w:rPr>
      </w:pPr>
      <w:r w:rsidRPr="0095407A">
        <w:rPr>
          <w:noProof/>
          <w:sz w:val="20"/>
          <w:szCs w:val="20"/>
          <w:lang w:val="en-US"/>
        </w:rPr>
        <w:pict>
          <v:shape id="28 Imagen" o:spid="_x0000_i1117" type="#_x0000_t75" alt="poooooco.bmp" style="width:340.5pt;height:101.25pt;visibility:visible">
            <v:imagedata r:id="rId70" o:title=""/>
          </v:shape>
        </w:pict>
      </w:r>
    </w:p>
    <w:p w:rsidR="00242451" w:rsidRPr="00B23BD1" w:rsidRDefault="00242451" w:rsidP="005B4E08">
      <w:pPr>
        <w:spacing w:after="0"/>
        <w:jc w:val="center"/>
        <w:rPr>
          <w:sz w:val="20"/>
          <w:szCs w:val="20"/>
        </w:rPr>
      </w:pPr>
      <w:r>
        <w:rPr>
          <w:sz w:val="20"/>
          <w:szCs w:val="20"/>
        </w:rPr>
        <w:t>Naturaleza de la imagen: virtual, derecha y de mayor tamaño.</w:t>
      </w:r>
    </w:p>
    <w:p w:rsidR="00242451" w:rsidRDefault="00242451" w:rsidP="00103A59">
      <w:pPr>
        <w:spacing w:after="0"/>
        <w:rPr>
          <w:sz w:val="20"/>
          <w:szCs w:val="20"/>
        </w:rPr>
      </w:pPr>
    </w:p>
    <w:p w:rsidR="00242451" w:rsidRPr="00361944" w:rsidRDefault="00242451" w:rsidP="00103A59">
      <w:pPr>
        <w:pStyle w:val="Heading4"/>
        <w:spacing w:before="0"/>
        <w:rPr>
          <w:sz w:val="20"/>
          <w:szCs w:val="20"/>
        </w:rPr>
      </w:pPr>
      <w:r>
        <w:rPr>
          <w:sz w:val="20"/>
          <w:szCs w:val="20"/>
        </w:rPr>
        <w:t>Imagen de un objeto visto a través de lentes bicóncavas</w:t>
      </w:r>
    </w:p>
    <w:p w:rsidR="00242451" w:rsidRDefault="00242451" w:rsidP="00103A59">
      <w:pPr>
        <w:spacing w:after="0"/>
        <w:rPr>
          <w:sz w:val="20"/>
          <w:szCs w:val="20"/>
        </w:rPr>
      </w:pPr>
      <w:r>
        <w:rPr>
          <w:sz w:val="20"/>
          <w:szCs w:val="20"/>
        </w:rPr>
        <w:t xml:space="preserve">Siempre es </w:t>
      </w:r>
      <w:r w:rsidRPr="000A16FB">
        <w:rPr>
          <w:b/>
          <w:sz w:val="20"/>
          <w:szCs w:val="20"/>
        </w:rPr>
        <w:t>virtual, derecha y de menor tamaño</w:t>
      </w:r>
      <w:r>
        <w:rPr>
          <w:sz w:val="20"/>
          <w:szCs w:val="20"/>
        </w:rPr>
        <w:t>.</w:t>
      </w:r>
    </w:p>
    <w:p w:rsidR="00242451" w:rsidRDefault="00242451" w:rsidP="000A16FB">
      <w:pPr>
        <w:spacing w:after="0"/>
        <w:jc w:val="center"/>
        <w:rPr>
          <w:sz w:val="20"/>
          <w:szCs w:val="20"/>
        </w:rPr>
      </w:pPr>
      <w:r w:rsidRPr="0095407A">
        <w:rPr>
          <w:noProof/>
          <w:sz w:val="20"/>
          <w:szCs w:val="20"/>
          <w:lang w:val="en-US"/>
        </w:rPr>
        <w:pict>
          <v:shape id="29 Imagen" o:spid="_x0000_i1118" type="#_x0000_t75" alt="tiririri.bmp" style="width:339pt;height:118.5pt;visibility:visible">
            <v:imagedata r:id="rId71" o:title=""/>
          </v:shape>
        </w:pict>
      </w:r>
    </w:p>
    <w:p w:rsidR="00242451" w:rsidRDefault="00242451" w:rsidP="005139EB">
      <w:pPr>
        <w:spacing w:after="0"/>
        <w:jc w:val="center"/>
        <w:rPr>
          <w:sz w:val="20"/>
          <w:szCs w:val="20"/>
        </w:rPr>
      </w:pPr>
      <w:r>
        <w:rPr>
          <w:sz w:val="20"/>
          <w:szCs w:val="20"/>
        </w:rPr>
        <w:t>Naturaleza de la imagen: virtual, derecha y de menor tamaño.</w:t>
      </w:r>
    </w:p>
    <w:p w:rsidR="00242451" w:rsidRDefault="00242451" w:rsidP="00103A59">
      <w:pPr>
        <w:spacing w:after="0"/>
        <w:rPr>
          <w:sz w:val="20"/>
          <w:szCs w:val="20"/>
        </w:rPr>
      </w:pPr>
    </w:p>
    <w:p w:rsidR="00242451" w:rsidRDefault="00242451" w:rsidP="00103A59">
      <w:pPr>
        <w:pStyle w:val="Heading2"/>
        <w:spacing w:before="0"/>
        <w:rPr>
          <w:sz w:val="20"/>
          <w:szCs w:val="20"/>
        </w:rPr>
      </w:pPr>
      <w:r>
        <w:rPr>
          <w:sz w:val="24"/>
          <w:szCs w:val="24"/>
        </w:rPr>
        <w:t>3.5. Sistemas de dos lentes delgadas</w:t>
      </w:r>
    </w:p>
    <w:p w:rsidR="00242451" w:rsidRDefault="00242451" w:rsidP="00A205B1">
      <w:pPr>
        <w:spacing w:after="0"/>
        <w:rPr>
          <w:sz w:val="20"/>
          <w:szCs w:val="20"/>
        </w:rPr>
      </w:pPr>
      <w:r>
        <w:rPr>
          <w:sz w:val="20"/>
          <w:szCs w:val="20"/>
        </w:rPr>
        <w:t>El sistema de dos lentes puede ser tratado de la siguiente manera:</w:t>
      </w:r>
    </w:p>
    <w:p w:rsidR="00242451" w:rsidRDefault="00242451" w:rsidP="0008258B">
      <w:pPr>
        <w:pStyle w:val="ListParagraph"/>
        <w:numPr>
          <w:ilvl w:val="0"/>
          <w:numId w:val="19"/>
        </w:numPr>
        <w:spacing w:after="0"/>
        <w:rPr>
          <w:sz w:val="20"/>
          <w:szCs w:val="20"/>
        </w:rPr>
      </w:pPr>
      <w:r>
        <w:rPr>
          <w:sz w:val="20"/>
          <w:szCs w:val="20"/>
        </w:rPr>
        <w:t>Se forma la imagen de la primera lente como si no existiera la segunda</w:t>
      </w:r>
    </w:p>
    <w:p w:rsidR="00242451" w:rsidRDefault="00242451" w:rsidP="0008258B">
      <w:pPr>
        <w:pStyle w:val="ListParagraph"/>
        <w:numPr>
          <w:ilvl w:val="0"/>
          <w:numId w:val="19"/>
        </w:numPr>
        <w:spacing w:after="0"/>
        <w:rPr>
          <w:sz w:val="20"/>
          <w:szCs w:val="20"/>
        </w:rPr>
      </w:pPr>
      <w:r>
        <w:rPr>
          <w:sz w:val="20"/>
          <w:szCs w:val="20"/>
        </w:rPr>
        <w:t>La imagen de la primera lente será, a continuación, objeto para la segunda lente. La imagen formada es la imagen final del sistema.</w:t>
      </w:r>
    </w:p>
    <w:p w:rsidR="00242451" w:rsidRDefault="00242451" w:rsidP="00F47A92">
      <w:pPr>
        <w:spacing w:after="0"/>
        <w:rPr>
          <w:sz w:val="20"/>
          <w:szCs w:val="20"/>
        </w:rPr>
      </w:pPr>
      <w:r w:rsidRPr="0095407A">
        <w:rPr>
          <w:sz w:val="20"/>
          <w:szCs w:val="20"/>
        </w:rPr>
        <w:fldChar w:fldCharType="begin"/>
      </w:r>
      <w:r w:rsidRPr="0095407A">
        <w:rPr>
          <w:sz w:val="20"/>
          <w:szCs w:val="20"/>
        </w:rPr>
        <w:instrText xml:space="preserve"> QUOTE </w:instrText>
      </w:r>
      <w:r w:rsidRPr="0095407A">
        <w:pict>
          <v:shape id="_x0000_i1119" type="#_x0000_t75" style="width:9.7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0A0A&quot;/&gt;&lt;wsp:rsid wsp:val=&quot;00000F4A&quot;/&gt;&lt;wsp:rsid wsp:val=&quot;00026FD0&quot;/&gt;&lt;wsp:rsid wsp:val=&quot;000739C8&quot;/&gt;&lt;wsp:rsid wsp:val=&quot;0008258B&quot;/&gt;&lt;wsp:rsid wsp:val=&quot;000A16FB&quot;/&gt;&lt;wsp:rsid wsp:val=&quot;000C0C7E&quot;/&gt;&lt;wsp:rsid wsp:val=&quot;000E134A&quot;/&gt;&lt;wsp:rsid wsp:val=&quot;00103A59&quot;/&gt;&lt;wsp:rsid wsp:val=&quot;001218DE&quot;/&gt;&lt;wsp:rsid wsp:val=&quot;00195149&quot;/&gt;&lt;wsp:rsid wsp:val=&quot;001B6FF1&quot;/&gt;&lt;wsp:rsid wsp:val=&quot;001E0C09&quot;/&gt;&lt;wsp:rsid wsp:val=&quot;00241756&quot;/&gt;&lt;wsp:rsid wsp:val=&quot;002A1417&quot;/&gt;&lt;wsp:rsid wsp:val=&quot;0033477E&quot;/&gt;&lt;wsp:rsid wsp:val=&quot;00361944&quot;/&gt;&lt;wsp:rsid wsp:val=&quot;003E0B52&quot;/&gt;&lt;wsp:rsid wsp:val=&quot;003E2327&quot;/&gt;&lt;wsp:rsid wsp:val=&quot;003F50CF&quot;/&gt;&lt;wsp:rsid wsp:val=&quot;00416377&quot;/&gt;&lt;wsp:rsid wsp:val=&quot;004E3520&quot;/&gt;&lt;wsp:rsid wsp:val=&quot;00502EB8&quot;/&gt;&lt;wsp:rsid wsp:val=&quot;005139EB&quot;/&gt;&lt;wsp:rsid wsp:val=&quot;005579CA&quot;/&gt;&lt;wsp:rsid wsp:val=&quot;00564068&quot;/&gt;&lt;wsp:rsid wsp:val=&quot;005658FF&quot;/&gt;&lt;wsp:rsid wsp:val=&quot;00570A0A&quot;/&gt;&lt;wsp:rsid wsp:val=&quot;00576D27&quot;/&gt;&lt;wsp:rsid wsp:val=&quot;005A4420&quot;/&gt;&lt;wsp:rsid wsp:val=&quot;005B4E08&quot;/&gt;&lt;wsp:rsid wsp:val=&quot;005C7CE4&quot;/&gt;&lt;wsp:rsid wsp:val=&quot;005D741C&quot;/&gt;&lt;wsp:rsid wsp:val=&quot;00627AEF&quot;/&gt;&lt;wsp:rsid wsp:val=&quot;00635162&quot;/&gt;&lt;wsp:rsid wsp:val=&quot;00650E94&quot;/&gt;&lt;wsp:rsid wsp:val=&quot;006B30FD&quot;/&gt;&lt;wsp:rsid wsp:val=&quot;006E4531&quot;/&gt;&lt;wsp:rsid wsp:val=&quot;0078479A&quot;/&gt;&lt;wsp:rsid wsp:val=&quot;00800E72&quot;/&gt;&lt;wsp:rsid wsp:val=&quot;00856B11&quot;/&gt;&lt;wsp:rsid wsp:val=&quot;0090287B&quot;/&gt;&lt;wsp:rsid wsp:val=&quot;009116E5&quot;/&gt;&lt;wsp:rsid wsp:val=&quot;00912F18&quot;/&gt;&lt;wsp:rsid wsp:val=&quot;0093759A&quot;/&gt;&lt;wsp:rsid wsp:val=&quot;0095407A&quot;/&gt;&lt;wsp:rsid wsp:val=&quot;00967E18&quot;/&gt;&lt;wsp:rsid wsp:val=&quot;0097586A&quot;/&gt;&lt;wsp:rsid wsp:val=&quot;0098688C&quot;/&gt;&lt;wsp:rsid wsp:val=&quot;00993C36&quot;/&gt;&lt;wsp:rsid wsp:val=&quot;009B2DCC&quot;/&gt;&lt;wsp:rsid wsp:val=&quot;009D3421&quot;/&gt;&lt;wsp:rsid wsp:val=&quot;009D3817&quot;/&gt;&lt;wsp:rsid wsp:val=&quot;009D64B4&quot;/&gt;&lt;wsp:rsid wsp:val=&quot;009E34B7&quot;/&gt;&lt;wsp:rsid wsp:val=&quot;00A205B1&quot;/&gt;&lt;wsp:rsid wsp:val=&quot;00A53827&quot;/&gt;&lt;wsp:rsid wsp:val=&quot;00A61CDC&quot;/&gt;&lt;wsp:rsid wsp:val=&quot;00A83DDE&quot;/&gt;&lt;wsp:rsid wsp:val=&quot;00A9611C&quot;/&gt;&lt;wsp:rsid wsp:val=&quot;00AD054E&quot;/&gt;&lt;wsp:rsid wsp:val=&quot;00AE3533&quot;/&gt;&lt;wsp:rsid wsp:val=&quot;00AE7C21&quot;/&gt;&lt;wsp:rsid wsp:val=&quot;00B23BD1&quot;/&gt;&lt;wsp:rsid wsp:val=&quot;00BB31ED&quot;/&gt;&lt;wsp:rsid wsp:val=&quot;00BD2DE8&quot;/&gt;&lt;wsp:rsid wsp:val=&quot;00C03833&quot;/&gt;&lt;wsp:rsid wsp:val=&quot;00C03927&quot;/&gt;&lt;wsp:rsid wsp:val=&quot;00C10057&quot;/&gt;&lt;wsp:rsid wsp:val=&quot;00C1292C&quot;/&gt;&lt;wsp:rsid wsp:val=&quot;00C25B20&quot;/&gt;&lt;wsp:rsid wsp:val=&quot;00C30DFF&quot;/&gt;&lt;wsp:rsid wsp:val=&quot;00C51C84&quot;/&gt;&lt;wsp:rsid wsp:val=&quot;00CB4D46&quot;/&gt;&lt;wsp:rsid wsp:val=&quot;00D21BF4&quot;/&gt;&lt;wsp:rsid wsp:val=&quot;00D2417C&quot;/&gt;&lt;wsp:rsid wsp:val=&quot;00D50E01&quot;/&gt;&lt;wsp:rsid wsp:val=&quot;00D67D89&quot;/&gt;&lt;wsp:rsid wsp:val=&quot;00DD5613&quot;/&gt;&lt;wsp:rsid wsp:val=&quot;00DE4625&quot;/&gt;&lt;wsp:rsid wsp:val=&quot;00E2774F&quot;/&gt;&lt;wsp:rsid wsp:val=&quot;00E33E04&quot;/&gt;&lt;wsp:rsid wsp:val=&quot;00E40EBF&quot;/&gt;&lt;wsp:rsid wsp:val=&quot;00E748CA&quot;/&gt;&lt;wsp:rsid wsp:val=&quot;00E84269&quot;/&gt;&lt;wsp:rsid wsp:val=&quot;00E87512&quot;/&gt;&lt;wsp:rsid wsp:val=&quot;00E928C0&quot;/&gt;&lt;wsp:rsid wsp:val=&quot;00EB2391&quot;/&gt;&lt;wsp:rsid wsp:val=&quot;00EC093A&quot;/&gt;&lt;wsp:rsid wsp:val=&quot;00EC55F8&quot;/&gt;&lt;wsp:rsid wsp:val=&quot;00EF7169&quot;/&gt;&lt;wsp:rsid wsp:val=&quot;00F31109&quot;/&gt;&lt;wsp:rsid wsp:val=&quot;00F40312&quot;/&gt;&lt;wsp:rsid wsp:val=&quot;00F47A92&quot;/&gt;&lt;wsp:rsid wsp:val=&quot;00FC59B3&quot;/&gt;&lt;/wsp:rsids&gt;&lt;/w:docPr&gt;&lt;w:body&gt;&lt;w:p wsp:rsidR=&quot;00000000&quot; wsp:rsidRDefault=&quot;00026FD0&quot;&gt;&lt;m:oMathPara&gt;&lt;m:oMath&gt;&lt;m:r&gt;&lt;w:rPr&gt;&lt;w:rFonts w:ascii=&quot;Cambria Math&quot; w:h-ansi=&quot;Cambria Math&quot;/&gt;&lt;wx:font wx:val=&quot;Cambria Math&quot;/&gt;&lt;w:i/&gt;&lt;w:color w:val=&quot;FF0000&quot;/&gt;&lt;w:sz w:val=&quot;20&quot;/&gt;&lt;w:sz-cs w:val=&quot;20&quot;/&gt;&lt;/w:rPr&gt;&lt;m:t&gt;*&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7" o:title="" chromakey="white"/>
          </v:shape>
        </w:pict>
      </w:r>
      <w:r w:rsidRPr="0095407A">
        <w:rPr>
          <w:sz w:val="20"/>
          <w:szCs w:val="20"/>
        </w:rPr>
        <w:instrText xml:space="preserve"> </w:instrText>
      </w:r>
      <w:r w:rsidRPr="0095407A">
        <w:rPr>
          <w:sz w:val="20"/>
          <w:szCs w:val="20"/>
        </w:rPr>
        <w:fldChar w:fldCharType="separate"/>
      </w:r>
      <w:r w:rsidRPr="0095407A">
        <w:pict>
          <v:shape id="_x0000_i1120" type="#_x0000_t75" style="width:9.7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0A0A&quot;/&gt;&lt;wsp:rsid wsp:val=&quot;00000F4A&quot;/&gt;&lt;wsp:rsid wsp:val=&quot;00026FD0&quot;/&gt;&lt;wsp:rsid wsp:val=&quot;000739C8&quot;/&gt;&lt;wsp:rsid wsp:val=&quot;0008258B&quot;/&gt;&lt;wsp:rsid wsp:val=&quot;000A16FB&quot;/&gt;&lt;wsp:rsid wsp:val=&quot;000C0C7E&quot;/&gt;&lt;wsp:rsid wsp:val=&quot;000E134A&quot;/&gt;&lt;wsp:rsid wsp:val=&quot;00103A59&quot;/&gt;&lt;wsp:rsid wsp:val=&quot;001218DE&quot;/&gt;&lt;wsp:rsid wsp:val=&quot;00195149&quot;/&gt;&lt;wsp:rsid wsp:val=&quot;001B6FF1&quot;/&gt;&lt;wsp:rsid wsp:val=&quot;001E0C09&quot;/&gt;&lt;wsp:rsid wsp:val=&quot;00241756&quot;/&gt;&lt;wsp:rsid wsp:val=&quot;002A1417&quot;/&gt;&lt;wsp:rsid wsp:val=&quot;0033477E&quot;/&gt;&lt;wsp:rsid wsp:val=&quot;00361944&quot;/&gt;&lt;wsp:rsid wsp:val=&quot;003E0B52&quot;/&gt;&lt;wsp:rsid wsp:val=&quot;003E2327&quot;/&gt;&lt;wsp:rsid wsp:val=&quot;003F50CF&quot;/&gt;&lt;wsp:rsid wsp:val=&quot;00416377&quot;/&gt;&lt;wsp:rsid wsp:val=&quot;004E3520&quot;/&gt;&lt;wsp:rsid wsp:val=&quot;00502EB8&quot;/&gt;&lt;wsp:rsid wsp:val=&quot;005139EB&quot;/&gt;&lt;wsp:rsid wsp:val=&quot;005579CA&quot;/&gt;&lt;wsp:rsid wsp:val=&quot;00564068&quot;/&gt;&lt;wsp:rsid wsp:val=&quot;005658FF&quot;/&gt;&lt;wsp:rsid wsp:val=&quot;00570A0A&quot;/&gt;&lt;wsp:rsid wsp:val=&quot;00576D27&quot;/&gt;&lt;wsp:rsid wsp:val=&quot;005A4420&quot;/&gt;&lt;wsp:rsid wsp:val=&quot;005B4E08&quot;/&gt;&lt;wsp:rsid wsp:val=&quot;005C7CE4&quot;/&gt;&lt;wsp:rsid wsp:val=&quot;005D741C&quot;/&gt;&lt;wsp:rsid wsp:val=&quot;00627AEF&quot;/&gt;&lt;wsp:rsid wsp:val=&quot;00635162&quot;/&gt;&lt;wsp:rsid wsp:val=&quot;00650E94&quot;/&gt;&lt;wsp:rsid wsp:val=&quot;006B30FD&quot;/&gt;&lt;wsp:rsid wsp:val=&quot;006E4531&quot;/&gt;&lt;wsp:rsid wsp:val=&quot;0078479A&quot;/&gt;&lt;wsp:rsid wsp:val=&quot;00800E72&quot;/&gt;&lt;wsp:rsid wsp:val=&quot;00856B11&quot;/&gt;&lt;wsp:rsid wsp:val=&quot;0090287B&quot;/&gt;&lt;wsp:rsid wsp:val=&quot;009116E5&quot;/&gt;&lt;wsp:rsid wsp:val=&quot;00912F18&quot;/&gt;&lt;wsp:rsid wsp:val=&quot;0093759A&quot;/&gt;&lt;wsp:rsid wsp:val=&quot;0095407A&quot;/&gt;&lt;wsp:rsid wsp:val=&quot;00967E18&quot;/&gt;&lt;wsp:rsid wsp:val=&quot;0097586A&quot;/&gt;&lt;wsp:rsid wsp:val=&quot;0098688C&quot;/&gt;&lt;wsp:rsid wsp:val=&quot;00993C36&quot;/&gt;&lt;wsp:rsid wsp:val=&quot;009B2DCC&quot;/&gt;&lt;wsp:rsid wsp:val=&quot;009D3421&quot;/&gt;&lt;wsp:rsid wsp:val=&quot;009D3817&quot;/&gt;&lt;wsp:rsid wsp:val=&quot;009D64B4&quot;/&gt;&lt;wsp:rsid wsp:val=&quot;009E34B7&quot;/&gt;&lt;wsp:rsid wsp:val=&quot;00A205B1&quot;/&gt;&lt;wsp:rsid wsp:val=&quot;00A53827&quot;/&gt;&lt;wsp:rsid wsp:val=&quot;00A61CDC&quot;/&gt;&lt;wsp:rsid wsp:val=&quot;00A83DDE&quot;/&gt;&lt;wsp:rsid wsp:val=&quot;00A9611C&quot;/&gt;&lt;wsp:rsid wsp:val=&quot;00AD054E&quot;/&gt;&lt;wsp:rsid wsp:val=&quot;00AE3533&quot;/&gt;&lt;wsp:rsid wsp:val=&quot;00AE7C21&quot;/&gt;&lt;wsp:rsid wsp:val=&quot;00B23BD1&quot;/&gt;&lt;wsp:rsid wsp:val=&quot;00BB31ED&quot;/&gt;&lt;wsp:rsid wsp:val=&quot;00BD2DE8&quot;/&gt;&lt;wsp:rsid wsp:val=&quot;00C03833&quot;/&gt;&lt;wsp:rsid wsp:val=&quot;00C03927&quot;/&gt;&lt;wsp:rsid wsp:val=&quot;00C10057&quot;/&gt;&lt;wsp:rsid wsp:val=&quot;00C1292C&quot;/&gt;&lt;wsp:rsid wsp:val=&quot;00C25B20&quot;/&gt;&lt;wsp:rsid wsp:val=&quot;00C30DFF&quot;/&gt;&lt;wsp:rsid wsp:val=&quot;00C51C84&quot;/&gt;&lt;wsp:rsid wsp:val=&quot;00CB4D46&quot;/&gt;&lt;wsp:rsid wsp:val=&quot;00D21BF4&quot;/&gt;&lt;wsp:rsid wsp:val=&quot;00D2417C&quot;/&gt;&lt;wsp:rsid wsp:val=&quot;00D50E01&quot;/&gt;&lt;wsp:rsid wsp:val=&quot;00D67D89&quot;/&gt;&lt;wsp:rsid wsp:val=&quot;00DD5613&quot;/&gt;&lt;wsp:rsid wsp:val=&quot;00DE4625&quot;/&gt;&lt;wsp:rsid wsp:val=&quot;00E2774F&quot;/&gt;&lt;wsp:rsid wsp:val=&quot;00E33E04&quot;/&gt;&lt;wsp:rsid wsp:val=&quot;00E40EBF&quot;/&gt;&lt;wsp:rsid wsp:val=&quot;00E748CA&quot;/&gt;&lt;wsp:rsid wsp:val=&quot;00E84269&quot;/&gt;&lt;wsp:rsid wsp:val=&quot;00E87512&quot;/&gt;&lt;wsp:rsid wsp:val=&quot;00E928C0&quot;/&gt;&lt;wsp:rsid wsp:val=&quot;00EB2391&quot;/&gt;&lt;wsp:rsid wsp:val=&quot;00EC093A&quot;/&gt;&lt;wsp:rsid wsp:val=&quot;00EC55F8&quot;/&gt;&lt;wsp:rsid wsp:val=&quot;00EF7169&quot;/&gt;&lt;wsp:rsid wsp:val=&quot;00F31109&quot;/&gt;&lt;wsp:rsid wsp:val=&quot;00F40312&quot;/&gt;&lt;wsp:rsid wsp:val=&quot;00F47A92&quot;/&gt;&lt;wsp:rsid wsp:val=&quot;00FC59B3&quot;/&gt;&lt;/wsp:rsids&gt;&lt;/w:docPr&gt;&lt;w:body&gt;&lt;w:p wsp:rsidR=&quot;00000000&quot; wsp:rsidRDefault=&quot;00026FD0&quot;&gt;&lt;m:oMathPara&gt;&lt;m:oMath&gt;&lt;m:r&gt;&lt;w:rPr&gt;&lt;w:rFonts w:ascii=&quot;Cambria Math&quot; w:h-ansi=&quot;Cambria Math&quot;/&gt;&lt;wx:font wx:val=&quot;Cambria Math&quot;/&gt;&lt;w:i/&gt;&lt;w:color w:val=&quot;FF0000&quot;/&gt;&lt;w:sz w:val=&quot;20&quot;/&gt;&lt;w:sz-cs w:val=&quot;20&quot;/&gt;&lt;/w:rPr&gt;&lt;m:t&gt;*&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7" o:title="" chromakey="white"/>
          </v:shape>
        </w:pict>
      </w:r>
      <w:r w:rsidRPr="0095407A">
        <w:rPr>
          <w:sz w:val="20"/>
          <w:szCs w:val="20"/>
        </w:rPr>
        <w:fldChar w:fldCharType="end"/>
      </w:r>
      <w:r>
        <w:rPr>
          <w:sz w:val="20"/>
          <w:szCs w:val="20"/>
        </w:rPr>
        <w:t>El aumento total de la imagen formada en el sistema es igual al producto de los aumentos individuales.</w:t>
      </w:r>
    </w:p>
    <w:p w:rsidR="00242451" w:rsidRPr="00F47A92" w:rsidRDefault="00242451" w:rsidP="00F47A92">
      <w:pPr>
        <w:spacing w:after="0"/>
        <w:rPr>
          <w:sz w:val="20"/>
          <w:szCs w:val="20"/>
        </w:rPr>
      </w:pPr>
    </w:p>
    <w:p w:rsidR="00242451" w:rsidRPr="00F47A92" w:rsidRDefault="00242451" w:rsidP="00F47A92">
      <w:pPr>
        <w:pStyle w:val="Heading4"/>
        <w:spacing w:before="0"/>
        <w:rPr>
          <w:sz w:val="20"/>
          <w:szCs w:val="20"/>
        </w:rPr>
      </w:pPr>
      <w:r>
        <w:rPr>
          <w:sz w:val="20"/>
          <w:szCs w:val="20"/>
        </w:rPr>
        <w:t>Sistema de dos lentes delgadas en contacto</w:t>
      </w:r>
    </w:p>
    <w:p w:rsidR="00242451" w:rsidRDefault="00242451" w:rsidP="00103A59">
      <w:pPr>
        <w:spacing w:after="0"/>
        <w:rPr>
          <w:sz w:val="20"/>
          <w:szCs w:val="20"/>
        </w:rPr>
      </w:pPr>
      <w:r>
        <w:rPr>
          <w:sz w:val="20"/>
          <w:szCs w:val="20"/>
        </w:rPr>
        <w:t>Cuando dos lentes delgadas biconvexas se hallan en contacto (d=0), la imagen de la primera será siempre objeto virtual para la segunda. Tal sistema se comporta como una única lente delgada.</w:t>
      </w:r>
    </w:p>
    <w:p w:rsidR="00242451" w:rsidRDefault="00242451" w:rsidP="00103A59">
      <w:pPr>
        <w:spacing w:after="0"/>
        <w:rPr>
          <w:sz w:val="20"/>
          <w:szCs w:val="20"/>
        </w:rPr>
      </w:pPr>
    </w:p>
    <w:p w:rsidR="00242451" w:rsidRDefault="00242451" w:rsidP="00103A59">
      <w:pPr>
        <w:spacing w:after="0"/>
        <w:rPr>
          <w:sz w:val="20"/>
          <w:szCs w:val="20"/>
        </w:rPr>
      </w:pPr>
    </w:p>
    <w:p w:rsidR="00242451" w:rsidRDefault="00242451" w:rsidP="00103A59">
      <w:pPr>
        <w:spacing w:after="0"/>
        <w:rPr>
          <w:sz w:val="20"/>
          <w:szCs w:val="20"/>
        </w:rPr>
      </w:pPr>
    </w:p>
    <w:p w:rsidR="00242451" w:rsidRDefault="00242451" w:rsidP="00103A59">
      <w:pPr>
        <w:spacing w:after="0"/>
        <w:rPr>
          <w:sz w:val="20"/>
          <w:szCs w:val="20"/>
        </w:rPr>
      </w:pPr>
    </w:p>
    <w:p w:rsidR="00242451" w:rsidRPr="00B23BD1" w:rsidRDefault="00242451" w:rsidP="00103A59">
      <w:pPr>
        <w:spacing w:after="0"/>
        <w:rPr>
          <w:sz w:val="20"/>
          <w:szCs w:val="20"/>
        </w:rPr>
      </w:pPr>
    </w:p>
    <w:p w:rsidR="00242451" w:rsidRDefault="00242451" w:rsidP="00103A59">
      <w:pPr>
        <w:pStyle w:val="Heading1"/>
        <w:spacing w:before="0"/>
        <w:rPr>
          <w:sz w:val="20"/>
          <w:szCs w:val="20"/>
        </w:rPr>
      </w:pPr>
      <w:r>
        <w:rPr>
          <w:sz w:val="26"/>
          <w:szCs w:val="26"/>
        </w:rPr>
        <w:t>4</w:t>
      </w:r>
      <w:r w:rsidRPr="00A205B1">
        <w:rPr>
          <w:sz w:val="26"/>
          <w:szCs w:val="26"/>
        </w:rPr>
        <w:t xml:space="preserve">. </w:t>
      </w:r>
      <w:r>
        <w:rPr>
          <w:sz w:val="26"/>
          <w:szCs w:val="26"/>
        </w:rPr>
        <w:t>ALGUNOS INSTRUMENTOS ÓPTICOS</w:t>
      </w:r>
    </w:p>
    <w:p w:rsidR="00242451" w:rsidRDefault="00242451" w:rsidP="00A83DDE">
      <w:pPr>
        <w:pStyle w:val="Heading2"/>
        <w:spacing w:before="0"/>
        <w:rPr>
          <w:sz w:val="20"/>
          <w:szCs w:val="20"/>
        </w:rPr>
      </w:pPr>
      <w:r>
        <w:rPr>
          <w:noProof/>
          <w:lang w:val="en-US"/>
        </w:rPr>
        <w:pict>
          <v:shape id="30 Imagen" o:spid="_x0000_s1030" type="#_x0000_t75" alt="lupa.bmp" style="position:absolute;margin-left:226.95pt;margin-top:19.55pt;width:198pt;height:99pt;z-index:251657728;visibility:visible">
            <v:imagedata r:id="rId72" o:title=""/>
            <w10:wrap type="square"/>
          </v:shape>
        </w:pict>
      </w:r>
      <w:r>
        <w:rPr>
          <w:sz w:val="24"/>
          <w:szCs w:val="24"/>
        </w:rPr>
        <w:t>4.1. La lupa o lente de aumento</w:t>
      </w:r>
    </w:p>
    <w:p w:rsidR="00242451" w:rsidRPr="00E33E04" w:rsidRDefault="00242451" w:rsidP="00E33E04">
      <w:pPr>
        <w:spacing w:after="0"/>
        <w:rPr>
          <w:sz w:val="20"/>
          <w:szCs w:val="20"/>
        </w:rPr>
      </w:pPr>
      <w:r w:rsidRPr="00E33E04">
        <w:rPr>
          <w:sz w:val="20"/>
          <w:szCs w:val="20"/>
        </w:rPr>
        <w:t>Consiste en una lente convergente que permite ver los objeto</w:t>
      </w:r>
      <w:r>
        <w:rPr>
          <w:sz w:val="20"/>
          <w:szCs w:val="20"/>
        </w:rPr>
        <w:t>s</w:t>
      </w:r>
      <w:r w:rsidRPr="00E33E04">
        <w:rPr>
          <w:sz w:val="20"/>
          <w:szCs w:val="20"/>
        </w:rPr>
        <w:t xml:space="preserve"> a mayor tamaño.</w:t>
      </w:r>
    </w:p>
    <w:p w:rsidR="00242451" w:rsidRPr="00E33E04" w:rsidRDefault="00242451" w:rsidP="00E33E04">
      <w:pPr>
        <w:spacing w:after="0"/>
        <w:rPr>
          <w:sz w:val="20"/>
          <w:szCs w:val="20"/>
        </w:rPr>
      </w:pPr>
      <w:r w:rsidRPr="00E33E04">
        <w:rPr>
          <w:sz w:val="20"/>
          <w:szCs w:val="20"/>
        </w:rPr>
        <w:t>Para ver un objeto bien solemos acercarlo, pero sólo podemos hacerlo hasta un punto. La lupa nos permite acercarlo más. El objeto colocado entre el foco y la lente genera una imagen virtual derecha y mayor, que se observa desde la cara posterior da la lupa</w:t>
      </w:r>
    </w:p>
    <w:p w:rsidR="00242451" w:rsidRDefault="00242451" w:rsidP="00A83DDE">
      <w:pPr>
        <w:spacing w:after="0"/>
        <w:rPr>
          <w:sz w:val="20"/>
          <w:szCs w:val="20"/>
        </w:rPr>
      </w:pPr>
    </w:p>
    <w:p w:rsidR="00242451" w:rsidRDefault="00242451" w:rsidP="00A83DDE">
      <w:pPr>
        <w:pStyle w:val="Heading2"/>
        <w:spacing w:before="0"/>
        <w:rPr>
          <w:sz w:val="20"/>
          <w:szCs w:val="20"/>
        </w:rPr>
      </w:pPr>
      <w:r>
        <w:rPr>
          <w:noProof/>
          <w:lang w:val="en-US"/>
        </w:rPr>
        <w:pict>
          <v:shape id="31 Imagen" o:spid="_x0000_s1031" type="#_x0000_t75" alt="microscopio.bmp" style="position:absolute;margin-left:199.2pt;margin-top:14.65pt;width:225.75pt;height:93.75pt;z-index:251658752;visibility:visible">
            <v:imagedata r:id="rId73" o:title=""/>
            <w10:wrap type="square"/>
          </v:shape>
        </w:pict>
      </w:r>
      <w:r>
        <w:rPr>
          <w:sz w:val="24"/>
          <w:szCs w:val="24"/>
        </w:rPr>
        <w:t>4.2. El microscopio compuesto</w:t>
      </w:r>
    </w:p>
    <w:p w:rsidR="00242451" w:rsidRPr="00E33E04" w:rsidRDefault="00242451" w:rsidP="00E33E04">
      <w:pPr>
        <w:spacing w:after="0"/>
        <w:rPr>
          <w:sz w:val="20"/>
          <w:szCs w:val="20"/>
        </w:rPr>
      </w:pPr>
      <w:r w:rsidRPr="00E33E04">
        <w:rPr>
          <w:sz w:val="20"/>
          <w:szCs w:val="20"/>
        </w:rPr>
        <w:t>Sirve para observar objetos cercanos con un aumento mayor que la lupa. Consta de dos sistemas de lentes convergentes el objetivo y el ocular.</w:t>
      </w:r>
    </w:p>
    <w:p w:rsidR="00242451" w:rsidRPr="00E33E04" w:rsidRDefault="00242451" w:rsidP="00E33E04">
      <w:pPr>
        <w:spacing w:after="0"/>
        <w:rPr>
          <w:sz w:val="20"/>
          <w:szCs w:val="20"/>
        </w:rPr>
      </w:pPr>
      <w:r w:rsidRPr="00E33E04">
        <w:rPr>
          <w:sz w:val="20"/>
          <w:szCs w:val="20"/>
        </w:rPr>
        <w:t>Su funcionamiento consiste en poner un objeto A a una distancia del objetivo algo mayor que la focal, con lo que se produce una imagen A’ real, invertida y aumentada entre el ocular y el foco anterior. El ocular luego actúa como  una lupa y produce una imagen A’’ virtual, invertida y aún más ampliada</w:t>
      </w:r>
    </w:p>
    <w:p w:rsidR="00242451" w:rsidRDefault="00242451" w:rsidP="00E33E04">
      <w:pPr>
        <w:spacing w:after="0"/>
        <w:rPr>
          <w:sz w:val="20"/>
          <w:szCs w:val="20"/>
        </w:rPr>
      </w:pPr>
      <w:r>
        <w:rPr>
          <w:noProof/>
          <w:lang w:val="en-US"/>
        </w:rPr>
        <w:pict>
          <v:shape id="32 Imagen" o:spid="_x0000_s1032" type="#_x0000_t75" alt="telescopio.bmp" style="position:absolute;margin-left:198.45pt;margin-top:14.15pt;width:226.5pt;height:111.75pt;z-index:251659776;visibility:visible">
            <v:imagedata r:id="rId74" o:title=""/>
            <w10:wrap type="square"/>
          </v:shape>
        </w:pict>
      </w:r>
    </w:p>
    <w:p w:rsidR="00242451" w:rsidRDefault="00242451" w:rsidP="00A83DDE">
      <w:pPr>
        <w:pStyle w:val="Heading2"/>
        <w:spacing w:before="0"/>
        <w:rPr>
          <w:sz w:val="20"/>
          <w:szCs w:val="20"/>
        </w:rPr>
      </w:pPr>
      <w:r>
        <w:rPr>
          <w:sz w:val="24"/>
          <w:szCs w:val="24"/>
        </w:rPr>
        <w:t>4.3. Telescopios en el visible</w:t>
      </w:r>
    </w:p>
    <w:p w:rsidR="00242451" w:rsidRPr="00195149" w:rsidRDefault="00242451" w:rsidP="00195149">
      <w:pPr>
        <w:spacing w:after="0"/>
        <w:rPr>
          <w:sz w:val="20"/>
          <w:szCs w:val="20"/>
        </w:rPr>
      </w:pPr>
      <w:r w:rsidRPr="00195149">
        <w:rPr>
          <w:sz w:val="20"/>
          <w:szCs w:val="20"/>
        </w:rPr>
        <w:t>Se trata de ver obj</w:t>
      </w:r>
      <w:r>
        <w:rPr>
          <w:sz w:val="20"/>
          <w:szCs w:val="20"/>
        </w:rPr>
        <w:t xml:space="preserve">etos que están tan lejanos que </w:t>
      </w:r>
      <w:r w:rsidRPr="00195149">
        <w:rPr>
          <w:sz w:val="20"/>
          <w:szCs w:val="20"/>
        </w:rPr>
        <w:t>su luz casi no impresiona la retina.</w:t>
      </w:r>
    </w:p>
    <w:p w:rsidR="00242451" w:rsidRPr="00195149" w:rsidRDefault="00242451" w:rsidP="00195149">
      <w:pPr>
        <w:spacing w:after="0"/>
        <w:rPr>
          <w:sz w:val="20"/>
          <w:szCs w:val="20"/>
        </w:rPr>
      </w:pPr>
      <w:r w:rsidRPr="00195149">
        <w:rPr>
          <w:sz w:val="20"/>
          <w:szCs w:val="20"/>
        </w:rPr>
        <w:t>El telescopio consta de dos lentes convergentes, objetivo y ocular, como el microscopio. El objetivo debe ser grande para concentrar la mayor cantidad de luz posible.</w:t>
      </w:r>
    </w:p>
    <w:p w:rsidR="00242451" w:rsidRDefault="00242451" w:rsidP="00416377">
      <w:pPr>
        <w:rPr>
          <w:sz w:val="20"/>
          <w:szCs w:val="20"/>
        </w:rPr>
      </w:pPr>
    </w:p>
    <w:tbl>
      <w:tblPr>
        <w:tblW w:w="0" w:type="auto"/>
        <w:tblBorders>
          <w:top w:val="single" w:sz="8" w:space="0" w:color="4F81BD"/>
          <w:left w:val="single" w:sz="8" w:space="0" w:color="4F81BD"/>
          <w:bottom w:val="single" w:sz="8" w:space="0" w:color="4F81BD"/>
          <w:right w:val="single" w:sz="8" w:space="0" w:color="4F81BD"/>
        </w:tblBorders>
        <w:tblLook w:val="00A0"/>
      </w:tblPr>
      <w:tblGrid>
        <w:gridCol w:w="2193"/>
        <w:gridCol w:w="2193"/>
        <w:gridCol w:w="2161"/>
        <w:gridCol w:w="2161"/>
      </w:tblGrid>
      <w:tr w:rsidR="00242451" w:rsidRPr="0095407A" w:rsidTr="0095407A">
        <w:tc>
          <w:tcPr>
            <w:tcW w:w="4322" w:type="dxa"/>
            <w:gridSpan w:val="2"/>
            <w:tcBorders>
              <w:top w:val="single" w:sz="8" w:space="0" w:color="4F81BD"/>
              <w:right w:val="single" w:sz="4" w:space="0" w:color="4F81BD"/>
            </w:tcBorders>
            <w:shd w:val="clear" w:color="auto" w:fill="4F81BD"/>
          </w:tcPr>
          <w:p w:rsidR="00242451" w:rsidRPr="0095407A" w:rsidRDefault="00242451" w:rsidP="0095407A">
            <w:pPr>
              <w:spacing w:after="0" w:line="240" w:lineRule="auto"/>
              <w:jc w:val="center"/>
              <w:rPr>
                <w:b/>
                <w:bCs/>
                <w:color w:val="FFFFFF"/>
                <w:sz w:val="20"/>
                <w:szCs w:val="20"/>
              </w:rPr>
            </w:pPr>
            <w:r w:rsidRPr="0095407A">
              <w:rPr>
                <w:b/>
                <w:bCs/>
                <w:color w:val="FFFFFF"/>
                <w:sz w:val="20"/>
                <w:szCs w:val="20"/>
              </w:rPr>
              <w:t>ESPEJOS ESFÉRICOS</w:t>
            </w:r>
          </w:p>
        </w:tc>
        <w:tc>
          <w:tcPr>
            <w:tcW w:w="4322" w:type="dxa"/>
            <w:gridSpan w:val="2"/>
            <w:tcBorders>
              <w:top w:val="single" w:sz="8" w:space="0" w:color="4F81BD"/>
              <w:left w:val="single" w:sz="4" w:space="0" w:color="4F81BD"/>
            </w:tcBorders>
            <w:shd w:val="clear" w:color="auto" w:fill="4F81BD"/>
          </w:tcPr>
          <w:p w:rsidR="00242451" w:rsidRPr="0095407A" w:rsidRDefault="00242451" w:rsidP="0095407A">
            <w:pPr>
              <w:spacing w:after="0" w:line="240" w:lineRule="auto"/>
              <w:jc w:val="center"/>
              <w:rPr>
                <w:b/>
                <w:bCs/>
                <w:color w:val="FFFFFF"/>
                <w:sz w:val="20"/>
                <w:szCs w:val="20"/>
              </w:rPr>
            </w:pPr>
            <w:r w:rsidRPr="0095407A">
              <w:rPr>
                <w:b/>
                <w:bCs/>
                <w:color w:val="FFFFFF"/>
                <w:sz w:val="20"/>
                <w:szCs w:val="20"/>
              </w:rPr>
              <w:t>LENTES</w:t>
            </w:r>
          </w:p>
        </w:tc>
      </w:tr>
      <w:tr w:rsidR="00242451" w:rsidRPr="0095407A" w:rsidTr="0095407A">
        <w:tc>
          <w:tcPr>
            <w:tcW w:w="2161" w:type="dxa"/>
            <w:tcBorders>
              <w:top w:val="single" w:sz="8" w:space="0" w:color="4F81BD"/>
              <w:bottom w:val="single" w:sz="8" w:space="0" w:color="4F81BD"/>
              <w:right w:val="single" w:sz="4" w:space="0" w:color="4F81BD"/>
            </w:tcBorders>
          </w:tcPr>
          <w:p w:rsidR="00242451" w:rsidRPr="0095407A" w:rsidRDefault="00242451" w:rsidP="0095407A">
            <w:pPr>
              <w:spacing w:after="0" w:line="240" w:lineRule="auto"/>
              <w:jc w:val="center"/>
              <w:rPr>
                <w:b/>
                <w:bCs/>
                <w:sz w:val="20"/>
                <w:szCs w:val="20"/>
              </w:rPr>
            </w:pPr>
            <w:r w:rsidRPr="0095407A">
              <w:rPr>
                <w:bCs/>
                <w:sz w:val="20"/>
                <w:szCs w:val="20"/>
              </w:rPr>
              <w:t>Cóncavo: r&lt;0</w:t>
            </w:r>
          </w:p>
          <w:p w:rsidR="00242451" w:rsidRPr="0095407A" w:rsidRDefault="00242451" w:rsidP="0095407A">
            <w:pPr>
              <w:spacing w:after="0" w:line="240" w:lineRule="auto"/>
              <w:jc w:val="center"/>
              <w:rPr>
                <w:b/>
                <w:bCs/>
                <w:sz w:val="20"/>
                <w:szCs w:val="20"/>
              </w:rPr>
            </w:pPr>
            <w:r w:rsidRPr="0095407A">
              <w:rPr>
                <w:b/>
                <w:noProof/>
                <w:sz w:val="20"/>
                <w:szCs w:val="20"/>
                <w:lang w:val="en-US"/>
              </w:rPr>
              <w:pict>
                <v:shape id="35 Imagen" o:spid="_x0000_i1121" type="#_x0000_t75" alt="espejo esférico cóncavo.bmp" style="width:99pt;height:90.75pt;visibility:visible">
                  <v:imagedata r:id="rId75" o:title=""/>
                </v:shape>
              </w:pict>
            </w:r>
          </w:p>
          <w:p w:rsidR="00242451" w:rsidRPr="0095407A" w:rsidRDefault="00242451" w:rsidP="0095407A">
            <w:pPr>
              <w:spacing w:after="0" w:line="240" w:lineRule="auto"/>
              <w:jc w:val="center"/>
              <w:rPr>
                <w:b/>
                <w:bCs/>
                <w:sz w:val="20"/>
                <w:szCs w:val="20"/>
              </w:rPr>
            </w:pPr>
            <w:r w:rsidRPr="0095407A">
              <w:rPr>
                <w:bCs/>
                <w:sz w:val="20"/>
                <w:szCs w:val="20"/>
              </w:rPr>
              <w:t>Múltiples casos</w:t>
            </w:r>
          </w:p>
        </w:tc>
        <w:tc>
          <w:tcPr>
            <w:tcW w:w="2161" w:type="dxa"/>
            <w:tcBorders>
              <w:top w:val="single" w:sz="8" w:space="0" w:color="4F81BD"/>
              <w:left w:val="single" w:sz="4" w:space="0" w:color="4F81BD"/>
              <w:bottom w:val="single" w:sz="8" w:space="0" w:color="4F81BD"/>
              <w:right w:val="single" w:sz="4" w:space="0" w:color="4F81BD"/>
            </w:tcBorders>
          </w:tcPr>
          <w:p w:rsidR="00242451" w:rsidRPr="0095407A" w:rsidRDefault="00242451" w:rsidP="0095407A">
            <w:pPr>
              <w:spacing w:after="0" w:line="240" w:lineRule="auto"/>
              <w:jc w:val="center"/>
              <w:rPr>
                <w:sz w:val="20"/>
                <w:szCs w:val="20"/>
              </w:rPr>
            </w:pPr>
            <w:r w:rsidRPr="0095407A">
              <w:rPr>
                <w:sz w:val="20"/>
                <w:szCs w:val="20"/>
              </w:rPr>
              <w:t>Convexo: r&gt;0</w:t>
            </w:r>
          </w:p>
          <w:p w:rsidR="00242451" w:rsidRPr="0095407A" w:rsidRDefault="00242451" w:rsidP="0095407A">
            <w:pPr>
              <w:spacing w:after="0" w:line="240" w:lineRule="auto"/>
              <w:jc w:val="center"/>
              <w:rPr>
                <w:sz w:val="20"/>
                <w:szCs w:val="20"/>
              </w:rPr>
            </w:pPr>
            <w:r w:rsidRPr="0095407A">
              <w:rPr>
                <w:noProof/>
                <w:sz w:val="20"/>
                <w:szCs w:val="20"/>
                <w:lang w:val="en-US"/>
              </w:rPr>
              <w:pict>
                <v:shape id="36 Imagen" o:spid="_x0000_i1122" type="#_x0000_t75" alt="espejo esférico convexo.bmp" style="width:99pt;height:90.75pt;visibility:visible">
                  <v:imagedata r:id="rId76" o:title=""/>
                </v:shape>
              </w:pict>
            </w:r>
          </w:p>
          <w:p w:rsidR="00242451" w:rsidRPr="0095407A" w:rsidRDefault="00242451" w:rsidP="0095407A">
            <w:pPr>
              <w:spacing w:after="0" w:line="240" w:lineRule="auto"/>
              <w:jc w:val="center"/>
              <w:rPr>
                <w:sz w:val="20"/>
                <w:szCs w:val="20"/>
              </w:rPr>
            </w:pPr>
            <w:r w:rsidRPr="0095407A">
              <w:rPr>
                <w:sz w:val="20"/>
                <w:szCs w:val="20"/>
              </w:rPr>
              <w:t>Único caso</w:t>
            </w:r>
          </w:p>
        </w:tc>
        <w:tc>
          <w:tcPr>
            <w:tcW w:w="2161" w:type="dxa"/>
            <w:tcBorders>
              <w:top w:val="single" w:sz="8" w:space="0" w:color="4F81BD"/>
              <w:left w:val="single" w:sz="4" w:space="0" w:color="4F81BD"/>
              <w:bottom w:val="single" w:sz="8" w:space="0" w:color="4F81BD"/>
              <w:right w:val="single" w:sz="4" w:space="0" w:color="4F81BD"/>
            </w:tcBorders>
          </w:tcPr>
          <w:p w:rsidR="00242451" w:rsidRPr="0095407A" w:rsidRDefault="00242451" w:rsidP="0095407A">
            <w:pPr>
              <w:spacing w:after="0" w:line="240" w:lineRule="auto"/>
              <w:jc w:val="center"/>
              <w:rPr>
                <w:sz w:val="20"/>
                <w:szCs w:val="20"/>
              </w:rPr>
            </w:pPr>
            <w:r w:rsidRPr="0095407A">
              <w:rPr>
                <w:sz w:val="20"/>
                <w:szCs w:val="20"/>
              </w:rPr>
              <w:t>Convergente</w:t>
            </w:r>
          </w:p>
          <w:p w:rsidR="00242451" w:rsidRPr="0095407A" w:rsidRDefault="00242451" w:rsidP="0095407A">
            <w:pPr>
              <w:spacing w:after="0" w:line="240" w:lineRule="auto"/>
              <w:jc w:val="center"/>
              <w:rPr>
                <w:sz w:val="20"/>
                <w:szCs w:val="20"/>
              </w:rPr>
            </w:pPr>
            <w:r w:rsidRPr="0095407A">
              <w:rPr>
                <w:noProof/>
                <w:sz w:val="20"/>
                <w:szCs w:val="20"/>
                <w:lang w:val="en-US"/>
              </w:rPr>
              <w:pict>
                <v:shape id="37 Imagen" o:spid="_x0000_i1123" type="#_x0000_t75" alt="lente convergente.bmp" style="width:83.25pt;height:90.75pt;visibility:visible">
                  <v:imagedata r:id="rId77" o:title=""/>
                </v:shape>
              </w:pict>
            </w:r>
          </w:p>
          <w:p w:rsidR="00242451" w:rsidRPr="0095407A" w:rsidRDefault="00242451" w:rsidP="0095407A">
            <w:pPr>
              <w:spacing w:after="0" w:line="240" w:lineRule="auto"/>
              <w:jc w:val="center"/>
              <w:rPr>
                <w:sz w:val="20"/>
                <w:szCs w:val="20"/>
              </w:rPr>
            </w:pPr>
            <w:r w:rsidRPr="0095407A">
              <w:rPr>
                <w:sz w:val="20"/>
                <w:szCs w:val="20"/>
              </w:rPr>
              <w:t>Múltiples casos</w:t>
            </w:r>
          </w:p>
        </w:tc>
        <w:tc>
          <w:tcPr>
            <w:tcW w:w="2161" w:type="dxa"/>
            <w:tcBorders>
              <w:top w:val="single" w:sz="8" w:space="0" w:color="4F81BD"/>
              <w:left w:val="single" w:sz="4" w:space="0" w:color="4F81BD"/>
              <w:bottom w:val="single" w:sz="8" w:space="0" w:color="4F81BD"/>
            </w:tcBorders>
          </w:tcPr>
          <w:p w:rsidR="00242451" w:rsidRPr="0095407A" w:rsidRDefault="00242451" w:rsidP="0095407A">
            <w:pPr>
              <w:spacing w:after="0" w:line="240" w:lineRule="auto"/>
              <w:jc w:val="center"/>
              <w:rPr>
                <w:sz w:val="20"/>
                <w:szCs w:val="20"/>
              </w:rPr>
            </w:pPr>
            <w:r w:rsidRPr="0095407A">
              <w:rPr>
                <w:sz w:val="20"/>
                <w:szCs w:val="20"/>
              </w:rPr>
              <w:t>Divergente</w:t>
            </w:r>
          </w:p>
          <w:p w:rsidR="00242451" w:rsidRPr="0095407A" w:rsidRDefault="00242451" w:rsidP="0095407A">
            <w:pPr>
              <w:spacing w:after="0" w:line="240" w:lineRule="auto"/>
              <w:jc w:val="center"/>
              <w:rPr>
                <w:sz w:val="20"/>
                <w:szCs w:val="20"/>
              </w:rPr>
            </w:pPr>
            <w:r w:rsidRPr="0095407A">
              <w:rPr>
                <w:noProof/>
                <w:sz w:val="20"/>
                <w:szCs w:val="20"/>
                <w:lang w:val="en-US"/>
              </w:rPr>
              <w:pict>
                <v:shape id="38 Imagen" o:spid="_x0000_i1124" type="#_x0000_t75" alt="lente divergente.bmp" style="width:88.5pt;height:87.75pt;visibility:visible">
                  <v:imagedata r:id="rId78" o:title=""/>
                </v:shape>
              </w:pict>
            </w:r>
          </w:p>
          <w:p w:rsidR="00242451" w:rsidRPr="0095407A" w:rsidRDefault="00242451" w:rsidP="0095407A">
            <w:pPr>
              <w:spacing w:after="0" w:line="240" w:lineRule="auto"/>
              <w:jc w:val="center"/>
              <w:rPr>
                <w:sz w:val="20"/>
                <w:szCs w:val="20"/>
              </w:rPr>
            </w:pPr>
            <w:r w:rsidRPr="0095407A">
              <w:rPr>
                <w:sz w:val="20"/>
                <w:szCs w:val="20"/>
              </w:rPr>
              <w:t>Único caso</w:t>
            </w:r>
          </w:p>
        </w:tc>
      </w:tr>
      <w:tr w:rsidR="00242451" w:rsidRPr="0095407A" w:rsidTr="0095407A">
        <w:tc>
          <w:tcPr>
            <w:tcW w:w="4322" w:type="dxa"/>
            <w:gridSpan w:val="2"/>
            <w:tcBorders>
              <w:right w:val="single" w:sz="4" w:space="0" w:color="4F81BD"/>
            </w:tcBorders>
          </w:tcPr>
          <w:p w:rsidR="00242451" w:rsidRPr="0095407A" w:rsidRDefault="00242451" w:rsidP="0095407A">
            <w:pPr>
              <w:spacing w:after="0" w:line="240" w:lineRule="auto"/>
              <w:jc w:val="center"/>
              <w:rPr>
                <w:b/>
                <w:bCs/>
                <w:sz w:val="20"/>
                <w:szCs w:val="20"/>
              </w:rPr>
            </w:pPr>
            <w:r w:rsidRPr="0095407A">
              <w:pict>
                <v:shape id="_x0000_i1125" type="#_x0000_t75" style="width:27pt;height:20.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0A0A&quot;/&gt;&lt;wsp:rsid wsp:val=&quot;00000F4A&quot;/&gt;&lt;wsp:rsid wsp:val=&quot;000739C8&quot;/&gt;&lt;wsp:rsid wsp:val=&quot;0008258B&quot;/&gt;&lt;wsp:rsid wsp:val=&quot;000A16FB&quot;/&gt;&lt;wsp:rsid wsp:val=&quot;000C0C7E&quot;/&gt;&lt;wsp:rsid wsp:val=&quot;000E134A&quot;/&gt;&lt;wsp:rsid wsp:val=&quot;00103A59&quot;/&gt;&lt;wsp:rsid wsp:val=&quot;001218DE&quot;/&gt;&lt;wsp:rsid wsp:val=&quot;00195149&quot;/&gt;&lt;wsp:rsid wsp:val=&quot;001B6FF1&quot;/&gt;&lt;wsp:rsid wsp:val=&quot;001E0C09&quot;/&gt;&lt;wsp:rsid wsp:val=&quot;00241756&quot;/&gt;&lt;wsp:rsid wsp:val=&quot;00252BF9&quot;/&gt;&lt;wsp:rsid wsp:val=&quot;002A1417&quot;/&gt;&lt;wsp:rsid wsp:val=&quot;0033477E&quot;/&gt;&lt;wsp:rsid wsp:val=&quot;00361944&quot;/&gt;&lt;wsp:rsid wsp:val=&quot;003E0B52&quot;/&gt;&lt;wsp:rsid wsp:val=&quot;003E2327&quot;/&gt;&lt;wsp:rsid wsp:val=&quot;003F50CF&quot;/&gt;&lt;wsp:rsid wsp:val=&quot;00416377&quot;/&gt;&lt;wsp:rsid wsp:val=&quot;004E3520&quot;/&gt;&lt;wsp:rsid wsp:val=&quot;00502EB8&quot;/&gt;&lt;wsp:rsid wsp:val=&quot;005139EB&quot;/&gt;&lt;wsp:rsid wsp:val=&quot;005579CA&quot;/&gt;&lt;wsp:rsid wsp:val=&quot;00564068&quot;/&gt;&lt;wsp:rsid wsp:val=&quot;005658FF&quot;/&gt;&lt;wsp:rsid wsp:val=&quot;00570A0A&quot;/&gt;&lt;wsp:rsid wsp:val=&quot;00576D27&quot;/&gt;&lt;wsp:rsid wsp:val=&quot;005A4420&quot;/&gt;&lt;wsp:rsid wsp:val=&quot;005B4E08&quot;/&gt;&lt;wsp:rsid wsp:val=&quot;005C7CE4&quot;/&gt;&lt;wsp:rsid wsp:val=&quot;005D741C&quot;/&gt;&lt;wsp:rsid wsp:val=&quot;00627AEF&quot;/&gt;&lt;wsp:rsid wsp:val=&quot;00635162&quot;/&gt;&lt;wsp:rsid wsp:val=&quot;00650E94&quot;/&gt;&lt;wsp:rsid wsp:val=&quot;006B30FD&quot;/&gt;&lt;wsp:rsid wsp:val=&quot;006E4531&quot;/&gt;&lt;wsp:rsid wsp:val=&quot;0078479A&quot;/&gt;&lt;wsp:rsid wsp:val=&quot;00800E72&quot;/&gt;&lt;wsp:rsid wsp:val=&quot;00856B11&quot;/&gt;&lt;wsp:rsid wsp:val=&quot;0090287B&quot;/&gt;&lt;wsp:rsid wsp:val=&quot;009116E5&quot;/&gt;&lt;wsp:rsid wsp:val=&quot;00912F18&quot;/&gt;&lt;wsp:rsid wsp:val=&quot;0093759A&quot;/&gt;&lt;wsp:rsid wsp:val=&quot;0095407A&quot;/&gt;&lt;wsp:rsid wsp:val=&quot;00967E18&quot;/&gt;&lt;wsp:rsid wsp:val=&quot;0097586A&quot;/&gt;&lt;wsp:rsid wsp:val=&quot;0098688C&quot;/&gt;&lt;wsp:rsid wsp:val=&quot;00993C36&quot;/&gt;&lt;wsp:rsid wsp:val=&quot;009B2DCC&quot;/&gt;&lt;wsp:rsid wsp:val=&quot;009D3421&quot;/&gt;&lt;wsp:rsid wsp:val=&quot;009D3817&quot;/&gt;&lt;wsp:rsid wsp:val=&quot;009D64B4&quot;/&gt;&lt;wsp:rsid wsp:val=&quot;009E34B7&quot;/&gt;&lt;wsp:rsid wsp:val=&quot;00A205B1&quot;/&gt;&lt;wsp:rsid wsp:val=&quot;00A53827&quot;/&gt;&lt;wsp:rsid wsp:val=&quot;00A61CDC&quot;/&gt;&lt;wsp:rsid wsp:val=&quot;00A83DDE&quot;/&gt;&lt;wsp:rsid wsp:val=&quot;00A9611C&quot;/&gt;&lt;wsp:rsid wsp:val=&quot;00AD054E&quot;/&gt;&lt;wsp:rsid wsp:val=&quot;00AE3533&quot;/&gt;&lt;wsp:rsid wsp:val=&quot;00AE7C21&quot;/&gt;&lt;wsp:rsid wsp:val=&quot;00B23BD1&quot;/&gt;&lt;wsp:rsid wsp:val=&quot;00BB31ED&quot;/&gt;&lt;wsp:rsid wsp:val=&quot;00BD2DE8&quot;/&gt;&lt;wsp:rsid wsp:val=&quot;00C03833&quot;/&gt;&lt;wsp:rsid wsp:val=&quot;00C03927&quot;/&gt;&lt;wsp:rsid wsp:val=&quot;00C10057&quot;/&gt;&lt;wsp:rsid wsp:val=&quot;00C1292C&quot;/&gt;&lt;wsp:rsid wsp:val=&quot;00C25B20&quot;/&gt;&lt;wsp:rsid wsp:val=&quot;00C30DFF&quot;/&gt;&lt;wsp:rsid wsp:val=&quot;00C51C84&quot;/&gt;&lt;wsp:rsid wsp:val=&quot;00CB4D46&quot;/&gt;&lt;wsp:rsid wsp:val=&quot;00D21BF4&quot;/&gt;&lt;wsp:rsid wsp:val=&quot;00D2417C&quot;/&gt;&lt;wsp:rsid wsp:val=&quot;00D50E01&quot;/&gt;&lt;wsp:rsid wsp:val=&quot;00D67D89&quot;/&gt;&lt;wsp:rsid wsp:val=&quot;00DD5613&quot;/&gt;&lt;wsp:rsid wsp:val=&quot;00DE4625&quot;/&gt;&lt;wsp:rsid wsp:val=&quot;00E2774F&quot;/&gt;&lt;wsp:rsid wsp:val=&quot;00E33E04&quot;/&gt;&lt;wsp:rsid wsp:val=&quot;00E40EBF&quot;/&gt;&lt;wsp:rsid wsp:val=&quot;00E748CA&quot;/&gt;&lt;wsp:rsid wsp:val=&quot;00E84269&quot;/&gt;&lt;wsp:rsid wsp:val=&quot;00E87512&quot;/&gt;&lt;wsp:rsid wsp:val=&quot;00E928C0&quot;/&gt;&lt;wsp:rsid wsp:val=&quot;00EB2391&quot;/&gt;&lt;wsp:rsid wsp:val=&quot;00EC093A&quot;/&gt;&lt;wsp:rsid wsp:val=&quot;00EC55F8&quot;/&gt;&lt;wsp:rsid wsp:val=&quot;00EF7169&quot;/&gt;&lt;wsp:rsid wsp:val=&quot;00F31109&quot;/&gt;&lt;wsp:rsid wsp:val=&quot;00F40312&quot;/&gt;&lt;wsp:rsid wsp:val=&quot;00F47A92&quot;/&gt;&lt;wsp:rsid wsp:val=&quot;00FC59B3&quot;/&gt;&lt;/wsp:rsids&gt;&lt;/w:docPr&gt;&lt;w:body&gt;&lt;w:p wsp:rsidR=&quot;00000000&quot; wsp:rsidRDefault=&quot;00252BF9&quot;&gt;&lt;m:oMathPara&gt;&lt;m:oMath&gt;&lt;m:r&gt;&lt;m:rPr&gt;&lt;m:sty m:val=&quot;bi&quot;/&gt;&lt;/m:rPr&gt;&lt;w:rPr&gt;&lt;w:rFonts w:ascii=&quot;Cambria Math&quot; w:fareast=&quot;Calibri&quot; w:h-ansi=&quot;Cambria Math&quot; w:cs=&quot;Times New Roman&quot;/&gt;&lt;wx:font wx:val=&quot;Cambria Math&quot;/&gt;&lt;w:b/&gt;&lt;w:b-cs/&gt;&lt;w:i/&gt;&lt;w:sz w:val=&quot;20&quot;/&gt;&lt;w:sz-cs w:val=&quot;20&quot;/&gt;&lt;/w:rPr&gt;&lt;m:t&gt;f&lt;/m:t&gt;&lt;/m:r&gt;&lt;m:r&gt;&lt;w:rPr&gt;&lt;w:rFonts w:ascii=&quot;Cambria Math&quot; w:h-ansi=&quot;Cambria Math&quot;/&gt;&lt;wx:font wx:val=&quot;Cambria Math&quot;/&gt;&lt;w:i/&gt;&lt;w:sz w:val=&quot;20&quot;/&gt;&lt;w:sz-cs w:val=&quot;20&quot;/&gt;&lt;/w:rPr&gt;&lt;m:t&gt;=&lt;/m:t&gt;&lt;/m:r&gt;&lt;m:f&gt;&lt;m:fPr&gt;&lt;m:ctrlPr&gt;&lt;w:rPr&gt;&lt;w:rFonts w:ascii=&quot;Cambria Math&quot; w:h-ansi=&quot;Cambria Math&quot;/&gt;&lt;wx:font wx:val=&quot;Cambria Math&quot;/&gt;&lt;w:i/&gt;&lt;w:sz w:val=&quot;20&quot;/&gt;&lt;w:sz-cs w:val=&quot;20&quot;/&gt;&lt;/w:rPr&gt;&lt;/m:ctrlPr&gt;&lt;/m:fPr&gt;&lt;m:num&gt;&lt;m:r&gt;&lt;w:rPr&gt;&lt;w:rFonts w:ascii=&quot;Cambria Math&quot; w:h-ansi=&quot;Cambria Math&quot;/&gt;&lt;wx:font wx:val=&quot;Cambria Math&quot;/&gt;&lt;w:i/&gt;&lt;w:sz w:val=&quot;20&quot;/&gt;&lt;w:sz-cs w:val=&quot;20&quot;/&gt;&lt;/w:rPr&gt;&lt;m:t&gt;r&lt;/m:t&gt;&lt;/m:r&gt;&lt;/m:num&gt;&lt;m:den&gt;&lt;m:r&gt;&lt;w:rPr&gt;&lt;w:rFonts w:ascii=&quot;Cambria Math&quot; w:h-ansi=&quot;Cambria Math&quot;/&gt;&lt;wx:font wx:val=&quot;Cambria Math&quot;/&gt;&lt;w:i/&gt;&lt;w:sz w:val=&quot;20&quot;/&gt;&lt;w:sz-cs w:val=&quot;20&quot;/&gt;&lt;/w:rPr&gt;&lt;m:t&gt;2&lt;/m:t&gt;&lt;/m:r&gt;&lt;/m:den&gt;&lt;/m:f&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79" o:title="" chromakey="white"/>
                </v:shape>
              </w:pict>
            </w:r>
          </w:p>
        </w:tc>
        <w:tc>
          <w:tcPr>
            <w:tcW w:w="4322" w:type="dxa"/>
            <w:gridSpan w:val="2"/>
            <w:tcBorders>
              <w:left w:val="single" w:sz="4" w:space="0" w:color="4F81BD"/>
            </w:tcBorders>
          </w:tcPr>
          <w:p w:rsidR="00242451" w:rsidRPr="0095407A" w:rsidRDefault="00242451" w:rsidP="0095407A">
            <w:pPr>
              <w:spacing w:after="0" w:line="240" w:lineRule="auto"/>
              <w:jc w:val="center"/>
              <w:rPr>
                <w:sz w:val="20"/>
                <w:szCs w:val="20"/>
              </w:rPr>
            </w:pPr>
            <w:r w:rsidRPr="0095407A">
              <w:pict>
                <v:shape id="_x0000_i1126" type="#_x0000_t75" style="width:41.2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0A0A&quot;/&gt;&lt;wsp:rsid wsp:val=&quot;00000F4A&quot;/&gt;&lt;wsp:rsid wsp:val=&quot;000739C8&quot;/&gt;&lt;wsp:rsid wsp:val=&quot;0008258B&quot;/&gt;&lt;wsp:rsid wsp:val=&quot;000A16FB&quot;/&gt;&lt;wsp:rsid wsp:val=&quot;000C0C7E&quot;/&gt;&lt;wsp:rsid wsp:val=&quot;000E134A&quot;/&gt;&lt;wsp:rsid wsp:val=&quot;00103A59&quot;/&gt;&lt;wsp:rsid wsp:val=&quot;001218DE&quot;/&gt;&lt;wsp:rsid wsp:val=&quot;00195149&quot;/&gt;&lt;wsp:rsid wsp:val=&quot;001B177F&quot;/&gt;&lt;wsp:rsid wsp:val=&quot;001B6FF1&quot;/&gt;&lt;wsp:rsid wsp:val=&quot;001E0C09&quot;/&gt;&lt;wsp:rsid wsp:val=&quot;00241756&quot;/&gt;&lt;wsp:rsid wsp:val=&quot;002A1417&quot;/&gt;&lt;wsp:rsid wsp:val=&quot;0033477E&quot;/&gt;&lt;wsp:rsid wsp:val=&quot;00361944&quot;/&gt;&lt;wsp:rsid wsp:val=&quot;003E0B52&quot;/&gt;&lt;wsp:rsid wsp:val=&quot;003E2327&quot;/&gt;&lt;wsp:rsid wsp:val=&quot;003F50CF&quot;/&gt;&lt;wsp:rsid wsp:val=&quot;00416377&quot;/&gt;&lt;wsp:rsid wsp:val=&quot;004E3520&quot;/&gt;&lt;wsp:rsid wsp:val=&quot;00502EB8&quot;/&gt;&lt;wsp:rsid wsp:val=&quot;005139EB&quot;/&gt;&lt;wsp:rsid wsp:val=&quot;005579CA&quot;/&gt;&lt;wsp:rsid wsp:val=&quot;00564068&quot;/&gt;&lt;wsp:rsid wsp:val=&quot;005658FF&quot;/&gt;&lt;wsp:rsid wsp:val=&quot;00570A0A&quot;/&gt;&lt;wsp:rsid wsp:val=&quot;00576D27&quot;/&gt;&lt;wsp:rsid wsp:val=&quot;005A4420&quot;/&gt;&lt;wsp:rsid wsp:val=&quot;005B4E08&quot;/&gt;&lt;wsp:rsid wsp:val=&quot;005C7CE4&quot;/&gt;&lt;wsp:rsid wsp:val=&quot;005D741C&quot;/&gt;&lt;wsp:rsid wsp:val=&quot;00627AEF&quot;/&gt;&lt;wsp:rsid wsp:val=&quot;00635162&quot;/&gt;&lt;wsp:rsid wsp:val=&quot;00650E94&quot;/&gt;&lt;wsp:rsid wsp:val=&quot;006B30FD&quot;/&gt;&lt;wsp:rsid wsp:val=&quot;006E4531&quot;/&gt;&lt;wsp:rsid wsp:val=&quot;0078479A&quot;/&gt;&lt;wsp:rsid wsp:val=&quot;00800E72&quot;/&gt;&lt;wsp:rsid wsp:val=&quot;00856B11&quot;/&gt;&lt;wsp:rsid wsp:val=&quot;0090287B&quot;/&gt;&lt;wsp:rsid wsp:val=&quot;009116E5&quot;/&gt;&lt;wsp:rsid wsp:val=&quot;00912F18&quot;/&gt;&lt;wsp:rsid wsp:val=&quot;0093759A&quot;/&gt;&lt;wsp:rsid wsp:val=&quot;0095407A&quot;/&gt;&lt;wsp:rsid wsp:val=&quot;00967E18&quot;/&gt;&lt;wsp:rsid wsp:val=&quot;0097586A&quot;/&gt;&lt;wsp:rsid wsp:val=&quot;0098688C&quot;/&gt;&lt;wsp:rsid wsp:val=&quot;00993C36&quot;/&gt;&lt;wsp:rsid wsp:val=&quot;009B2DCC&quot;/&gt;&lt;wsp:rsid wsp:val=&quot;009D3421&quot;/&gt;&lt;wsp:rsid wsp:val=&quot;009D3817&quot;/&gt;&lt;wsp:rsid wsp:val=&quot;009D64B4&quot;/&gt;&lt;wsp:rsid wsp:val=&quot;009E34B7&quot;/&gt;&lt;wsp:rsid wsp:val=&quot;00A205B1&quot;/&gt;&lt;wsp:rsid wsp:val=&quot;00A53827&quot;/&gt;&lt;wsp:rsid wsp:val=&quot;00A61CDC&quot;/&gt;&lt;wsp:rsid wsp:val=&quot;00A83DDE&quot;/&gt;&lt;wsp:rsid wsp:val=&quot;00A9611C&quot;/&gt;&lt;wsp:rsid wsp:val=&quot;00AD054E&quot;/&gt;&lt;wsp:rsid wsp:val=&quot;00AE3533&quot;/&gt;&lt;wsp:rsid wsp:val=&quot;00AE7C21&quot;/&gt;&lt;wsp:rsid wsp:val=&quot;00B23BD1&quot;/&gt;&lt;wsp:rsid wsp:val=&quot;00BB31ED&quot;/&gt;&lt;wsp:rsid wsp:val=&quot;00BD2DE8&quot;/&gt;&lt;wsp:rsid wsp:val=&quot;00C03833&quot;/&gt;&lt;wsp:rsid wsp:val=&quot;00C03927&quot;/&gt;&lt;wsp:rsid wsp:val=&quot;00C10057&quot;/&gt;&lt;wsp:rsid wsp:val=&quot;00C1292C&quot;/&gt;&lt;wsp:rsid wsp:val=&quot;00C25B20&quot;/&gt;&lt;wsp:rsid wsp:val=&quot;00C30DFF&quot;/&gt;&lt;wsp:rsid wsp:val=&quot;00C51C84&quot;/&gt;&lt;wsp:rsid wsp:val=&quot;00CB4D46&quot;/&gt;&lt;wsp:rsid wsp:val=&quot;00D21BF4&quot;/&gt;&lt;wsp:rsid wsp:val=&quot;00D2417C&quot;/&gt;&lt;wsp:rsid wsp:val=&quot;00D50E01&quot;/&gt;&lt;wsp:rsid wsp:val=&quot;00D67D89&quot;/&gt;&lt;wsp:rsid wsp:val=&quot;00DD5613&quot;/&gt;&lt;wsp:rsid wsp:val=&quot;00DE4625&quot;/&gt;&lt;wsp:rsid wsp:val=&quot;00E2774F&quot;/&gt;&lt;wsp:rsid wsp:val=&quot;00E33E04&quot;/&gt;&lt;wsp:rsid wsp:val=&quot;00E40EBF&quot;/&gt;&lt;wsp:rsid wsp:val=&quot;00E748CA&quot;/&gt;&lt;wsp:rsid wsp:val=&quot;00E84269&quot;/&gt;&lt;wsp:rsid wsp:val=&quot;00E87512&quot;/&gt;&lt;wsp:rsid wsp:val=&quot;00E928C0&quot;/&gt;&lt;wsp:rsid wsp:val=&quot;00EB2391&quot;/&gt;&lt;wsp:rsid wsp:val=&quot;00EC093A&quot;/&gt;&lt;wsp:rsid wsp:val=&quot;00EC55F8&quot;/&gt;&lt;wsp:rsid wsp:val=&quot;00EF7169&quot;/&gt;&lt;wsp:rsid wsp:val=&quot;00F31109&quot;/&gt;&lt;wsp:rsid wsp:val=&quot;00F40312&quot;/&gt;&lt;wsp:rsid wsp:val=&quot;00F47A92&quot;/&gt;&lt;wsp:rsid wsp:val=&quot;00FC59B3&quot;/&gt;&lt;/wsp:rsids&gt;&lt;/w:docPr&gt;&lt;w:body&gt;&lt;w:p wsp:rsidR=&quot;00000000&quot; wsp:rsidRDefault=&quot;001B177F&quot;&gt;&lt;m:oMathPara&gt;&lt;m:oMath&gt;&lt;m:sSub&gt;&lt;m:sSubPr&gt;&lt;m:ctrlPr&gt;&lt;w:rPr&gt;&lt;w:rFonts w:ascii=&quot;Cambria Math&quot; w:fareast=&quot;Calibri&quot; w:h-ansi=&quot;Cambria Math&quot; w:cs=&quot;Times New Roman&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f&lt;/m:t&gt;&lt;/m:r&gt;&lt;m:ctrlPr&gt;&lt;w:rPr&gt;&lt;w:rFonts w:ascii=&quot;Cambria Math&quot; w:h-ansi=&quot;Cambria Math&quot;/&gt;&lt;wx:font wx:val=&quot;Cambria Math&quot;/&gt;&lt;w:i/&gt;&lt;w:sz w:val=&quot;20&quot;/&gt;&lt;w:sz-cs w:val=&quot;20&quot;/&gt;&lt;/w:rPr&gt;&lt;/m:ctrlPr&gt;&lt;/m:e&gt;&lt;m:sub&gt;&lt;m:r&gt;&lt;w:rPr&gt;&lt;w:rFonts w:ascii=&quot;Cambria Math&quot; w:h-ansi=&quot;Cambria Math&quot;/&gt;&lt;wx:font wx:val=&quot;Cambria Math&quot;/&gt;&lt;w:i/&gt;&lt;w:sz w:val=&quot;20&quot;/&gt;&lt;w:sz-cs w:val=&quot;20&quot;/&gt;&lt;/w:rPr&gt;&lt;m:t&gt;1&lt;/m:t&gt;&lt;/m:r&gt;&lt;m:ctrlPr&gt;&lt;w:rPr&gt;&lt;w:rFonts w:ascii=&quot;Cambria Math&quot; w:h-ansi=&quot;Cambria Math&quot;/&gt;&lt;wx:font wx:val=&quot;Cambria Math&quot;/&gt;&lt;w:i/&gt;&lt;w:sz w:val=&quot;20&quot;/&gt;&lt;w:sz-cs w:val=&quot;20&quot;/&gt;&lt;/w:rPr&gt;&lt;/m:ctrlPr&gt;&lt;/m:sub&gt;&lt;/m:sSub&gt;&lt;m:r&gt;&lt;w:rPr&gt;&lt;w:rFonts w:ascii=&quot;Cambria Math&quot; w:h-ansi=&quot;Cambria Math&quot;/&gt;&lt;wx:font wx:val=&quot;Cambria Math&quot;/&gt;&lt;w:i/&gt;&lt;w:sz w:val=&quot;20&quot;/&gt;&lt;w:sz-cs w:val=&quot;20&quot;/&gt;&lt;/w:rPr&gt;&lt;m:t&gt;=-&lt;/m:t&gt;&lt;/m:r&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f&lt;/m:t&gt;&lt;/m:r&gt;&lt;/m:e&gt;&lt;m:sub&gt;&lt;m:r&gt;&lt;w:rPr&gt;&lt;w:rFonts w:ascii=&quot;Cambria Math&quot; w:h-ansi=&quot;Cambria Math&quot;/&gt;&lt;wx:font wx:val=&quot;Cambria Math&quot;/&gt;&lt;w:i/&gt;&lt;w:sz w:val=&quot;20&quot;/&gt;&lt;w:sz-cs w:val=&quot;20&quot;/&gt;&lt;/w:rPr&gt;&lt;m:t&gt;2&lt;/m:t&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80" o:title="" chromakey="white"/>
                </v:shape>
              </w:pict>
            </w:r>
          </w:p>
        </w:tc>
      </w:tr>
      <w:tr w:rsidR="00242451" w:rsidRPr="0095407A" w:rsidTr="0095407A">
        <w:tc>
          <w:tcPr>
            <w:tcW w:w="4322" w:type="dxa"/>
            <w:gridSpan w:val="2"/>
            <w:tcBorders>
              <w:top w:val="single" w:sz="8" w:space="0" w:color="4F81BD"/>
              <w:bottom w:val="single" w:sz="8" w:space="0" w:color="4F81BD"/>
              <w:right w:val="single" w:sz="4" w:space="0" w:color="4F81BD"/>
            </w:tcBorders>
          </w:tcPr>
          <w:p w:rsidR="00242451" w:rsidRPr="0095407A" w:rsidRDefault="00242451" w:rsidP="0095407A">
            <w:pPr>
              <w:spacing w:after="0" w:line="240" w:lineRule="auto"/>
              <w:jc w:val="center"/>
              <w:rPr>
                <w:b/>
                <w:bCs/>
                <w:sz w:val="20"/>
                <w:szCs w:val="20"/>
              </w:rPr>
            </w:pPr>
            <w:r w:rsidRPr="0095407A">
              <w:pict>
                <v:shape id="_x0000_i1127" type="#_x0000_t75" style="width:77.25pt;height:2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0A0A&quot;/&gt;&lt;wsp:rsid wsp:val=&quot;00000F4A&quot;/&gt;&lt;wsp:rsid wsp:val=&quot;000739C8&quot;/&gt;&lt;wsp:rsid wsp:val=&quot;0008258B&quot;/&gt;&lt;wsp:rsid wsp:val=&quot;000A16FB&quot;/&gt;&lt;wsp:rsid wsp:val=&quot;000C0C7E&quot;/&gt;&lt;wsp:rsid wsp:val=&quot;000E134A&quot;/&gt;&lt;wsp:rsid wsp:val=&quot;00103A59&quot;/&gt;&lt;wsp:rsid wsp:val=&quot;001218DE&quot;/&gt;&lt;wsp:rsid wsp:val=&quot;00195149&quot;/&gt;&lt;wsp:rsid wsp:val=&quot;001B6FF1&quot;/&gt;&lt;wsp:rsid wsp:val=&quot;001E0C09&quot;/&gt;&lt;wsp:rsid wsp:val=&quot;00241756&quot;/&gt;&lt;wsp:rsid wsp:val=&quot;002A1417&quot;/&gt;&lt;wsp:rsid wsp:val=&quot;0033477E&quot;/&gt;&lt;wsp:rsid wsp:val=&quot;00361944&quot;/&gt;&lt;wsp:rsid wsp:val=&quot;003E0B52&quot;/&gt;&lt;wsp:rsid wsp:val=&quot;003E2327&quot;/&gt;&lt;wsp:rsid wsp:val=&quot;003F50CF&quot;/&gt;&lt;wsp:rsid wsp:val=&quot;00416377&quot;/&gt;&lt;wsp:rsid wsp:val=&quot;004E3520&quot;/&gt;&lt;wsp:rsid wsp:val=&quot;00502EB8&quot;/&gt;&lt;wsp:rsid wsp:val=&quot;005139EB&quot;/&gt;&lt;wsp:rsid wsp:val=&quot;005579CA&quot;/&gt;&lt;wsp:rsid wsp:val=&quot;00564068&quot;/&gt;&lt;wsp:rsid wsp:val=&quot;005658FF&quot;/&gt;&lt;wsp:rsid wsp:val=&quot;00570A0A&quot;/&gt;&lt;wsp:rsid wsp:val=&quot;00576D27&quot;/&gt;&lt;wsp:rsid wsp:val=&quot;005A4420&quot;/&gt;&lt;wsp:rsid wsp:val=&quot;005B4E08&quot;/&gt;&lt;wsp:rsid wsp:val=&quot;005C7CE4&quot;/&gt;&lt;wsp:rsid wsp:val=&quot;005D741C&quot;/&gt;&lt;wsp:rsid wsp:val=&quot;00627AEF&quot;/&gt;&lt;wsp:rsid wsp:val=&quot;00635162&quot;/&gt;&lt;wsp:rsid wsp:val=&quot;00650E94&quot;/&gt;&lt;wsp:rsid wsp:val=&quot;006B30FD&quot;/&gt;&lt;wsp:rsid wsp:val=&quot;006E4531&quot;/&gt;&lt;wsp:rsid wsp:val=&quot;0078479A&quot;/&gt;&lt;wsp:rsid wsp:val=&quot;00800E72&quot;/&gt;&lt;wsp:rsid wsp:val=&quot;00856B11&quot;/&gt;&lt;wsp:rsid wsp:val=&quot;0090287B&quot;/&gt;&lt;wsp:rsid wsp:val=&quot;009116E5&quot;/&gt;&lt;wsp:rsid wsp:val=&quot;00912F18&quot;/&gt;&lt;wsp:rsid wsp:val=&quot;0093759A&quot;/&gt;&lt;wsp:rsid wsp:val=&quot;0095407A&quot;/&gt;&lt;wsp:rsid wsp:val=&quot;00967E18&quot;/&gt;&lt;wsp:rsid wsp:val=&quot;0097586A&quot;/&gt;&lt;wsp:rsid wsp:val=&quot;0098688C&quot;/&gt;&lt;wsp:rsid wsp:val=&quot;00993C36&quot;/&gt;&lt;wsp:rsid wsp:val=&quot;009B2DCC&quot;/&gt;&lt;wsp:rsid wsp:val=&quot;009D3421&quot;/&gt;&lt;wsp:rsid wsp:val=&quot;009D3817&quot;/&gt;&lt;wsp:rsid wsp:val=&quot;009D64B4&quot;/&gt;&lt;wsp:rsid wsp:val=&quot;009E34B7&quot;/&gt;&lt;wsp:rsid wsp:val=&quot;00A205B1&quot;/&gt;&lt;wsp:rsid wsp:val=&quot;00A53827&quot;/&gt;&lt;wsp:rsid wsp:val=&quot;00A61CDC&quot;/&gt;&lt;wsp:rsid wsp:val=&quot;00A83DDE&quot;/&gt;&lt;wsp:rsid wsp:val=&quot;00A9611C&quot;/&gt;&lt;wsp:rsid wsp:val=&quot;00AD054E&quot;/&gt;&lt;wsp:rsid wsp:val=&quot;00AE3533&quot;/&gt;&lt;wsp:rsid wsp:val=&quot;00AE7C21&quot;/&gt;&lt;wsp:rsid wsp:val=&quot;00B23BD1&quot;/&gt;&lt;wsp:rsid wsp:val=&quot;00BB31ED&quot;/&gt;&lt;wsp:rsid wsp:val=&quot;00BD2DE8&quot;/&gt;&lt;wsp:rsid wsp:val=&quot;00C03833&quot;/&gt;&lt;wsp:rsid wsp:val=&quot;00C03927&quot;/&gt;&lt;wsp:rsid wsp:val=&quot;00C10057&quot;/&gt;&lt;wsp:rsid wsp:val=&quot;00C1292C&quot;/&gt;&lt;wsp:rsid wsp:val=&quot;00C25B20&quot;/&gt;&lt;wsp:rsid wsp:val=&quot;00C30DFF&quot;/&gt;&lt;wsp:rsid wsp:val=&quot;00C51C84&quot;/&gt;&lt;wsp:rsid wsp:val=&quot;00CB4D46&quot;/&gt;&lt;wsp:rsid wsp:val=&quot;00D21BF4&quot;/&gt;&lt;wsp:rsid wsp:val=&quot;00D2417C&quot;/&gt;&lt;wsp:rsid wsp:val=&quot;00D50E01&quot;/&gt;&lt;wsp:rsid wsp:val=&quot;00D67D89&quot;/&gt;&lt;wsp:rsid wsp:val=&quot;00DD5613&quot;/&gt;&lt;wsp:rsid wsp:val=&quot;00DE4625&quot;/&gt;&lt;wsp:rsid wsp:val=&quot;00DF07B2&quot;/&gt;&lt;wsp:rsid wsp:val=&quot;00E2774F&quot;/&gt;&lt;wsp:rsid wsp:val=&quot;00E33E04&quot;/&gt;&lt;wsp:rsid wsp:val=&quot;00E40EBF&quot;/&gt;&lt;wsp:rsid wsp:val=&quot;00E748CA&quot;/&gt;&lt;wsp:rsid wsp:val=&quot;00E84269&quot;/&gt;&lt;wsp:rsid wsp:val=&quot;00E87512&quot;/&gt;&lt;wsp:rsid wsp:val=&quot;00E928C0&quot;/&gt;&lt;wsp:rsid wsp:val=&quot;00EB2391&quot;/&gt;&lt;wsp:rsid wsp:val=&quot;00EC093A&quot;/&gt;&lt;wsp:rsid wsp:val=&quot;00EC55F8&quot;/&gt;&lt;wsp:rsid wsp:val=&quot;00EF7169&quot;/&gt;&lt;wsp:rsid wsp:val=&quot;00F31109&quot;/&gt;&lt;wsp:rsid wsp:val=&quot;00F40312&quot;/&gt;&lt;wsp:rsid wsp:val=&quot;00F47A92&quot;/&gt;&lt;wsp:rsid wsp:val=&quot;00FC59B3&quot;/&gt;&lt;/wsp:rsids&gt;&lt;/w:docPr&gt;&lt;w:body&gt;&lt;w:p wsp:rsidR=&quot;00000000&quot; wsp:rsidRDefault=&quot;00DF07B2&quot;&gt;&lt;m:oMathPara&gt;&lt;m:oMath&gt;&lt;m:f&gt;&lt;m:fPr&gt;&lt;m:ctrlPr&gt;&lt;w:rPr&gt;&lt;w:rFonts w:ascii=&quot;Cambria Math&quot; w:fareast=&quot;Calibri&quot; w:h-ansi=&quot;Cambria Math&quot; w:cs=&quot;Times New Roman&quot;/&gt;&lt;wx:font wx:val=&quot;Cambria Math&quot;/&gt;&lt;w:b-cs/&gt;&lt;w:i/&gt;&lt;w:sz w:val=&quot;20&quot;/&gt;&lt;w:sz-cs w:val=&quot;20&quot;/&gt;&lt;/w:rPr&gt;&lt;/m:ctrlPr&gt;&lt;/m:fPr&gt;&lt;m:num&gt;&lt;m:r&gt;&lt;w:rPr&gt;&lt;w:rFonts w:ascii=&quot;Cambria Math&quot; w:h-ansi=&quot;Cambria Math&quot;/&gt;&lt;wx:font wx:val=&quot;Cambria Math&quot;/&gt;&lt;w:i/&gt;&lt;w:sz w:val=&quot;20&quot;/&gt;&lt;w:sz-cs w:val=&quot;20&quot;/&gt;&lt;/w:rPr&gt;&lt;m:t&gt;1&lt;/m:t&gt;&lt;/m:r&gt;&lt;m:ctrlPr&gt;&lt;w:rPr&gt;&lt;w:rFonts w:ascii=&quot;Cambria Math&quot; w:h-ansi=&quot;Cambria Math&quot;/&gt;&lt;wx:font wx:val=&quot;Cambria Math&quot;/&gt;&lt;w:i/&gt;&lt;w:sz w:val=&quot;20&quot;/&gt;&lt;w:sz-cs w:val=&quot;20&quot;/&gt;&lt;/w:rPr&gt;&lt;/m:ctrlPr&gt;&lt;/m:num&gt;&lt;m:den&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s&lt;/m:t&gt;&lt;/m:r&gt;&lt;/m:e&gt;&lt;m:sub&gt;&lt;m:r&gt;&lt;w:rPr&gt;&lt;w:rFonts w:ascii=&quot;Cambria Math&quot; w:h-ansi=&quot;Cambria Math&quot;/&gt;&lt;wx:font wx:val=&quot;Cambria Math&quot;/&gt;&lt;w:i/&gt;&lt;w:sz w:val=&quot;20&quot;/&gt;&lt;w:sz-cs w:val=&quot;20&quot;/&gt;&lt;/w:rPr&gt;&lt;m:t&gt;2&lt;/m:t&gt;&lt;/m:r&gt;&lt;/m:sub&gt;&lt;/m:sSub&gt;&lt;m:ctrlPr&gt;&lt;w:rPr&gt;&lt;w:rFonts w:ascii=&quot;Cambria Math&quot; w:h-ansi=&quot;Cambria Math&quot;/&gt;&lt;wx:font wx:val=&quot;Cambria Math&quot;/&gt;&lt;w:i/&gt;&lt;w:sz w:val=&quot;20&quot;/&gt;&lt;w:sz-cs w:val=&quot;20&quot;/&gt;&lt;/w:rPr&gt;&lt;/m:ctrlPr&gt;&lt;/m:den&gt;&lt;/m:f&gt;&lt;m:r&gt;&lt;w:rPr&gt;&lt;w:rFonts w:ascii=&quot;Cambria Math&quot; w:h-ansi=&quot;Cambria Math&quot;/&gt;&lt;wx:font wx:val=&quot;Cambria Math&quot;/&gt;&lt;w:i/&gt;&lt;w:sz w:val=&quot;20&quot;/&gt;&lt;w:sz-cs w:val=&quot;20&quot;/&gt;&lt;/w:rPr&gt;&lt;m:t&gt;+&lt;/m:t&gt;&lt;/m:r&gt;&lt;m:f&gt;&lt;m:fPr&gt;&lt;m:ctrlPr&gt;&lt;w:rPr&gt;&lt;w:rFonts w:ascii=&quot;Cambria Math&quot; w:h-ansi=&quot;Cambria Math&quot;/&gt;&lt;wx:font wx:val=&quot;Cambria Math&quot;/&gt;&lt;w:i/&gt;&lt;w:sz w:val=&quot;20&quot;/&gt;&lt;w:sz-cs w:val=&quot;20&quot;/&gt;&lt;/w:rPr&gt;&lt;/m:ctrlPr&gt;&lt;/m:fPr&gt;&lt;m:num&gt;&lt;m:r&gt;&lt;w:rPr&gt;&lt;w:rFonts w:ascii=&quot;Cambria Math&quot; w:h-ansi=&quot;Cambria Math&quot;/&gt;&lt;wx:font wx:val=&quot;Cambria Math&quot;/&gt;&lt;w:i/&gt;&lt;w:sz w:val=&quot;20&quot;/&gt;&lt;w:sz-cs w:val=&quot;20&quot;/&gt;&lt;/w:rPr&gt;&lt;m:t&gt;1&lt;/m:t&gt;&lt;/m:r&gt;&lt;/m:num&gt;&lt;m:den&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s&lt;/m:t&gt;&lt;/m:r&gt;&lt;/m:e&gt;&lt;m:sub&gt;&lt;m:r&gt;&lt;w:rPr&gt;&lt;w:rFonts w:ascii=&quot;Cambria Math&quot; w:h-ansi=&quot;Cambria Math&quot;/&gt;&lt;wx:font wx:val=&quot;Cambria Math&quot;/&gt;&lt;w:i/&gt;&lt;w:sz w:val=&quot;20&quot;/&gt;&lt;w:sz-cs w:val=&quot;20&quot;/&gt;&lt;/w:rPr&gt;&lt;m:t&gt;1&lt;/m:t&gt;&lt;/m:r&gt;&lt;/m:sub&gt;&lt;/m:sSub&gt;&lt;/m:den&gt;&lt;/m:f&gt;&lt;m:r&gt;&lt;w:rPr&gt;&lt;w:rFonts w:ascii=&quot;Cambria Math&quot; w:h-ansi=&quot;Cambria Math&quot;/&gt;&lt;wx:font wx:val=&quot;Cambria Math&quot;/&gt;&lt;w:i/&gt;&lt;w:sz w:val=&quot;20&quot;/&gt;&lt;w:sz-cs w:val=&quot;20&quot;/&gt;&lt;/w:rPr&gt;&lt;m:t&gt;=&lt;/m:t&gt;&lt;/m:r&gt;&lt;m:f&gt;&lt;m:fPr&gt;&lt;m:ctrlPr&gt;&lt;w:rPr&gt;&lt;w:rFonts w:ascii=&quot;Cambria Math&quot; w:h-ansi=&quot;Cambria Math&quot;/&gt;&lt;wx:font wx:val=&quot;Cambria Math&quot;/&gt;&lt;w:i/&gt;&lt;w:sz w:val=&quot;20&quot;/&gt;&lt;w:sz-cs w:val=&quot;20&quot;/&gt;&lt;/w:rPr&gt;&lt;/m:ctrlPr&gt;&lt;/m:fPr&gt;&lt;m:num&gt;&lt;m:r&gt;&lt;w:rPr&gt;&lt;w:rFonts w:ascii=&quot;Cambria Math&quot; w:h-ansi=&quot;Cambria Math&quot;/&gt;&lt;wx:font wx:val=&quot;Cambria Math&quot;/&gt;&lt;w:i/&gt;&lt;w:sz w:val=&quot;20&quot;/&gt;&lt;w:sz-cs w:val=&quot;20&quot;/&gt;&lt;/w:rPr&gt;&lt;m:t&gt;2&lt;/m:t&gt;&lt;/m:r&gt;&lt;/m:num&gt;&lt;m:den&gt;&lt;m:r&gt;&lt;w:rPr&gt;&lt;w:rFonts w:ascii=&quot;Cambria Math&quot; w:h-ansi=&quot;Cambria Math&quot;/&gt;&lt;wx:font wx:val=&quot;Cambria Math&quot;/&gt;&lt;w:i/&gt;&lt;w:sz w:val=&quot;20&quot;/&gt;&lt;w:sz-cs w:val=&quot;20&quot;/&gt;&lt;/w:rPr&gt;&lt;m:t&gt;r&lt;/m:t&gt;&lt;/m:r&gt;&lt;/m:den&gt;&lt;/m:f&gt;&lt;m:r&gt;&lt;w:rPr&gt;&lt;w:rFonts w:ascii=&quot;Cambria Math&quot; w:h-ansi=&quot;Cambria Math&quot;/&gt;&lt;wx:font wx:val=&quot;Cambria Math&quot;/&gt;&lt;w:i/&gt;&lt;w:sz w:val=&quot;20&quot;/&gt;&lt;w:sz-cs w:val=&quot;20&quot;/&gt;&lt;/w:rPr&gt;&lt;m:t&gt;=&lt;/m:t&gt;&lt;/m:r&gt;&lt;m:f&gt;&lt;m:fPr&gt;&lt;m:ctrlPr&gt;&lt;w:rPr&gt;&lt;w:rFonts w:ascii=&quot;Cambria Math&quot; w:h-ansi=&quot;Cambria Math&quot;/&gt;&lt;wx:font wx:val=&quot;Cambria Math&quot;/&gt;&lt;w:i/&gt;&lt;w:sz w:val=&quot;20&quot;/&gt;&lt;w:sz-cs w:val=&quot;20&quot;/&gt;&lt;/w:rPr&gt;&lt;/m:ctrlPr&gt;&lt;/m:fPr&gt;&lt;m:num&gt;&lt;m:r&gt;&lt;w:rPr&gt;&lt;w:rFonts w:ascii=&quot;Cambria Math&quot; w:h-ansi=&quot;Cambria Math&quot;/&gt;&lt;wx:font wx:val=&quot;Cambria Math&quot;/&gt;&lt;w:i/&gt;&lt;w:sz w:val=&quot;20&quot;/&gt;&lt;w:sz-cs w:val=&quot;20&quot;/&gt;&lt;/w:rPr&gt;&lt;m:t&gt;1&lt;/m:t&gt;&lt;/m:r&gt;&lt;/m:num&gt;&lt;m:den&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f&lt;/m:t&gt;&lt;/m:r&gt;&lt;/m:e&gt;&lt;m:sub&gt;&lt;m:r&gt;&lt;w:rPr&gt;&lt;w:rFonts w:ascii=&quot;Cambria Math&quot; w:h-ansi=&quot;Cambria Math&quot;/&gt;&lt;wx:font wx:val=&quot;Cambria Math&quot;/&gt;&lt;w:i/&gt;&lt;w:sz w:val=&quot;20&quot;/&gt;&lt;w:sz-cs w:val=&quot;20&quot;/&gt;&lt;/w:rPr&gt;&lt;m:t&gt;2&lt;/m:t&gt;&lt;/m:r&gt;&lt;/m:sub&gt;&lt;/m:sSub&gt;&lt;/m:den&gt;&lt;/m:f&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81" o:title="" chromakey="white"/>
                </v:shape>
              </w:pict>
            </w:r>
          </w:p>
        </w:tc>
        <w:tc>
          <w:tcPr>
            <w:tcW w:w="4322" w:type="dxa"/>
            <w:gridSpan w:val="2"/>
            <w:tcBorders>
              <w:top w:val="single" w:sz="8" w:space="0" w:color="4F81BD"/>
              <w:left w:val="single" w:sz="4" w:space="0" w:color="4F81BD"/>
              <w:bottom w:val="single" w:sz="8" w:space="0" w:color="4F81BD"/>
            </w:tcBorders>
          </w:tcPr>
          <w:p w:rsidR="00242451" w:rsidRPr="0095407A" w:rsidRDefault="00242451" w:rsidP="0095407A">
            <w:pPr>
              <w:spacing w:after="0" w:line="240" w:lineRule="auto"/>
              <w:jc w:val="center"/>
              <w:rPr>
                <w:sz w:val="20"/>
                <w:szCs w:val="20"/>
              </w:rPr>
            </w:pPr>
            <w:r w:rsidRPr="0095407A">
              <w:pict>
                <v:shape id="_x0000_i1128" type="#_x0000_t75" style="width:142.5pt;height:26.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0A0A&quot;/&gt;&lt;wsp:rsid wsp:val=&quot;00000F4A&quot;/&gt;&lt;wsp:rsid wsp:val=&quot;000739C8&quot;/&gt;&lt;wsp:rsid wsp:val=&quot;0008258B&quot;/&gt;&lt;wsp:rsid wsp:val=&quot;000A16FB&quot;/&gt;&lt;wsp:rsid wsp:val=&quot;000C0C7E&quot;/&gt;&lt;wsp:rsid wsp:val=&quot;000E134A&quot;/&gt;&lt;wsp:rsid wsp:val=&quot;00103A59&quot;/&gt;&lt;wsp:rsid wsp:val=&quot;001218DE&quot;/&gt;&lt;wsp:rsid wsp:val=&quot;00195149&quot;/&gt;&lt;wsp:rsid wsp:val=&quot;001B6FF1&quot;/&gt;&lt;wsp:rsid wsp:val=&quot;001E0C09&quot;/&gt;&lt;wsp:rsid wsp:val=&quot;00241756&quot;/&gt;&lt;wsp:rsid wsp:val=&quot;002A1417&quot;/&gt;&lt;wsp:rsid wsp:val=&quot;0033477E&quot;/&gt;&lt;wsp:rsid wsp:val=&quot;00361944&quot;/&gt;&lt;wsp:rsid wsp:val=&quot;003E0B52&quot;/&gt;&lt;wsp:rsid wsp:val=&quot;003E2327&quot;/&gt;&lt;wsp:rsid wsp:val=&quot;003F50CF&quot;/&gt;&lt;wsp:rsid wsp:val=&quot;00416377&quot;/&gt;&lt;wsp:rsid wsp:val=&quot;004E3520&quot;/&gt;&lt;wsp:rsid wsp:val=&quot;00502EB8&quot;/&gt;&lt;wsp:rsid wsp:val=&quot;005139EB&quot;/&gt;&lt;wsp:rsid wsp:val=&quot;005579CA&quot;/&gt;&lt;wsp:rsid wsp:val=&quot;00564068&quot;/&gt;&lt;wsp:rsid wsp:val=&quot;005658FF&quot;/&gt;&lt;wsp:rsid wsp:val=&quot;00570A0A&quot;/&gt;&lt;wsp:rsid wsp:val=&quot;00576D27&quot;/&gt;&lt;wsp:rsid wsp:val=&quot;0058537B&quot;/&gt;&lt;wsp:rsid wsp:val=&quot;005A4420&quot;/&gt;&lt;wsp:rsid wsp:val=&quot;005B4E08&quot;/&gt;&lt;wsp:rsid wsp:val=&quot;005C7CE4&quot;/&gt;&lt;wsp:rsid wsp:val=&quot;005D741C&quot;/&gt;&lt;wsp:rsid wsp:val=&quot;00627AEF&quot;/&gt;&lt;wsp:rsid wsp:val=&quot;00635162&quot;/&gt;&lt;wsp:rsid wsp:val=&quot;00650E94&quot;/&gt;&lt;wsp:rsid wsp:val=&quot;006B30FD&quot;/&gt;&lt;wsp:rsid wsp:val=&quot;006E4531&quot;/&gt;&lt;wsp:rsid wsp:val=&quot;0078479A&quot;/&gt;&lt;wsp:rsid wsp:val=&quot;00800E72&quot;/&gt;&lt;wsp:rsid wsp:val=&quot;00856B11&quot;/&gt;&lt;wsp:rsid wsp:val=&quot;0090287B&quot;/&gt;&lt;wsp:rsid wsp:val=&quot;009116E5&quot;/&gt;&lt;wsp:rsid wsp:val=&quot;00912F18&quot;/&gt;&lt;wsp:rsid wsp:val=&quot;0093759A&quot;/&gt;&lt;wsp:rsid wsp:val=&quot;0095407A&quot;/&gt;&lt;wsp:rsid wsp:val=&quot;00967E18&quot;/&gt;&lt;wsp:rsid wsp:val=&quot;0097586A&quot;/&gt;&lt;wsp:rsid wsp:val=&quot;0098688C&quot;/&gt;&lt;wsp:rsid wsp:val=&quot;00993C36&quot;/&gt;&lt;wsp:rsid wsp:val=&quot;009B2DCC&quot;/&gt;&lt;wsp:rsid wsp:val=&quot;009D3421&quot;/&gt;&lt;wsp:rsid wsp:val=&quot;009D3817&quot;/&gt;&lt;wsp:rsid wsp:val=&quot;009D64B4&quot;/&gt;&lt;wsp:rsid wsp:val=&quot;009E34B7&quot;/&gt;&lt;wsp:rsid wsp:val=&quot;00A205B1&quot;/&gt;&lt;wsp:rsid wsp:val=&quot;00A53827&quot;/&gt;&lt;wsp:rsid wsp:val=&quot;00A61CDC&quot;/&gt;&lt;wsp:rsid wsp:val=&quot;00A83DDE&quot;/&gt;&lt;wsp:rsid wsp:val=&quot;00A9611C&quot;/&gt;&lt;wsp:rsid wsp:val=&quot;00AD054E&quot;/&gt;&lt;wsp:rsid wsp:val=&quot;00AE3533&quot;/&gt;&lt;wsp:rsid wsp:val=&quot;00AE7C21&quot;/&gt;&lt;wsp:rsid wsp:val=&quot;00B23BD1&quot;/&gt;&lt;wsp:rsid wsp:val=&quot;00BB31ED&quot;/&gt;&lt;wsp:rsid wsp:val=&quot;00BD2DE8&quot;/&gt;&lt;wsp:rsid wsp:val=&quot;00C03833&quot;/&gt;&lt;wsp:rsid wsp:val=&quot;00C03927&quot;/&gt;&lt;wsp:rsid wsp:val=&quot;00C10057&quot;/&gt;&lt;wsp:rsid wsp:val=&quot;00C1292C&quot;/&gt;&lt;wsp:rsid wsp:val=&quot;00C25B20&quot;/&gt;&lt;wsp:rsid wsp:val=&quot;00C30DFF&quot;/&gt;&lt;wsp:rsid wsp:val=&quot;00C51C84&quot;/&gt;&lt;wsp:rsid wsp:val=&quot;00CB4D46&quot;/&gt;&lt;wsp:rsid wsp:val=&quot;00D21BF4&quot;/&gt;&lt;wsp:rsid wsp:val=&quot;00D2417C&quot;/&gt;&lt;wsp:rsid wsp:val=&quot;00D50E01&quot;/&gt;&lt;wsp:rsid wsp:val=&quot;00D67D89&quot;/&gt;&lt;wsp:rsid wsp:val=&quot;00DD5613&quot;/&gt;&lt;wsp:rsid wsp:val=&quot;00DE4625&quot;/&gt;&lt;wsp:rsid wsp:val=&quot;00E2774F&quot;/&gt;&lt;wsp:rsid wsp:val=&quot;00E33E04&quot;/&gt;&lt;wsp:rsid wsp:val=&quot;00E40EBF&quot;/&gt;&lt;wsp:rsid wsp:val=&quot;00E748CA&quot;/&gt;&lt;wsp:rsid wsp:val=&quot;00E84269&quot;/&gt;&lt;wsp:rsid wsp:val=&quot;00E87512&quot;/&gt;&lt;wsp:rsid wsp:val=&quot;00E928C0&quot;/&gt;&lt;wsp:rsid wsp:val=&quot;00EB2391&quot;/&gt;&lt;wsp:rsid wsp:val=&quot;00EC093A&quot;/&gt;&lt;wsp:rsid wsp:val=&quot;00EC55F8&quot;/&gt;&lt;wsp:rsid wsp:val=&quot;00EF7169&quot;/&gt;&lt;wsp:rsid wsp:val=&quot;00F31109&quot;/&gt;&lt;wsp:rsid wsp:val=&quot;00F40312&quot;/&gt;&lt;wsp:rsid wsp:val=&quot;00F47A92&quot;/&gt;&lt;wsp:rsid wsp:val=&quot;00FC59B3&quot;/&gt;&lt;/wsp:rsids&gt;&lt;/w:docPr&gt;&lt;w:body&gt;&lt;w:p wsp:rsidR=&quot;00000000&quot; wsp:rsidRDefault=&quot;0058537B&quot;&gt;&lt;m:oMathPara&gt;&lt;m:oMath&gt;&lt;m:f&gt;&lt;m:fPr&gt;&lt;m:ctrlPr&gt;&lt;w:rPr&gt;&lt;w:rFonts w:ascii=&quot;Cambria Math&quot; w:fareast=&quot;Calibri&quot; w:h-ansi=&quot;Cambria Math&quot; w:cs=&quot;Times New Roman&quot;/&gt;&lt;wx:font wx:val=&quot;Cambria Math&quot;/&gt;&lt;w:i/&gt;&lt;w:sz w:val=&quot;20&quot;/&gt;&lt;w:sz-cs w:val=&quot;20&quot;/&gt;&lt;/w:rPr&gt;&lt;/m:ctrlPr&gt;&lt;/m:fPr&gt;&lt;m:num&gt;&lt;m:r&gt;&lt;w:rPr&gt;&lt;w:rFonts w:ascii=&quot;Cambria Math&quot; w:h-ansi=&quot;Cambria Math&quot;/&gt;&lt;wx:font wx:val=&quot;Cambria Math&quot;/&gt;&lt;w:i/&gt;&lt;w:sz w:val=&quot;20&quot;/&gt;&lt;w:sz-cs w:val=&quot;20&quot;/&gt;&lt;/w:rPr&gt;&lt;m:t&gt;1&lt;/m:t&gt;&lt;/m:r&gt;&lt;m:ctrlPr&gt;&lt;w:rPr&gt;&lt;w:rFonts w:ascii=&quot;Cambria Math&quot; w:h-ansi=&quot;Cambria Math&quot;/&gt;&lt;wx:font wx:val=&quot;Cambria Math&quot;/&gt;&lt;w:i/&gt;&lt;w:sz w:val=&quot;20&quot;/&gt;&lt;w:sz-cs w:val=&quot;20&quot;/&gt;&lt;/w:rPr&gt;&lt;/m:ctrlPr&gt;&lt;/m:num&gt;&lt;m:den&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s&lt;/m:t&gt;&lt;/m:r&gt;&lt;/m:e&gt;&lt;m:sub&gt;&lt;m:r&gt;&lt;w:rPr&gt;&lt;w:rFonts w:ascii=&quot;Cambria Math&quot; w:h-ansi=&quot;Cambria Math&quot;/&gt;&lt;wx:font wx:val=&quot;Cambria Math&quot;/&gt;&lt;w:i/&gt;&lt;w:sz w:val=&quot;20&quot;/&gt;&lt;w:sz-cs w:val=&quot;20&quot;/&gt;&lt;/w:rPr&gt;&lt;m:t&gt;2&lt;/m:t&gt;&lt;/m:r&gt;&lt;/m:sub&gt;&lt;/m:sSub&gt;&lt;m:ctrlPr&gt;&lt;w:rPr&gt;&lt;w:rFonts w:ascii=&quot;Cambria Math&quot; w:h-ansi=&quot;Cambria Math&quot;/&gt;&lt;wx:font wx:val=&quot;Cambria Math&quot;/&gt;&lt;w:i/&gt;&lt;w:sz w:val=&quot;20&quot;/&gt;&lt;w:sz-cs w:val=&quot;20&quot;/&gt;&lt;/w:rPr&gt;&lt;/m:ctrlPr&gt;&lt;/m:den&gt;&lt;/m:f&gt;&lt;m:r&gt;&lt;w:rPr&gt;&lt;w:rFonts w:ascii=&quot;Cambria Math&quot; w:h-ansi=&quot;Cambria Math&quot;/&gt;&lt;wx:font wx:val=&quot;Cambria Math&quot;/&gt;&lt;w:i/&gt;&lt;w:sz w:val=&quot;20&quot;/&gt;&lt;w:sz-cs w:val=&quot;20&quot;/&gt;&lt;/w:rPr&gt;&lt;m:t&gt;-&lt;/m:t&gt;&lt;/m:r&gt;&lt;m:f&gt;&lt;m:fPr&gt;&lt;m:ctrlPr&gt;&lt;w:rPr&gt;&lt;w:rFonts w:ascii=&quot;Cambria Math&quot; w:h-ansi=&quot;Cambria Math&quot;/&gt;&lt;wx:font wx:val=&quot;Cambria Math&quot;/&gt;&lt;w:i/&gt;&lt;w:sz w:val=&quot;20&quot;/&gt;&lt;w:sz-cs w:val=&quot;20&quot;/&gt;&lt;/w:rPr&gt;&lt;/m:ctrlPr&gt;&lt;/m:fPr&gt;&lt;m:num&gt;&lt;m:r&gt;&lt;w:rPr&gt;&lt;w:rFonts w:ascii=&quot;Cambria Math&quot; w:h-ansi=&quot;Cambria Math&quot;/&gt;&lt;wx:font wx:val=&quot;Cambria Math&quot;/&gt;&lt;w:i/&gt;&lt;w:sz w:val=&quot;20&quot;/&gt;&lt;w:sz-cs w:val=&quot;20&quot;/&gt;&lt;/w:rPr&gt;&lt;m:t&gt;1&lt;/m:t&gt;&lt;/m:r&gt;&lt;/m:num&gt;&lt;m:den&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s&lt;/m:t&gt;&lt;/m:r&gt;&lt;/m:e&gt;&lt;m:sub&gt;&lt;m:r&gt;&lt;w:rPr&gt;&lt;w:rFonts w:ascii=&quot;Cambria Math&quot; w:h-ansi=&quot;Cambria Math&quot;/&gt;&lt;wx:font wx:val=&quot;Cambria Math&quot;/&gt;&lt;w:i/&gt;&lt;w:sz w:val=&quot;20&quot;/&gt;&lt;w:sz-cs w:val=&quot;20&quot;/&gt;&lt;/w:rPr&gt;&lt;m:t&gt;1&lt;/m:t&gt;&lt;/m:r&gt;&lt;/m:sub&gt;&lt;/m:sSub&gt;&lt;/m:den&gt;&lt;/m:f&gt;&lt;m:r&gt;&lt;w:rPr&gt;&lt;w:rFonts w:ascii=&quot;Cambria Math&quot; w:h-ansi=&quot;Cambria Math&quot;/&gt;&lt;wx:font wx:val=&quot;Cambria Math&quot;/&gt;&lt;w:i/&gt;&lt;w:sz w:val=&quot;20&quot;/&gt;&lt;w:sz-cs w:val=&quot;20&quot;/&gt;&lt;/w:rPr&gt;&lt;m:t&gt;=&lt;/m:t&gt;&lt;/m:r&gt;&lt;m:f&gt;&lt;m:fPr&gt;&lt;m:ctrlPr&gt;&lt;w:rPr&gt;&lt;w:rFonts w:ascii=&quot;Cambria Math&quot; w:h-ansi=&quot;Cambria Math&quot;/&gt;&lt;wx:font wx:val=&quot;Cambria Math&quot;/&gt;&lt;w:i/&gt;&lt;w:sz w:val=&quot;20&quot;/&gt;&lt;w:sz-cs w:val=&quot;20&quot;/&gt;&lt;/w:rPr&gt;&lt;/m:ctrlPr&gt;&lt;/m:fPr&gt;&lt;m:num&gt;&lt;m:r&gt;&lt;w:rPr&gt;&lt;w:rFonts w:ascii=&quot;Cambria Math&quot; w:h-ansi=&quot;Cambria Math&quot;/&gt;&lt;wx:font wx:val=&quot;Cambria Math&quot;/&gt;&lt;w:i/&gt;&lt;w:sz w:val=&quot;20&quot;/&gt;&lt;w:sz-cs w:val=&quot;20&quot;/&gt;&lt;/w:rPr&gt;&lt;m:t&gt;1&lt;/m:t&gt;&lt;/m:r&gt;&lt;/m:num&gt;&lt;m:den&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f&lt;/m:t&gt;&lt;/m:r&gt;&lt;/m:e&gt;&lt;m:sub&gt;&lt;m:r&gt;&lt;w:rPr&gt;&lt;w:rFonts w:ascii=&quot;Cambria Math&quot; w:h-ansi=&quot;Cambria Math&quot;/&gt;&lt;wx:font wx:val=&quot;Cambria Math&quot;/&gt;&lt;w:i/&gt;&lt;w:sz w:val=&quot;20&quot;/&gt;&lt;w:sz-cs w:val=&quot;20&quot;/&gt;&lt;/w:rPr&gt;&lt;m:t&gt;2&lt;/m:t&gt;&lt;/m:r&gt;&lt;/m:sub&gt;&lt;/m:sSub&gt;&lt;/m:den&gt;&lt;/m:f&gt;&lt;m:r&gt;&lt;w:rPr&gt;&lt;w:rFonts w:ascii=&quot;Cambria Math&quot; w:h-ansi=&quot;Cambria Math&quot;/&gt;&lt;wx:font wx:val=&quot;Cambria Math&quot;/&gt;&lt;w:i/&gt;&lt;w:sz w:val=&quot;20&quot;/&gt;&lt;w:sz-cs w:val=&quot;20&quot;/&gt;&lt;/w:rPr&gt;&lt;m:t&gt;=(n-1)&lt;/m:t&gt;&lt;/m:r&gt;&lt;m:d&gt;&lt;m:dPr&gt;&lt;m:ctrlPr&gt;&lt;w:rPr&gt;&lt;w:rFonts w:ascii=&quot;Cambria Math&quot; w:h-ansi=&quot;Cambria Math&quot;/&gt;&lt;wx:font wx:val=&quot;Cambria Math&quot;/&gt;&lt;w:i/&gt;&lt;w:sz w:val=&quot;20&quot;/&gt;&lt;w:sz-cs w:val=&quot;20&quot;/&gt;&lt;/w:rPr&gt;&lt;/m:ctrlPr&gt;&lt;/m:dPr&gt;&lt;m:e&gt;&lt;m:f&gt;&lt;m:fPr&gt;&lt;m:ctrlPr&gt;&lt;w:rPr&gt;&lt;w:rFonts w:ascii=&quot;Cambria Math&quot; w:h-ansi=&quot;Cambria Math&quot;/&gt;&lt;wx:font wx:val=&quot;Cambria Math&quot;/&gt;&lt;w:i/&gt;&lt;w:sz w:val=&quot;20&quot;/&gt;&lt;w:sz-cs w:val=&quot;20&quot;/&gt;&lt;/w:rPr&gt;&lt;/m:ctrlPr&gt;&lt;/m:fPr&gt;&lt;m:num&gt;&lt;m:r&gt;&lt;w:rPr&gt;&lt;w:rFonts w:ascii=&quot;Cambria Math&quot; w:h-ansi=&quot;Cambria Math&quot;/&gt;&lt;wx:font wx:val=&quot;Cambria Math&quot;/&gt;&lt;w:i/&gt;&lt;w:sz w:val=&quot;20&quot;/&gt;&lt;w:sz-cs w:val=&quot;20&quot;/&gt;&lt;/w:rPr&gt;&lt;m:t&gt;1&lt;/m:t&gt;&lt;/m:r&gt;&lt;/m:num&gt;&lt;m:den&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r&lt;/m:t&gt;&lt;/m:r&gt;&lt;/m:e&gt;&lt;m:sub&gt;&lt;m:r&gt;&lt;w:rPr&gt;&lt;w:rFonts w:ascii=&quot;Cambria Math&quot; w:h-ansi=&quot;Cambria Math&quot;/&gt;&lt;wx:font wx:val=&quot;Cambria Math&quot;/&gt;&lt;w:i/&gt;&lt;w:sz w:val=&quot;20&quot;/&gt;&lt;w:sz-cs w:val=&quot;20&quot;/&gt;&lt;/w:rPr&gt;&lt;m:t&gt;1&lt;/m:t&gt;&lt;/m:r&gt;&lt;/m:sub&gt;&lt;/m:sSub&gt;&lt;/m:den&gt;&lt;/m:f&gt;&lt;m:r&gt;&lt;w:rPr&gt;&lt;w:rFonts w:ascii=&quot;Cambria Math&quot; w:h-ansi=&quot;Cambria Math&quot;/&gt;&lt;wx:font wx:val=&quot;Cambria Math&quot;/&gt;&lt;w:i/&gt;&lt;w:sz w:val=&quot;20&quot;/&gt;&lt;w:sz-cs w:val=&quot;20&quot;/&gt;&lt;/w:rPr&gt;&lt;m:t&gt;-&lt;/m:t&gt;&lt;/m:r&gt;&lt;m:f&gt;&lt;m:fPr&gt;&lt;m:ctrlPr&gt;&lt;w:rPr&gt;&lt;w:rFonts w:ascii=&quot;Cambria Math&quot; w:h-ansi=&quot;Cambria Math&quot;/&gt;&lt;wx:font wx:val=&quot;Cambria Math&quot;/&gt;&lt;w:i/&gt;&lt;w:sz w:val=&quot;20&quot;/&gt;&lt;w:sz-cs w:val=&quot;20&quot;/&gt;&lt;/w:rPr&gt;&lt;/m:ctrlPr&gt;&lt;/m:fPr&gt;&lt;m:num&gt;&lt;m:r&gt;&lt;w:rPr&gt;&lt;w:rFonts w:ascii=&quot;Cambria Math&quot; w:h-ansi=&quot;Cambria Math&quot;/&gt;&lt;wx:font wx:val=&quot;Cambria Math&quot;/&gt;&lt;w:i/&gt;&lt;w:sz w:val=&quot;20&quot;/&gt;&lt;w:sz-cs w:val=&quot;20&quot;/&gt;&lt;/w:rPr&gt;&lt;m:t&gt;1&lt;/m:t&gt;&lt;/m:r&gt;&lt;/m:num&gt;&lt;m:den&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r&lt;/m:t&gt;&lt;/m:r&gt;&lt;/m:e&gt;&lt;m:sub&gt;&lt;m:r&gt;&lt;w:rPr&gt;&lt;w:rFonts w:ascii=&quot;Cambria Math&quot; w:h-ansi=&quot;Cambria Math&quot;/&gt;&lt;wx:font wx:val=&quot;Cambria Math&quot;/&gt;&lt;w:i/&gt;&lt;w:sz w:val=&quot;20&quot;/&gt;&lt;w:sz-cs w:val=&quot;20&quot;/&gt;&lt;/w:rPr&gt;&lt;m:t&gt;2&lt;/m:t&gt;&lt;/m:r&gt;&lt;/m:sub&gt;&lt;/m:sSub&gt;&lt;/m:den&gt;&lt;/m:f&gt;&lt;/m:e&gt;&lt;/m:d&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82" o:title="" chromakey="white"/>
                </v:shape>
              </w:pict>
            </w:r>
          </w:p>
        </w:tc>
      </w:tr>
      <w:tr w:rsidR="00242451" w:rsidRPr="0095407A" w:rsidTr="0095407A">
        <w:tc>
          <w:tcPr>
            <w:tcW w:w="4322" w:type="dxa"/>
            <w:gridSpan w:val="2"/>
            <w:tcBorders>
              <w:right w:val="single" w:sz="4" w:space="0" w:color="4F81BD"/>
            </w:tcBorders>
          </w:tcPr>
          <w:p w:rsidR="00242451" w:rsidRPr="0095407A" w:rsidRDefault="00242451" w:rsidP="0095407A">
            <w:pPr>
              <w:spacing w:after="0" w:line="240" w:lineRule="auto"/>
              <w:jc w:val="center"/>
              <w:rPr>
                <w:b/>
                <w:bCs/>
                <w:sz w:val="20"/>
                <w:szCs w:val="20"/>
              </w:rPr>
            </w:pPr>
            <w:r w:rsidRPr="0095407A">
              <w:pict>
                <v:shape id="_x0000_i1129" type="#_x0000_t75" style="width:69pt;height: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0A0A&quot;/&gt;&lt;wsp:rsid wsp:val=&quot;00000F4A&quot;/&gt;&lt;wsp:rsid wsp:val=&quot;00025DD8&quot;/&gt;&lt;wsp:rsid wsp:val=&quot;000739C8&quot;/&gt;&lt;wsp:rsid wsp:val=&quot;0008258B&quot;/&gt;&lt;wsp:rsid wsp:val=&quot;000A16FB&quot;/&gt;&lt;wsp:rsid wsp:val=&quot;000C0C7E&quot;/&gt;&lt;wsp:rsid wsp:val=&quot;000E134A&quot;/&gt;&lt;wsp:rsid wsp:val=&quot;00103A59&quot;/&gt;&lt;wsp:rsid wsp:val=&quot;001218DE&quot;/&gt;&lt;wsp:rsid wsp:val=&quot;00195149&quot;/&gt;&lt;wsp:rsid wsp:val=&quot;001B6FF1&quot;/&gt;&lt;wsp:rsid wsp:val=&quot;001E0C09&quot;/&gt;&lt;wsp:rsid wsp:val=&quot;00241756&quot;/&gt;&lt;wsp:rsid wsp:val=&quot;002A1417&quot;/&gt;&lt;wsp:rsid wsp:val=&quot;0033477E&quot;/&gt;&lt;wsp:rsid wsp:val=&quot;00361944&quot;/&gt;&lt;wsp:rsid wsp:val=&quot;003E0B52&quot;/&gt;&lt;wsp:rsid wsp:val=&quot;003E2327&quot;/&gt;&lt;wsp:rsid wsp:val=&quot;003F50CF&quot;/&gt;&lt;wsp:rsid wsp:val=&quot;00416377&quot;/&gt;&lt;wsp:rsid wsp:val=&quot;004E3520&quot;/&gt;&lt;wsp:rsid wsp:val=&quot;00502EB8&quot;/&gt;&lt;wsp:rsid wsp:val=&quot;005139EB&quot;/&gt;&lt;wsp:rsid wsp:val=&quot;005579CA&quot;/&gt;&lt;wsp:rsid wsp:val=&quot;00564068&quot;/&gt;&lt;wsp:rsid wsp:val=&quot;005658FF&quot;/&gt;&lt;wsp:rsid wsp:val=&quot;00570A0A&quot;/&gt;&lt;wsp:rsid wsp:val=&quot;00576D27&quot;/&gt;&lt;wsp:rsid wsp:val=&quot;005A4420&quot;/&gt;&lt;wsp:rsid wsp:val=&quot;005B4E08&quot;/&gt;&lt;wsp:rsid wsp:val=&quot;005C7CE4&quot;/&gt;&lt;wsp:rsid wsp:val=&quot;005D741C&quot;/&gt;&lt;wsp:rsid wsp:val=&quot;00627AEF&quot;/&gt;&lt;wsp:rsid wsp:val=&quot;00635162&quot;/&gt;&lt;wsp:rsid wsp:val=&quot;00650E94&quot;/&gt;&lt;wsp:rsid wsp:val=&quot;006B30FD&quot;/&gt;&lt;wsp:rsid wsp:val=&quot;006E4531&quot;/&gt;&lt;wsp:rsid wsp:val=&quot;0078479A&quot;/&gt;&lt;wsp:rsid wsp:val=&quot;00800E72&quot;/&gt;&lt;wsp:rsid wsp:val=&quot;00856B11&quot;/&gt;&lt;wsp:rsid wsp:val=&quot;0090287B&quot;/&gt;&lt;wsp:rsid wsp:val=&quot;009116E5&quot;/&gt;&lt;wsp:rsid wsp:val=&quot;00912F18&quot;/&gt;&lt;wsp:rsid wsp:val=&quot;0093759A&quot;/&gt;&lt;wsp:rsid wsp:val=&quot;0095407A&quot;/&gt;&lt;wsp:rsid wsp:val=&quot;00967E18&quot;/&gt;&lt;wsp:rsid wsp:val=&quot;0097586A&quot;/&gt;&lt;wsp:rsid wsp:val=&quot;0098688C&quot;/&gt;&lt;wsp:rsid wsp:val=&quot;00993C36&quot;/&gt;&lt;wsp:rsid wsp:val=&quot;009B2DCC&quot;/&gt;&lt;wsp:rsid wsp:val=&quot;009D3421&quot;/&gt;&lt;wsp:rsid wsp:val=&quot;009D3817&quot;/&gt;&lt;wsp:rsid wsp:val=&quot;009D64B4&quot;/&gt;&lt;wsp:rsid wsp:val=&quot;009E34B7&quot;/&gt;&lt;wsp:rsid wsp:val=&quot;00A205B1&quot;/&gt;&lt;wsp:rsid wsp:val=&quot;00A53827&quot;/&gt;&lt;wsp:rsid wsp:val=&quot;00A61CDC&quot;/&gt;&lt;wsp:rsid wsp:val=&quot;00A83DDE&quot;/&gt;&lt;wsp:rsid wsp:val=&quot;00A9611C&quot;/&gt;&lt;wsp:rsid wsp:val=&quot;00AD054E&quot;/&gt;&lt;wsp:rsid wsp:val=&quot;00AE3533&quot;/&gt;&lt;wsp:rsid wsp:val=&quot;00AE7C21&quot;/&gt;&lt;wsp:rsid wsp:val=&quot;00B23BD1&quot;/&gt;&lt;wsp:rsid wsp:val=&quot;00BB31ED&quot;/&gt;&lt;wsp:rsid wsp:val=&quot;00BD2DE8&quot;/&gt;&lt;wsp:rsid wsp:val=&quot;00C03833&quot;/&gt;&lt;wsp:rsid wsp:val=&quot;00C03927&quot;/&gt;&lt;wsp:rsid wsp:val=&quot;00C10057&quot;/&gt;&lt;wsp:rsid wsp:val=&quot;00C1292C&quot;/&gt;&lt;wsp:rsid wsp:val=&quot;00C25B20&quot;/&gt;&lt;wsp:rsid wsp:val=&quot;00C30DFF&quot;/&gt;&lt;wsp:rsid wsp:val=&quot;00C51C84&quot;/&gt;&lt;wsp:rsid wsp:val=&quot;00CB4D46&quot;/&gt;&lt;wsp:rsid wsp:val=&quot;00D21BF4&quot;/&gt;&lt;wsp:rsid wsp:val=&quot;00D2417C&quot;/&gt;&lt;wsp:rsid wsp:val=&quot;00D50E01&quot;/&gt;&lt;wsp:rsid wsp:val=&quot;00D67D89&quot;/&gt;&lt;wsp:rsid wsp:val=&quot;00DD5613&quot;/&gt;&lt;wsp:rsid wsp:val=&quot;00DE4625&quot;/&gt;&lt;wsp:rsid wsp:val=&quot;00E2774F&quot;/&gt;&lt;wsp:rsid wsp:val=&quot;00E33E04&quot;/&gt;&lt;wsp:rsid wsp:val=&quot;00E40EBF&quot;/&gt;&lt;wsp:rsid wsp:val=&quot;00E748CA&quot;/&gt;&lt;wsp:rsid wsp:val=&quot;00E84269&quot;/&gt;&lt;wsp:rsid wsp:val=&quot;00E87512&quot;/&gt;&lt;wsp:rsid wsp:val=&quot;00E928C0&quot;/&gt;&lt;wsp:rsid wsp:val=&quot;00EB2391&quot;/&gt;&lt;wsp:rsid wsp:val=&quot;00EC093A&quot;/&gt;&lt;wsp:rsid wsp:val=&quot;00EC55F8&quot;/&gt;&lt;wsp:rsid wsp:val=&quot;00EF7169&quot;/&gt;&lt;wsp:rsid wsp:val=&quot;00F31109&quot;/&gt;&lt;wsp:rsid wsp:val=&quot;00F40312&quot;/&gt;&lt;wsp:rsid wsp:val=&quot;00F47A92&quot;/&gt;&lt;wsp:rsid wsp:val=&quot;00FC59B3&quot;/&gt;&lt;/wsp:rsids&gt;&lt;/w:docPr&gt;&lt;w:body&gt;&lt;w:p wsp:rsidR=&quot;00000000&quot; wsp:rsidRDefault=&quot;00025DD8&quot;&gt;&lt;m:oMathPara&gt;&lt;m:oMath&gt;&lt;m:sSub&gt;&lt;m:sSubPr&gt;&lt;m:ctrlPr&gt;&lt;w:rPr&gt;&lt;w:rFonts w:ascii=&quot;Cambria Math&quot; w:fareast=&quot;Calibri&quot; w:h-ansi=&quot;Cambria Math&quot; w:cs=&quot;Times New Roman&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A&lt;/m:t&gt;&lt;/m:r&gt;&lt;m:ctrlPr&gt;&lt;w:rPr&gt;&lt;w:rFonts w:ascii=&quot;Cambria Math&quot; w:h-ansi=&quot;Cambria Math&quot;/&gt;&lt;wx:font wx:val=&quot;Cambria Math&quot;/&gt;&lt;w:i/&gt;&lt;w:sz w:val=&quot;20&quot;/&gt;&lt;w:sz-cs w:val=&quot;20&quot;/&gt;&lt;/w:rPr&gt;&lt;/m:ctrlPr&gt;&lt;/m:e&gt;&lt;m:sub&gt;&lt;m:r&gt;&lt;w:rPr&gt;&lt;w:rFonts w:ascii=&quot;Cambria Math&quot; w:h-ansi=&quot;Cambria Math&quot;/&gt;&lt;wx:font wx:val=&quot;Cambria Math&quot;/&gt;&lt;w:i/&gt;&lt;w:sz w:val=&quot;20&quot;/&gt;&lt;w:sz-cs w:val=&quot;20&quot;/&gt;&lt;/w:rPr&gt;&lt;m:t&gt;L&lt;/m:t&gt;&lt;/m:r&gt;&lt;m:ctrlPr&gt;&lt;w:rPr&gt;&lt;w:rFonts w:ascii=&quot;Cambria Math&quot; w:h-ansi=&quot;Cambria Math&quot;/&gt;&lt;wx:font wx:val=&quot;Cambria Math&quot;/&gt;&lt;w:i/&gt;&lt;w:sz w:val=&quot;20&quot;/&gt;&lt;w:sz-cs w:val=&quot;20&quot;/&gt;&lt;/w:rPr&gt;&lt;/m:ctrlPr&gt;&lt;/m:sub&gt;&lt;/m:sSub&gt;&lt;m:r&gt;&lt;w:rPr&gt;&lt;w:rFonts w:ascii=&quot;Cambria Math&quot; w:h-ansi=&quot;Cambria Math&quot;/&gt;&lt;wx:font wx:val=&quot;Cambria Math&quot;/&gt;&lt;w:i/&gt;&lt;w:sz w:val=&quot;20&quot;/&gt;&lt;w:sz-cs w:val=&quot;20&quot;/&gt;&lt;/w:rPr&gt;&lt;m:t&gt;=&lt;/m:t&gt;&lt;/m:r&gt;&lt;m:f&gt;&lt;m:fPr&gt;&lt;m:ctrlPr&gt;&lt;w:rPr&gt;&lt;w:rFonts w:ascii=&quot;Cambria Math&quot; w:h-ansi=&quot;Cambria Math&quot;/&gt;&lt;wx:font wx:val=&quot;Cambria Math&quot;/&gt;&lt;w:i/&gt;&lt;w:sz w:val=&quot;20&quot;/&gt;&lt;w:sz-cs w:val=&quot;20&quot;/&gt;&lt;/w:rPr&gt;&lt;/m:ctrlPr&gt;&lt;/m:fPr&gt;&lt;m:num&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y&lt;/m:t&gt;&lt;/m:r&gt;&lt;/m:e&gt;&lt;m:sub&gt;&lt;m:r&gt;&lt;w:rPr&gt;&lt;w:rFonts w:ascii=&quot;Cambria Math&quot; w:h-ansi=&quot;Cambria Math&quot;/&gt;&lt;wx:font wx:val=&quot;Cambria Math&quot;/&gt;&lt;w:i/&gt;&lt;w:sz w:val=&quot;20&quot;/&gt;&lt;w:sz-cs w:val=&quot;20&quot;/&gt;&lt;/w:rPr&gt;&lt;m:t&gt;2&lt;/m:t&gt;&lt;/m:r&gt;&lt;/m:sub&gt;&lt;/m:sSub&gt;&lt;/m:num&gt;&lt;m:den&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y&lt;/m:t&gt;&lt;/m:r&gt;&lt;/m:e&gt;&lt;m:sub&gt;&lt;m:r&gt;&lt;w:rPr&gt;&lt;w:rFonts w:ascii=&quot;Cambria Math&quot; w:h-ansi=&quot;Cambria Math&quot;/&gt;&lt;wx:font wx:val=&quot;Cambria Math&quot;/&gt;&lt;w:i/&gt;&lt;w:sz w:val=&quot;20&quot;/&gt;&lt;w:sz-cs w:val=&quot;20&quot;/&gt;&lt;/w:rPr&gt;&lt;m:t&gt;1&lt;/m:t&gt;&lt;/m:r&gt;&lt;/m:sub&gt;&lt;/m:sSub&gt;&lt;/m:den&gt;&lt;/m:f&gt;&lt;m:r&gt;&lt;w:rPr&gt;&lt;w:rFonts w:ascii=&quot;Cambria Math&quot; w:h-ansi=&quot;Cambria Math&quot;/&gt;&lt;wx:font wx:val=&quot;Cambria Math&quot;/&gt;&lt;w:i/&gt;&lt;w:sz w:val=&quot;20&quot;/&gt;&lt;w:sz-cs w:val=&quot;20&quot;/&gt;&lt;/w:rPr&gt;&lt;m:t&gt;=-&lt;/m:t&gt;&lt;/m:r&gt;&lt;m:f&gt;&lt;m:fPr&gt;&lt;m:ctrlPr&gt;&lt;w:rPr&gt;&lt;w:rFonts w:ascii=&quot;Cambria Math&quot; w:h-ansi=&quot;Cambria Math&quot;/&gt;&lt;wx:font wx:val=&quot;Cambria Math&quot;/&gt;&lt;w:i/&gt;&lt;w:sz w:val=&quot;20&quot;/&gt;&lt;w:sz-cs w:val=&quot;20&quot;/&gt;&lt;/w:rPr&gt;&lt;/m:ctrlPr&gt;&lt;/m:fPr&gt;&lt;m:num&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s&lt;/m:t&gt;&lt;/m:r&gt;&lt;/m:e&gt;&lt;m:sub&gt;&lt;m:r&gt;&lt;w:rPr&gt;&lt;w:rFonts w:ascii=&quot;Cambria Math&quot; w:h-ansi=&quot;Cambria Math&quot;/&gt;&lt;wx:font wx:val=&quot;Cambria Math&quot;/&gt;&lt;w:i/&gt;&lt;w:sz w:val=&quot;20&quot;/&gt;&lt;w:sz-cs w:val=&quot;20&quot;/&gt;&lt;/w:rPr&gt;&lt;m:t&gt;2&lt;/m:t&gt;&lt;/m:r&gt;&lt;/m:sub&gt;&lt;/m:sSub&gt;&lt;/m:num&gt;&lt;m:den&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s&lt;/m:t&gt;&lt;/m:r&gt;&lt;/m:e&gt;&lt;m:sub&gt;&lt;m:r&gt;&lt;w:rPr&gt;&lt;w:rFonts w:ascii=&quot;Cambria Math&quot; w:h-ansi=&quot;Cambria Math&quot;/&gt;&lt;wx:font wx:val=&quot;Cambria Math&quot;/&gt;&lt;w:i/&gt;&lt;w:sz w:val=&quot;20&quot;/&gt;&lt;w:sz-cs w:val=&quot;20&quot;/&gt;&lt;/w:rPr&gt;&lt;m:t&gt;1&lt;/m:t&gt;&lt;/m:r&gt;&lt;/m:sub&gt;&lt;/m:sSub&gt;&lt;/m:den&gt;&lt;/m:f&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30" o:title="" chromakey="white"/>
                </v:shape>
              </w:pict>
            </w:r>
          </w:p>
        </w:tc>
        <w:tc>
          <w:tcPr>
            <w:tcW w:w="4322" w:type="dxa"/>
            <w:gridSpan w:val="2"/>
            <w:tcBorders>
              <w:left w:val="single" w:sz="4" w:space="0" w:color="4F81BD"/>
            </w:tcBorders>
          </w:tcPr>
          <w:p w:rsidR="00242451" w:rsidRPr="0095407A" w:rsidRDefault="00242451" w:rsidP="0095407A">
            <w:pPr>
              <w:spacing w:after="0" w:line="240" w:lineRule="auto"/>
              <w:jc w:val="center"/>
              <w:rPr>
                <w:sz w:val="20"/>
                <w:szCs w:val="20"/>
              </w:rPr>
            </w:pPr>
            <w:r w:rsidRPr="0095407A">
              <w:pict>
                <v:shape id="_x0000_i1130" type="#_x0000_t75" style="width:60pt;height: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0A0A&quot;/&gt;&lt;wsp:rsid wsp:val=&quot;00000F4A&quot;/&gt;&lt;wsp:rsid wsp:val=&quot;000739C8&quot;/&gt;&lt;wsp:rsid wsp:val=&quot;0008258B&quot;/&gt;&lt;wsp:rsid wsp:val=&quot;000A16FB&quot;/&gt;&lt;wsp:rsid wsp:val=&quot;000C0C7E&quot;/&gt;&lt;wsp:rsid wsp:val=&quot;000E134A&quot;/&gt;&lt;wsp:rsid wsp:val=&quot;00103A59&quot;/&gt;&lt;wsp:rsid wsp:val=&quot;001218DE&quot;/&gt;&lt;wsp:rsid wsp:val=&quot;00195149&quot;/&gt;&lt;wsp:rsid wsp:val=&quot;001B6FF1&quot;/&gt;&lt;wsp:rsid wsp:val=&quot;001E0C09&quot;/&gt;&lt;wsp:rsid wsp:val=&quot;00241756&quot;/&gt;&lt;wsp:rsid wsp:val=&quot;002A1417&quot;/&gt;&lt;wsp:rsid wsp:val=&quot;0033477E&quot;/&gt;&lt;wsp:rsid wsp:val=&quot;00361944&quot;/&gt;&lt;wsp:rsid wsp:val=&quot;003E0B52&quot;/&gt;&lt;wsp:rsid wsp:val=&quot;003E2327&quot;/&gt;&lt;wsp:rsid wsp:val=&quot;003F50CF&quot;/&gt;&lt;wsp:rsid wsp:val=&quot;00416377&quot;/&gt;&lt;wsp:rsid wsp:val=&quot;004E3520&quot;/&gt;&lt;wsp:rsid wsp:val=&quot;004E621F&quot;/&gt;&lt;wsp:rsid wsp:val=&quot;00502EB8&quot;/&gt;&lt;wsp:rsid wsp:val=&quot;005139EB&quot;/&gt;&lt;wsp:rsid wsp:val=&quot;005579CA&quot;/&gt;&lt;wsp:rsid wsp:val=&quot;00564068&quot;/&gt;&lt;wsp:rsid wsp:val=&quot;005658FF&quot;/&gt;&lt;wsp:rsid wsp:val=&quot;00570A0A&quot;/&gt;&lt;wsp:rsid wsp:val=&quot;00576D27&quot;/&gt;&lt;wsp:rsid wsp:val=&quot;005A4420&quot;/&gt;&lt;wsp:rsid wsp:val=&quot;005B4E08&quot;/&gt;&lt;wsp:rsid wsp:val=&quot;005C7CE4&quot;/&gt;&lt;wsp:rsid wsp:val=&quot;005D741C&quot;/&gt;&lt;wsp:rsid wsp:val=&quot;00627AEF&quot;/&gt;&lt;wsp:rsid wsp:val=&quot;00635162&quot;/&gt;&lt;wsp:rsid wsp:val=&quot;00650E94&quot;/&gt;&lt;wsp:rsid wsp:val=&quot;006B30FD&quot;/&gt;&lt;wsp:rsid wsp:val=&quot;006E4531&quot;/&gt;&lt;wsp:rsid wsp:val=&quot;0078479A&quot;/&gt;&lt;wsp:rsid wsp:val=&quot;00800E72&quot;/&gt;&lt;wsp:rsid wsp:val=&quot;00856B11&quot;/&gt;&lt;wsp:rsid wsp:val=&quot;0090287B&quot;/&gt;&lt;wsp:rsid wsp:val=&quot;009116E5&quot;/&gt;&lt;wsp:rsid wsp:val=&quot;00912F18&quot;/&gt;&lt;wsp:rsid wsp:val=&quot;0093759A&quot;/&gt;&lt;wsp:rsid wsp:val=&quot;0095407A&quot;/&gt;&lt;wsp:rsid wsp:val=&quot;00967E18&quot;/&gt;&lt;wsp:rsid wsp:val=&quot;0097586A&quot;/&gt;&lt;wsp:rsid wsp:val=&quot;0098688C&quot;/&gt;&lt;wsp:rsid wsp:val=&quot;00993C36&quot;/&gt;&lt;wsp:rsid wsp:val=&quot;009B2DCC&quot;/&gt;&lt;wsp:rsid wsp:val=&quot;009D3421&quot;/&gt;&lt;wsp:rsid wsp:val=&quot;009D3817&quot;/&gt;&lt;wsp:rsid wsp:val=&quot;009D64B4&quot;/&gt;&lt;wsp:rsid wsp:val=&quot;009E34B7&quot;/&gt;&lt;wsp:rsid wsp:val=&quot;00A205B1&quot;/&gt;&lt;wsp:rsid wsp:val=&quot;00A53827&quot;/&gt;&lt;wsp:rsid wsp:val=&quot;00A61CDC&quot;/&gt;&lt;wsp:rsid wsp:val=&quot;00A83DDE&quot;/&gt;&lt;wsp:rsid wsp:val=&quot;00A9611C&quot;/&gt;&lt;wsp:rsid wsp:val=&quot;00AD054E&quot;/&gt;&lt;wsp:rsid wsp:val=&quot;00AE3533&quot;/&gt;&lt;wsp:rsid wsp:val=&quot;00AE7C21&quot;/&gt;&lt;wsp:rsid wsp:val=&quot;00B23BD1&quot;/&gt;&lt;wsp:rsid wsp:val=&quot;00BB31ED&quot;/&gt;&lt;wsp:rsid wsp:val=&quot;00BD2DE8&quot;/&gt;&lt;wsp:rsid wsp:val=&quot;00C03833&quot;/&gt;&lt;wsp:rsid wsp:val=&quot;00C03927&quot;/&gt;&lt;wsp:rsid wsp:val=&quot;00C10057&quot;/&gt;&lt;wsp:rsid wsp:val=&quot;00C1292C&quot;/&gt;&lt;wsp:rsid wsp:val=&quot;00C25B20&quot;/&gt;&lt;wsp:rsid wsp:val=&quot;00C30DFF&quot;/&gt;&lt;wsp:rsid wsp:val=&quot;00C51C84&quot;/&gt;&lt;wsp:rsid wsp:val=&quot;00CB4D46&quot;/&gt;&lt;wsp:rsid wsp:val=&quot;00D21BF4&quot;/&gt;&lt;wsp:rsid wsp:val=&quot;00D2417C&quot;/&gt;&lt;wsp:rsid wsp:val=&quot;00D50E01&quot;/&gt;&lt;wsp:rsid wsp:val=&quot;00D67D89&quot;/&gt;&lt;wsp:rsid wsp:val=&quot;00DD5613&quot;/&gt;&lt;wsp:rsid wsp:val=&quot;00DE4625&quot;/&gt;&lt;wsp:rsid wsp:val=&quot;00E2774F&quot;/&gt;&lt;wsp:rsid wsp:val=&quot;00E33E04&quot;/&gt;&lt;wsp:rsid wsp:val=&quot;00E40EBF&quot;/&gt;&lt;wsp:rsid wsp:val=&quot;00E748CA&quot;/&gt;&lt;wsp:rsid wsp:val=&quot;00E84269&quot;/&gt;&lt;wsp:rsid wsp:val=&quot;00E87512&quot;/&gt;&lt;wsp:rsid wsp:val=&quot;00E928C0&quot;/&gt;&lt;wsp:rsid wsp:val=&quot;00EB2391&quot;/&gt;&lt;wsp:rsid wsp:val=&quot;00EC093A&quot;/&gt;&lt;wsp:rsid wsp:val=&quot;00EC55F8&quot;/&gt;&lt;wsp:rsid wsp:val=&quot;00EF7169&quot;/&gt;&lt;wsp:rsid wsp:val=&quot;00F31109&quot;/&gt;&lt;wsp:rsid wsp:val=&quot;00F40312&quot;/&gt;&lt;wsp:rsid wsp:val=&quot;00F47A92&quot;/&gt;&lt;wsp:rsid wsp:val=&quot;00FC59B3&quot;/&gt;&lt;/wsp:rsids&gt;&lt;/w:docPr&gt;&lt;w:body&gt;&lt;w:p wsp:rsidR=&quot;00000000&quot; wsp:rsidRDefault=&quot;004E621F&quot;&gt;&lt;m:oMathPara&gt;&lt;m:oMath&gt;&lt;m:sSub&gt;&lt;m:sSubPr&gt;&lt;m:ctrlPr&gt;&lt;w:rPr&gt;&lt;w:rFonts w:ascii=&quot;Cambria Math&quot; w:fareast=&quot;Calibri&quot; w:h-ansi=&quot;Cambria Math&quot; w:cs=&quot;Times New Roman&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A&lt;/m:t&gt;&lt;/m:r&gt;&lt;m:ctrlPr&gt;&lt;w:rPr&gt;&lt;w:rFonts w:ascii=&quot;Cambria Math&quot; w:h-ansi=&quot;Cambria Math&quot;/&gt;&lt;wx:font wx:val=&quot;Cambria Math&quot;/&gt;&lt;w:i/&gt;&lt;w:sz w:val=&quot;20&quot;/&gt;&lt;w:sz-cs w:val=&quot;20&quot;/&gt;&lt;/w:rPr&gt;&lt;/m:ctrlPr&gt;&lt;/m:e&gt;&lt;m:sub&gt;&lt;m:r&gt;&lt;w:rPr&gt;&lt;w:rFonts w:ascii=&quot;Cambria Math&quot; w:h-ansi=&quot;Cambria Math&quot;/&gt;&lt;wx:font wx:val=&quot;Cambria Math&quot;/&gt;&lt;w:i/&gt;&lt;w:sz w:val=&quot;20&quot;/&gt;&lt;w:sz-cs w:val=&quot;20&quot;/&gt;&lt;/w:rPr&gt;&lt;m:t&gt;L&lt;/m:t&gt;&lt;/m:r&gt;&lt;m:ctrlPr&gt;&lt;w:rPr&gt;&lt;w:rFonts w:ascii=&quot;Cambria Math&quot; w:h-ansi=&quot;Cambria Math&quot;/&gt;&lt;wx:font wx:val=&quot;Cambria Math&quot;/&gt;&lt;w:i/&gt;&lt;w:sz w:val=&quot;20&quot;/&gt;&lt;w:sz-cs w:val=&quot;20&quot;/&gt;&lt;/w:rPr&gt;&lt;/m:ctrlPr&gt;&lt;/m:sub&gt;&lt;/m:sSub&gt;&lt;m:r&gt;&lt;w:rPr&gt;&lt;w:rFonts w:ascii=&quot;Cambria Math&quot; w:h-ansi=&quot;Cambria Math&quot;/&gt;&lt;wx:font wx:val=&quot;Cambria Math&quot;/&gt;&lt;w:i/&gt;&lt;w:sz w:val=&quot;20&quot;/&gt;&lt;w:sz-cs w:val=&quot;20&quot;/&gt;&lt;/w:rPr&gt;&lt;m:t&gt;=&lt;/m:t&gt;&lt;/m:r&gt;&lt;m:f&gt;&lt;m:fPr&gt;&lt;m:ctrlPr&gt;&lt;w:rPr&gt;&lt;w:rFonts w:ascii=&quot;Cambria Math&quot; w:h-ansi=&quot;Cambria Math&quot;/&gt;&lt;wx:font wx:val=&quot;Cambria Math&quot;/&gt;&lt;w:i/&gt;&lt;w:sz w:val=&quot;20&quot;/&gt;&lt;w:sz-cs w:val=&quot;20&quot;/&gt;&lt;/w:rPr&gt;&lt;/m:ctrlPr&gt;&lt;/m:fPr&gt;&lt;m:num&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y&lt;/m:t&gt;&lt;/m:r&gt;&lt;/m:e&gt;&lt;m:sub&gt;&lt;m:r&gt;&lt;w:rPr&gt;&lt;w:rFonts w:ascii=&quot;Cambria Math&quot; w:h-ansi=&quot;Cambria Math&quot;/&gt;&lt;wx:font wx:val=&quot;Cambria Math&quot;/&gt;&lt;w:i/&gt;&lt;w:sz w:val=&quot;20&quot;/&gt;&lt;w:sz-cs w:val=&quot;20&quot;/&gt;&lt;/w:rPr&gt;&lt;m:t&gt;2&lt;/m:t&gt;&lt;/m:r&gt;&lt;/m:sub&gt;&lt;/m:sSub&gt;&lt;/m:num&gt;&lt;m:den&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y&lt;/m:t&gt;&lt;/m:r&gt;&lt;/m:e&gt;&lt;m:sub&gt;&lt;m:r&gt;&lt;w:rPr&gt;&lt;w:rFonts w:ascii=&quot;Cambria Math&quot; w:h-ansi=&quot;Cambria Math&quot;/&gt;&lt;wx:font wx:val=&quot;Cambria Math&quot;/&gt;&lt;w:i/&gt;&lt;w:sz w:val=&quot;20&quot;/&gt;&lt;w:sz-cs w:val=&quot;20&quot;/&gt;&lt;/w:rPr&gt;&lt;m:t&gt;1&lt;/m:t&gt;&lt;/m:r&gt;&lt;/m:sub&gt;&lt;/m:sSub&gt;&lt;/m:den&gt;&lt;/m:f&gt;&lt;m:r&gt;&lt;w:rPr&gt;&lt;w:rFonts w:ascii=&quot;Cambria Math&quot; w:h-ansi=&quot;Cambria Math&quot;/&gt;&lt;wx:font wx:val=&quot;Cambria Math&quot;/&gt;&lt;w:i/&gt;&lt;w:sz w:val=&quot;20&quot;/&gt;&lt;w:sz-cs w:val=&quot;20&quot;/&gt;&lt;/w:rPr&gt;&lt;m:t&gt;=&lt;/m:t&gt;&lt;/m:r&gt;&lt;m:f&gt;&lt;m:fPr&gt;&lt;m:ctrlPr&gt;&lt;w:rPr&gt;&lt;w:rFonts w:ascii=&quot;Cambria Math&quot; w:h-ansi=&quot;Cambria Math&quot;/&gt;&lt;wx:font wx:val=&quot;Cambria Math&quot;/&gt;&lt;w:i/&gt;&lt;w:sz w:val=&quot;20&quot;/&gt;&lt;w:sz-cs w:val=&quot;20&quot;/&gt;&lt;/w:rPr&gt;&lt;/m:ctrlPr&gt;&lt;/m:fPr&gt;&lt;m:num&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s&lt;/m:t&gt;&lt;/m:r&gt;&lt;/m:e&gt;&lt;m:sub&gt;&lt;m:r&gt;&lt;w:rPr&gt;&lt;w:rFonts w:ascii=&quot;Cambria Math&quot; w:h-ansi=&quot;Cambria Math&quot;/&gt;&lt;wx:font wx:val=&quot;Cambria Math&quot;/&gt;&lt;w:i/&gt;&lt;w:sz w:val=&quot;20&quot;/&gt;&lt;w:sz-cs w:val=&quot;20&quot;/&gt;&lt;/w:rPr&gt;&lt;m:t&gt;2&lt;/m:t&gt;&lt;/m:r&gt;&lt;/m:sub&gt;&lt;/m:sSub&gt;&lt;/m:num&gt;&lt;m:den&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s&lt;/m:t&gt;&lt;/m:r&gt;&lt;/m:e&gt;&lt;m:sub&gt;&lt;m:r&gt;&lt;w:rPr&gt;&lt;w:rFonts w:ascii=&quot;Cambria Math&quot; w:h-ansi=&quot;Cambria Math&quot;/&gt;&lt;wx:font wx:val=&quot;Cambria Math&quot;/&gt;&lt;w:i/&gt;&lt;w:sz w:val=&quot;20&quot;/&gt;&lt;w:sz-cs w:val=&quot;20&quot;/&gt;&lt;/w:rPr&gt;&lt;m:t&gt;1&lt;/m:t&gt;&lt;/m:r&gt;&lt;/m:sub&gt;&lt;/m:sSub&gt;&lt;/m:den&gt;&lt;/m:f&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64" o:title="" chromakey="white"/>
                </v:shape>
              </w:pict>
            </w:r>
          </w:p>
        </w:tc>
      </w:tr>
      <w:tr w:rsidR="00242451" w:rsidRPr="0095407A" w:rsidTr="0095407A">
        <w:tc>
          <w:tcPr>
            <w:tcW w:w="4322" w:type="dxa"/>
            <w:gridSpan w:val="2"/>
            <w:tcBorders>
              <w:top w:val="single" w:sz="8" w:space="0" w:color="4F81BD"/>
              <w:bottom w:val="single" w:sz="8" w:space="0" w:color="4F81BD"/>
              <w:right w:val="single" w:sz="4" w:space="0" w:color="4F81BD"/>
            </w:tcBorders>
          </w:tcPr>
          <w:p w:rsidR="00242451" w:rsidRPr="0095407A" w:rsidRDefault="00242451" w:rsidP="0095407A">
            <w:pPr>
              <w:spacing w:after="0" w:line="240" w:lineRule="auto"/>
              <w:jc w:val="center"/>
              <w:rPr>
                <w:b/>
                <w:bCs/>
                <w:sz w:val="20"/>
                <w:szCs w:val="20"/>
              </w:rPr>
            </w:pPr>
          </w:p>
        </w:tc>
        <w:tc>
          <w:tcPr>
            <w:tcW w:w="4322" w:type="dxa"/>
            <w:gridSpan w:val="2"/>
            <w:tcBorders>
              <w:top w:val="single" w:sz="8" w:space="0" w:color="4F81BD"/>
              <w:left w:val="single" w:sz="4" w:space="0" w:color="4F81BD"/>
              <w:bottom w:val="single" w:sz="8" w:space="0" w:color="4F81BD"/>
            </w:tcBorders>
          </w:tcPr>
          <w:p w:rsidR="00242451" w:rsidRPr="0095407A" w:rsidRDefault="00242451" w:rsidP="0095407A">
            <w:pPr>
              <w:spacing w:after="0" w:line="240" w:lineRule="auto"/>
              <w:jc w:val="center"/>
              <w:rPr>
                <w:sz w:val="20"/>
                <w:szCs w:val="20"/>
              </w:rPr>
            </w:pPr>
            <w:r w:rsidRPr="0095407A">
              <w:pict>
                <v:shape id="_x0000_i1131" type="#_x0000_t75" style="width:30.75pt;height:2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0A0A&quot;/&gt;&lt;wsp:rsid wsp:val=&quot;00000F4A&quot;/&gt;&lt;wsp:rsid wsp:val=&quot;000739C8&quot;/&gt;&lt;wsp:rsid wsp:val=&quot;0008258B&quot;/&gt;&lt;wsp:rsid wsp:val=&quot;000A16FB&quot;/&gt;&lt;wsp:rsid wsp:val=&quot;000C0C7E&quot;/&gt;&lt;wsp:rsid wsp:val=&quot;000E134A&quot;/&gt;&lt;wsp:rsid wsp:val=&quot;00103A59&quot;/&gt;&lt;wsp:rsid wsp:val=&quot;001218DE&quot;/&gt;&lt;wsp:rsid wsp:val=&quot;00195149&quot;/&gt;&lt;wsp:rsid wsp:val=&quot;001B6FF1&quot;/&gt;&lt;wsp:rsid wsp:val=&quot;001E0C09&quot;/&gt;&lt;wsp:rsid wsp:val=&quot;00241756&quot;/&gt;&lt;wsp:rsid wsp:val=&quot;002A1417&quot;/&gt;&lt;wsp:rsid wsp:val=&quot;0033477E&quot;/&gt;&lt;wsp:rsid wsp:val=&quot;00361944&quot;/&gt;&lt;wsp:rsid wsp:val=&quot;003E0B52&quot;/&gt;&lt;wsp:rsid wsp:val=&quot;003E2327&quot;/&gt;&lt;wsp:rsid wsp:val=&quot;003F50CF&quot;/&gt;&lt;wsp:rsid wsp:val=&quot;00416377&quot;/&gt;&lt;wsp:rsid wsp:val=&quot;004E3520&quot;/&gt;&lt;wsp:rsid wsp:val=&quot;00502EB8&quot;/&gt;&lt;wsp:rsid wsp:val=&quot;005139EB&quot;/&gt;&lt;wsp:rsid wsp:val=&quot;005579CA&quot;/&gt;&lt;wsp:rsid wsp:val=&quot;00564068&quot;/&gt;&lt;wsp:rsid wsp:val=&quot;005658FF&quot;/&gt;&lt;wsp:rsid wsp:val=&quot;00570A0A&quot;/&gt;&lt;wsp:rsid wsp:val=&quot;00576D27&quot;/&gt;&lt;wsp:rsid wsp:val=&quot;005A4420&quot;/&gt;&lt;wsp:rsid wsp:val=&quot;005B4E08&quot;/&gt;&lt;wsp:rsid wsp:val=&quot;005C7CE4&quot;/&gt;&lt;wsp:rsid wsp:val=&quot;005D741C&quot;/&gt;&lt;wsp:rsid wsp:val=&quot;00627AEF&quot;/&gt;&lt;wsp:rsid wsp:val=&quot;00635162&quot;/&gt;&lt;wsp:rsid wsp:val=&quot;00650E94&quot;/&gt;&lt;wsp:rsid wsp:val=&quot;006B30FD&quot;/&gt;&lt;wsp:rsid wsp:val=&quot;006E4531&quot;/&gt;&lt;wsp:rsid wsp:val=&quot;0078479A&quot;/&gt;&lt;wsp:rsid wsp:val=&quot;00800E72&quot;/&gt;&lt;wsp:rsid wsp:val=&quot;00856B11&quot;/&gt;&lt;wsp:rsid wsp:val=&quot;0090287B&quot;/&gt;&lt;wsp:rsid wsp:val=&quot;009116E5&quot;/&gt;&lt;wsp:rsid wsp:val=&quot;00912F18&quot;/&gt;&lt;wsp:rsid wsp:val=&quot;0093759A&quot;/&gt;&lt;wsp:rsid wsp:val=&quot;0095407A&quot;/&gt;&lt;wsp:rsid wsp:val=&quot;00967E18&quot;/&gt;&lt;wsp:rsid wsp:val=&quot;0097586A&quot;/&gt;&lt;wsp:rsid wsp:val=&quot;0098688C&quot;/&gt;&lt;wsp:rsid wsp:val=&quot;00993C36&quot;/&gt;&lt;wsp:rsid wsp:val=&quot;009B2DCC&quot;/&gt;&lt;wsp:rsid wsp:val=&quot;009D3421&quot;/&gt;&lt;wsp:rsid wsp:val=&quot;009D3817&quot;/&gt;&lt;wsp:rsid wsp:val=&quot;009D64B4&quot;/&gt;&lt;wsp:rsid wsp:val=&quot;009E34B7&quot;/&gt;&lt;wsp:rsid wsp:val=&quot;00A205B1&quot;/&gt;&lt;wsp:rsid wsp:val=&quot;00A53827&quot;/&gt;&lt;wsp:rsid wsp:val=&quot;00A61CDC&quot;/&gt;&lt;wsp:rsid wsp:val=&quot;00A83DDE&quot;/&gt;&lt;wsp:rsid wsp:val=&quot;00A9611C&quot;/&gt;&lt;wsp:rsid wsp:val=&quot;00AD054E&quot;/&gt;&lt;wsp:rsid wsp:val=&quot;00AE3533&quot;/&gt;&lt;wsp:rsid wsp:val=&quot;00AE7C21&quot;/&gt;&lt;wsp:rsid wsp:val=&quot;00B23BD1&quot;/&gt;&lt;wsp:rsid wsp:val=&quot;00B64177&quot;/&gt;&lt;wsp:rsid wsp:val=&quot;00BB31ED&quot;/&gt;&lt;wsp:rsid wsp:val=&quot;00BD2DE8&quot;/&gt;&lt;wsp:rsid wsp:val=&quot;00C03833&quot;/&gt;&lt;wsp:rsid wsp:val=&quot;00C03927&quot;/&gt;&lt;wsp:rsid wsp:val=&quot;00C10057&quot;/&gt;&lt;wsp:rsid wsp:val=&quot;00C1292C&quot;/&gt;&lt;wsp:rsid wsp:val=&quot;00C25B20&quot;/&gt;&lt;wsp:rsid wsp:val=&quot;00C30DFF&quot;/&gt;&lt;wsp:rsid wsp:val=&quot;00C51C84&quot;/&gt;&lt;wsp:rsid wsp:val=&quot;00CB4D46&quot;/&gt;&lt;wsp:rsid wsp:val=&quot;00D21BF4&quot;/&gt;&lt;wsp:rsid wsp:val=&quot;00D2417C&quot;/&gt;&lt;wsp:rsid wsp:val=&quot;00D50E01&quot;/&gt;&lt;wsp:rsid wsp:val=&quot;00D67D89&quot;/&gt;&lt;wsp:rsid wsp:val=&quot;00DD5613&quot;/&gt;&lt;wsp:rsid wsp:val=&quot;00DE4625&quot;/&gt;&lt;wsp:rsid wsp:val=&quot;00E2774F&quot;/&gt;&lt;wsp:rsid wsp:val=&quot;00E33E04&quot;/&gt;&lt;wsp:rsid wsp:val=&quot;00E40EBF&quot;/&gt;&lt;wsp:rsid wsp:val=&quot;00E748CA&quot;/&gt;&lt;wsp:rsid wsp:val=&quot;00E84269&quot;/&gt;&lt;wsp:rsid wsp:val=&quot;00E87512&quot;/&gt;&lt;wsp:rsid wsp:val=&quot;00E928C0&quot;/&gt;&lt;wsp:rsid wsp:val=&quot;00EB2391&quot;/&gt;&lt;wsp:rsid wsp:val=&quot;00EC093A&quot;/&gt;&lt;wsp:rsid wsp:val=&quot;00EC55F8&quot;/&gt;&lt;wsp:rsid wsp:val=&quot;00EF7169&quot;/&gt;&lt;wsp:rsid wsp:val=&quot;00F31109&quot;/&gt;&lt;wsp:rsid wsp:val=&quot;00F40312&quot;/&gt;&lt;wsp:rsid wsp:val=&quot;00F47A92&quot;/&gt;&lt;wsp:rsid wsp:val=&quot;00FC59B3&quot;/&gt;&lt;/wsp:rsids&gt;&lt;/w:docPr&gt;&lt;w:body&gt;&lt;w:p wsp:rsidR=&quot;00000000&quot; wsp:rsidRDefault=&quot;00B64177&quot;&gt;&lt;m:oMathPara&gt;&lt;m:oMath&gt;&lt;m:r&gt;&lt;w:rPr&gt;&lt;w:rFonts w:ascii=&quot;Cambria Math&quot; w:fareast=&quot;Calibri&quot; w:h-ansi=&quot;Cambria Math&quot; w:cs=&quot;Times New Roman&quot;/&gt;&lt;wx:font wx:val=&quot;Cambria Math&quot;/&gt;&lt;w:i/&gt;&lt;w:sz w:val=&quot;20&quot;/&gt;&lt;w:sz-cs w:val=&quot;20&quot;/&gt;&lt;/w:rPr&gt;&lt;m:t&gt;P&lt;/m:t&gt;&lt;/m:r&gt;&lt;m:r&gt;&lt;w:rPr&gt;&lt;w:rFonts w:ascii=&quot;Cambria Math&quot; w:h-ansi=&quot;Cambria Math&quot;/&gt;&lt;wx:font wx:val=&quot;Cambria Math&quot;/&gt;&lt;w:i/&gt;&lt;w:sz w:val=&quot;20&quot;/&gt;&lt;w:sz-cs w:val=&quot;20&quot;/&gt;&lt;/w:rPr&gt;&lt;m:t&gt;=&lt;/m:t&gt;&lt;/m:r&gt;&lt;m:f&gt;&lt;m:fPr&gt;&lt;m:ctrlPr&gt;&lt;w:rPr&gt;&lt;w:rFonts w:ascii=&quot;Cambria Math&quot; w:h-ansi=&quot;Cambria Math&quot;/&gt;&lt;wx:font wx:val=&quot;Cambria Math&quot;/&gt;&lt;w:i/&gt;&lt;w:sz w:val=&quot;20&quot;/&gt;&lt;w:sz-cs w:val=&quot;20&quot;/&gt;&lt;/w:rPr&gt;&lt;/m:ctrlPr&gt;&lt;/m:fPr&gt;&lt;m:num&gt;&lt;m:r&gt;&lt;w:rPr&gt;&lt;w:rFonts w:ascii=&quot;Cambria Math&quot; w:h-ansi=&quot;Cambria Math&quot;/&gt;&lt;wx:font wx:val=&quot;Cambria Math&quot;/&gt;&lt;w:i/&gt;&lt;w:sz w:val=&quot;20&quot;/&gt;&lt;w:sz-cs w:val=&quot;20&quot;/&gt;&lt;/w:rPr&gt;&lt;m:t&gt;1&lt;/m:t&gt;&lt;/m:r&gt;&lt;/m:num&gt;&lt;m:den&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f&lt;/m:t&gt;&lt;/m:r&gt;&lt;/m:e&gt;&lt;m:sub&gt;&lt;m:r&gt;&lt;w:rPr&gt;&lt;w:rFonts w:ascii=&quot;Cambria Math&quot; w:h-ansi=&quot;Cambria Math&quot;/&gt;&lt;wx:font wx:val=&quot;Cambria Math&quot;/&gt;&lt;w:i/&gt;&lt;w:sz w:val=&quot;20&quot;/&gt;&lt;w:sz-cs w:val=&quot;20&quot;/&gt;&lt;/w:rPr&gt;&lt;m:t&gt;2&lt;/m:t&gt;&lt;/m:r&gt;&lt;/m:sub&gt;&lt;/m:sSub&gt;&lt;/m:den&gt;&lt;/m:f&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83" o:title="" chromakey="white"/>
                </v:shape>
              </w:pict>
            </w:r>
          </w:p>
        </w:tc>
      </w:tr>
    </w:tbl>
    <w:p w:rsidR="00242451" w:rsidRPr="00416377" w:rsidRDefault="00242451" w:rsidP="00E84269">
      <w:pPr>
        <w:rPr>
          <w:sz w:val="20"/>
          <w:szCs w:val="20"/>
        </w:rPr>
      </w:pPr>
    </w:p>
    <w:sectPr w:rsidR="00242451" w:rsidRPr="00416377" w:rsidSect="001E0C09">
      <w:type w:val="continuous"/>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2451" w:rsidRDefault="00242451" w:rsidP="00570A0A">
      <w:pPr>
        <w:spacing w:after="0" w:line="240" w:lineRule="auto"/>
      </w:pPr>
      <w:r>
        <w:separator/>
      </w:r>
    </w:p>
  </w:endnote>
  <w:endnote w:type="continuationSeparator" w:id="0">
    <w:p w:rsidR="00242451" w:rsidRDefault="00242451" w:rsidP="00570A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451" w:rsidRDefault="00242451">
    <w:pPr>
      <w:pStyle w:val="Footer"/>
      <w:jc w:val="right"/>
    </w:pPr>
    <w:fldSimple w:instr=" PAGE   \* MERGEFORMAT ">
      <w:r>
        <w:rPr>
          <w:noProof/>
        </w:rPr>
        <w:t>4</w:t>
      </w:r>
    </w:fldSimple>
  </w:p>
  <w:p w:rsidR="00242451" w:rsidRDefault="002424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2451" w:rsidRDefault="00242451" w:rsidP="00570A0A">
      <w:pPr>
        <w:spacing w:after="0" w:line="240" w:lineRule="auto"/>
      </w:pPr>
      <w:r>
        <w:separator/>
      </w:r>
    </w:p>
  </w:footnote>
  <w:footnote w:type="continuationSeparator" w:id="0">
    <w:p w:rsidR="00242451" w:rsidRDefault="00242451" w:rsidP="00570A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451" w:rsidRDefault="00242451" w:rsidP="0095407A">
    <w:pPr>
      <w:pStyle w:val="Header"/>
      <w:tabs>
        <w:tab w:val="clear" w:pos="8504"/>
      </w:tabs>
    </w:pPr>
    <w:r>
      <w:t>Óptica</w:t>
    </w:r>
    <w:r>
      <w:tab/>
      <w:t xml:space="preserve"> Alicia Herrero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43161"/>
    <w:multiLevelType w:val="hybridMultilevel"/>
    <w:tmpl w:val="832223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B5C7452"/>
    <w:multiLevelType w:val="hybridMultilevel"/>
    <w:tmpl w:val="C2F2430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0F37136"/>
    <w:multiLevelType w:val="hybridMultilevel"/>
    <w:tmpl w:val="FB4072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4C74806"/>
    <w:multiLevelType w:val="hybridMultilevel"/>
    <w:tmpl w:val="AF9A512C"/>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
    <w:nsid w:val="242D1A13"/>
    <w:multiLevelType w:val="hybridMultilevel"/>
    <w:tmpl w:val="F4C81E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6FB1BEA"/>
    <w:multiLevelType w:val="hybridMultilevel"/>
    <w:tmpl w:val="3F2E3CBC"/>
    <w:lvl w:ilvl="0" w:tplc="178A7896">
      <w:start w:val="2"/>
      <w:numFmt w:val="bullet"/>
      <w:lvlText w:val="-"/>
      <w:lvlJc w:val="left"/>
      <w:pPr>
        <w:ind w:left="108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F142E28"/>
    <w:multiLevelType w:val="hybridMultilevel"/>
    <w:tmpl w:val="034486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2D65A0D"/>
    <w:multiLevelType w:val="hybridMultilevel"/>
    <w:tmpl w:val="5612877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B042E8F"/>
    <w:multiLevelType w:val="hybridMultilevel"/>
    <w:tmpl w:val="D756A7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F413CB3"/>
    <w:multiLevelType w:val="hybridMultilevel"/>
    <w:tmpl w:val="D5104116"/>
    <w:lvl w:ilvl="0" w:tplc="178A7896">
      <w:start w:val="2"/>
      <w:numFmt w:val="bullet"/>
      <w:lvlText w:val="-"/>
      <w:lvlJc w:val="left"/>
      <w:pPr>
        <w:ind w:left="1440" w:hanging="360"/>
      </w:pPr>
      <w:rPr>
        <w:rFonts w:ascii="Calibri" w:eastAsia="Times New Roman" w:hAnsi="Calibri"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
    <w:nsid w:val="550865F7"/>
    <w:multiLevelType w:val="hybridMultilevel"/>
    <w:tmpl w:val="99B40256"/>
    <w:lvl w:ilvl="0" w:tplc="178A7896">
      <w:start w:val="2"/>
      <w:numFmt w:val="bullet"/>
      <w:lvlText w:val="-"/>
      <w:lvlJc w:val="left"/>
      <w:pPr>
        <w:ind w:left="1080" w:hanging="360"/>
      </w:pPr>
      <w:rPr>
        <w:rFonts w:ascii="Calibri" w:eastAsia="Times New Roman" w:hAnsi="Calibri"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nsid w:val="5FC96047"/>
    <w:multiLevelType w:val="hybridMultilevel"/>
    <w:tmpl w:val="FA7644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6C6369F3"/>
    <w:multiLevelType w:val="hybridMultilevel"/>
    <w:tmpl w:val="9EAA5A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6F0E40F7"/>
    <w:multiLevelType w:val="hybridMultilevel"/>
    <w:tmpl w:val="9EF816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75A80BF2"/>
    <w:multiLevelType w:val="multilevel"/>
    <w:tmpl w:val="2FC05B70"/>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5">
    <w:nsid w:val="75C30398"/>
    <w:multiLevelType w:val="multilevel"/>
    <w:tmpl w:val="1D9644B2"/>
    <w:lvl w:ilvl="0">
      <w:start w:val="1"/>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6">
    <w:nsid w:val="78E53509"/>
    <w:multiLevelType w:val="hybridMultilevel"/>
    <w:tmpl w:val="5A668E38"/>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7">
    <w:nsid w:val="7C0C2E12"/>
    <w:multiLevelType w:val="hybridMultilevel"/>
    <w:tmpl w:val="89D2BC7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7C870978"/>
    <w:multiLevelType w:val="hybridMultilevel"/>
    <w:tmpl w:val="99468A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8"/>
  </w:num>
  <w:num w:numId="4">
    <w:abstractNumId w:val="12"/>
  </w:num>
  <w:num w:numId="5">
    <w:abstractNumId w:val="6"/>
  </w:num>
  <w:num w:numId="6">
    <w:abstractNumId w:val="4"/>
  </w:num>
  <w:num w:numId="7">
    <w:abstractNumId w:val="10"/>
  </w:num>
  <w:num w:numId="8">
    <w:abstractNumId w:val="0"/>
  </w:num>
  <w:num w:numId="9">
    <w:abstractNumId w:val="2"/>
  </w:num>
  <w:num w:numId="10">
    <w:abstractNumId w:val="1"/>
  </w:num>
  <w:num w:numId="11">
    <w:abstractNumId w:val="7"/>
  </w:num>
  <w:num w:numId="12">
    <w:abstractNumId w:val="9"/>
  </w:num>
  <w:num w:numId="13">
    <w:abstractNumId w:val="17"/>
  </w:num>
  <w:num w:numId="14">
    <w:abstractNumId w:val="3"/>
  </w:num>
  <w:num w:numId="15">
    <w:abstractNumId w:val="18"/>
  </w:num>
  <w:num w:numId="16">
    <w:abstractNumId w:val="13"/>
  </w:num>
  <w:num w:numId="17">
    <w:abstractNumId w:val="11"/>
  </w:num>
  <w:num w:numId="18">
    <w:abstractNumId w:val="5"/>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70A0A"/>
    <w:rsid w:val="00000F4A"/>
    <w:rsid w:val="000739C8"/>
    <w:rsid w:val="0008258B"/>
    <w:rsid w:val="000A16FB"/>
    <w:rsid w:val="000C0C7E"/>
    <w:rsid w:val="000E134A"/>
    <w:rsid w:val="00103A59"/>
    <w:rsid w:val="001218DE"/>
    <w:rsid w:val="00195149"/>
    <w:rsid w:val="001B6FF1"/>
    <w:rsid w:val="001E0C09"/>
    <w:rsid w:val="00241756"/>
    <w:rsid w:val="00242451"/>
    <w:rsid w:val="002A1417"/>
    <w:rsid w:val="0033477E"/>
    <w:rsid w:val="00356C3B"/>
    <w:rsid w:val="00361944"/>
    <w:rsid w:val="003E0B52"/>
    <w:rsid w:val="003E2327"/>
    <w:rsid w:val="003F50CF"/>
    <w:rsid w:val="00416377"/>
    <w:rsid w:val="004E3520"/>
    <w:rsid w:val="00502EB8"/>
    <w:rsid w:val="005139EB"/>
    <w:rsid w:val="005579CA"/>
    <w:rsid w:val="00564068"/>
    <w:rsid w:val="005658FF"/>
    <w:rsid w:val="00570A0A"/>
    <w:rsid w:val="00576D27"/>
    <w:rsid w:val="005A4420"/>
    <w:rsid w:val="005B4E08"/>
    <w:rsid w:val="005C7CE4"/>
    <w:rsid w:val="005D741C"/>
    <w:rsid w:val="00627AEF"/>
    <w:rsid w:val="00635162"/>
    <w:rsid w:val="00650E94"/>
    <w:rsid w:val="006B30FD"/>
    <w:rsid w:val="006E4531"/>
    <w:rsid w:val="0078479A"/>
    <w:rsid w:val="00800E72"/>
    <w:rsid w:val="00856B11"/>
    <w:rsid w:val="0090287B"/>
    <w:rsid w:val="009116E5"/>
    <w:rsid w:val="00912F18"/>
    <w:rsid w:val="0093759A"/>
    <w:rsid w:val="0095407A"/>
    <w:rsid w:val="00967E18"/>
    <w:rsid w:val="0097586A"/>
    <w:rsid w:val="0098688C"/>
    <w:rsid w:val="00993C36"/>
    <w:rsid w:val="009B2DCC"/>
    <w:rsid w:val="009D3421"/>
    <w:rsid w:val="009D3817"/>
    <w:rsid w:val="009D64B4"/>
    <w:rsid w:val="009E34B7"/>
    <w:rsid w:val="00A205B1"/>
    <w:rsid w:val="00A53827"/>
    <w:rsid w:val="00A61CDC"/>
    <w:rsid w:val="00A83DDE"/>
    <w:rsid w:val="00A9611C"/>
    <w:rsid w:val="00AD054E"/>
    <w:rsid w:val="00AE3533"/>
    <w:rsid w:val="00AE7C21"/>
    <w:rsid w:val="00B23BD1"/>
    <w:rsid w:val="00BB31ED"/>
    <w:rsid w:val="00BD2DE8"/>
    <w:rsid w:val="00C03833"/>
    <w:rsid w:val="00C03927"/>
    <w:rsid w:val="00C10057"/>
    <w:rsid w:val="00C1292C"/>
    <w:rsid w:val="00C25B20"/>
    <w:rsid w:val="00C30DFF"/>
    <w:rsid w:val="00C51C84"/>
    <w:rsid w:val="00CB4D46"/>
    <w:rsid w:val="00D21BF4"/>
    <w:rsid w:val="00D2417C"/>
    <w:rsid w:val="00D50E01"/>
    <w:rsid w:val="00D67D89"/>
    <w:rsid w:val="00DD5613"/>
    <w:rsid w:val="00DE4625"/>
    <w:rsid w:val="00E2774F"/>
    <w:rsid w:val="00E33E04"/>
    <w:rsid w:val="00E40EBF"/>
    <w:rsid w:val="00E748CA"/>
    <w:rsid w:val="00E84269"/>
    <w:rsid w:val="00E87512"/>
    <w:rsid w:val="00E928C0"/>
    <w:rsid w:val="00EB2391"/>
    <w:rsid w:val="00EC093A"/>
    <w:rsid w:val="00EC55F8"/>
    <w:rsid w:val="00EF7169"/>
    <w:rsid w:val="00F31109"/>
    <w:rsid w:val="00F40312"/>
    <w:rsid w:val="00F47A92"/>
    <w:rsid w:val="00FC59B3"/>
    <w:rsid w:val="00FE6F1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327"/>
    <w:pPr>
      <w:spacing w:after="200" w:line="276" w:lineRule="auto"/>
    </w:pPr>
    <w:rPr>
      <w:lang w:val="es-ES"/>
    </w:rPr>
  </w:style>
  <w:style w:type="paragraph" w:styleId="Heading1">
    <w:name w:val="heading 1"/>
    <w:basedOn w:val="Normal"/>
    <w:next w:val="Normal"/>
    <w:link w:val="Heading1Char"/>
    <w:uiPriority w:val="99"/>
    <w:qFormat/>
    <w:rsid w:val="00570A0A"/>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570A0A"/>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A61CDC"/>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361944"/>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70A0A"/>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570A0A"/>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A61CDC"/>
    <w:rPr>
      <w:rFonts w:ascii="Cambria" w:hAnsi="Cambria" w:cs="Times New Roman"/>
      <w:b/>
      <w:bCs/>
      <w:color w:val="4F81BD"/>
    </w:rPr>
  </w:style>
  <w:style w:type="character" w:customStyle="1" w:styleId="Heading4Char">
    <w:name w:val="Heading 4 Char"/>
    <w:basedOn w:val="DefaultParagraphFont"/>
    <w:link w:val="Heading4"/>
    <w:uiPriority w:val="99"/>
    <w:locked/>
    <w:rsid w:val="00361944"/>
    <w:rPr>
      <w:rFonts w:ascii="Cambria" w:hAnsi="Cambria" w:cs="Times New Roman"/>
      <w:b/>
      <w:bCs/>
      <w:i/>
      <w:iCs/>
      <w:color w:val="4F81BD"/>
    </w:rPr>
  </w:style>
  <w:style w:type="paragraph" w:styleId="Title">
    <w:name w:val="Title"/>
    <w:basedOn w:val="Normal"/>
    <w:next w:val="Normal"/>
    <w:link w:val="TitleChar"/>
    <w:uiPriority w:val="99"/>
    <w:qFormat/>
    <w:rsid w:val="00570A0A"/>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70A0A"/>
    <w:rPr>
      <w:rFonts w:ascii="Cambria" w:hAnsi="Cambria" w:cs="Times New Roman"/>
      <w:color w:val="17365D"/>
      <w:spacing w:val="5"/>
      <w:kern w:val="28"/>
      <w:sz w:val="52"/>
      <w:szCs w:val="52"/>
    </w:rPr>
  </w:style>
  <w:style w:type="paragraph" w:styleId="Header">
    <w:name w:val="header"/>
    <w:basedOn w:val="Normal"/>
    <w:link w:val="HeaderChar"/>
    <w:uiPriority w:val="99"/>
    <w:rsid w:val="00570A0A"/>
    <w:pPr>
      <w:tabs>
        <w:tab w:val="center" w:pos="4252"/>
        <w:tab w:val="right" w:pos="8504"/>
      </w:tabs>
      <w:spacing w:after="0" w:line="240" w:lineRule="auto"/>
    </w:pPr>
  </w:style>
  <w:style w:type="character" w:customStyle="1" w:styleId="HeaderChar">
    <w:name w:val="Header Char"/>
    <w:basedOn w:val="DefaultParagraphFont"/>
    <w:link w:val="Header"/>
    <w:uiPriority w:val="99"/>
    <w:locked/>
    <w:rsid w:val="00570A0A"/>
    <w:rPr>
      <w:rFonts w:cs="Times New Roman"/>
    </w:rPr>
  </w:style>
  <w:style w:type="paragraph" w:styleId="Footer">
    <w:name w:val="footer"/>
    <w:basedOn w:val="Normal"/>
    <w:link w:val="FooterChar"/>
    <w:uiPriority w:val="99"/>
    <w:rsid w:val="00570A0A"/>
    <w:pPr>
      <w:tabs>
        <w:tab w:val="center" w:pos="4252"/>
        <w:tab w:val="right" w:pos="8504"/>
      </w:tabs>
      <w:spacing w:after="0" w:line="240" w:lineRule="auto"/>
    </w:pPr>
  </w:style>
  <w:style w:type="character" w:customStyle="1" w:styleId="FooterChar">
    <w:name w:val="Footer Char"/>
    <w:basedOn w:val="DefaultParagraphFont"/>
    <w:link w:val="Footer"/>
    <w:uiPriority w:val="99"/>
    <w:locked/>
    <w:rsid w:val="00570A0A"/>
    <w:rPr>
      <w:rFonts w:cs="Times New Roman"/>
    </w:rPr>
  </w:style>
  <w:style w:type="paragraph" w:styleId="BalloonText">
    <w:name w:val="Balloon Text"/>
    <w:basedOn w:val="Normal"/>
    <w:link w:val="BalloonTextChar"/>
    <w:uiPriority w:val="99"/>
    <w:semiHidden/>
    <w:rsid w:val="00570A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70A0A"/>
    <w:rPr>
      <w:rFonts w:ascii="Tahoma" w:hAnsi="Tahoma" w:cs="Tahoma"/>
      <w:sz w:val="16"/>
      <w:szCs w:val="16"/>
    </w:rPr>
  </w:style>
  <w:style w:type="table" w:styleId="TableGrid">
    <w:name w:val="Table Grid"/>
    <w:basedOn w:val="TableNormal"/>
    <w:uiPriority w:val="99"/>
    <w:rsid w:val="00570A0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ombreadomedio21">
    <w:name w:val="Sombreado medio 21"/>
    <w:uiPriority w:val="99"/>
    <w:rsid w:val="00EF7169"/>
    <w:rPr>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11">
    <w:name w:val="Sombreado medio 2 - Énfasis 11"/>
    <w:uiPriority w:val="99"/>
    <w:rsid w:val="00EF7169"/>
    <w:rPr>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rsid w:val="00EF7169"/>
    <w:rPr>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Times New Roman"/>
        <w:b/>
        <w:bCs/>
        <w:color w:val="FFFFFF"/>
      </w:rPr>
      <w:tblPr/>
      <w:tcPr>
        <w:tcBorders>
          <w:left w:val="nil"/>
          <w:right w:val="nil"/>
          <w:insideH w:val="nil"/>
          <w:insideV w:val="nil"/>
        </w:tcBorders>
        <w:shd w:val="clear" w:color="auto" w:fill="C0504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ColorfulGrid-Accent5">
    <w:name w:val="Colorful Grid Accent 5"/>
    <w:basedOn w:val="TableNormal"/>
    <w:uiPriority w:val="99"/>
    <w:rsid w:val="00EF7169"/>
    <w:rPr>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rFonts w:cs="Times New Roman"/>
        <w:b/>
        <w:bCs/>
      </w:rPr>
      <w:tblPr/>
      <w:tcPr>
        <w:shd w:val="clear" w:color="auto" w:fill="B6DDE8"/>
      </w:tcPr>
    </w:tblStylePr>
    <w:tblStylePr w:type="lastRow">
      <w:rPr>
        <w:rFonts w:cs="Times New Roman"/>
        <w:b/>
        <w:bCs/>
        <w:color w:val="000000"/>
      </w:rPr>
      <w:tblPr/>
      <w:tcPr>
        <w:shd w:val="clear" w:color="auto" w:fill="B6DDE8"/>
      </w:tcPr>
    </w:tblStylePr>
    <w:tblStylePr w:type="firstCol">
      <w:rPr>
        <w:rFonts w:cs="Times New Roman"/>
        <w:color w:val="FFFFFF"/>
      </w:rPr>
      <w:tblPr/>
      <w:tcPr>
        <w:shd w:val="clear" w:color="auto" w:fill="31849B"/>
      </w:tcPr>
    </w:tblStylePr>
    <w:tblStylePr w:type="lastCol">
      <w:rPr>
        <w:rFonts w:cs="Times New Roman"/>
        <w:color w:val="FFFFFF"/>
      </w:rPr>
      <w:tblPr/>
      <w:tcPr>
        <w:shd w:val="clear" w:color="auto" w:fill="31849B"/>
      </w:tc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styleId="ColorfulGrid-Accent1">
    <w:name w:val="Colorful Grid Accent 1"/>
    <w:basedOn w:val="TableNormal"/>
    <w:uiPriority w:val="99"/>
    <w:rsid w:val="00EF7169"/>
    <w:rPr>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MediumGrid3-Accent1">
    <w:name w:val="Medium Grid 3 Accent 1"/>
    <w:basedOn w:val="TableNormal"/>
    <w:uiPriority w:val="99"/>
    <w:rsid w:val="001B6FF1"/>
    <w:rPr>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DarkList-Accent1">
    <w:name w:val="Dark List Accent 1"/>
    <w:basedOn w:val="TableNormal"/>
    <w:uiPriority w:val="99"/>
    <w:rsid w:val="001B6FF1"/>
    <w:rPr>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43F60"/>
      </w:tcPr>
    </w:tblStylePr>
    <w:tblStylePr w:type="firstCol">
      <w:rPr>
        <w:rFonts w:cs="Times New Roman"/>
      </w:rPr>
      <w:tblPr/>
      <w:tcPr>
        <w:tcBorders>
          <w:top w:val="nil"/>
          <w:left w:val="nil"/>
          <w:bottom w:val="nil"/>
          <w:right w:val="single" w:sz="18" w:space="0" w:color="FFFFFF"/>
          <w:insideH w:val="nil"/>
          <w:insideV w:val="nil"/>
        </w:tcBorders>
        <w:shd w:val="clear" w:color="auto" w:fill="365F91"/>
      </w:tcPr>
    </w:tblStylePr>
    <w:tblStylePr w:type="lastCol">
      <w:rPr>
        <w:rFonts w:cs="Times New Roman"/>
      </w:rPr>
      <w:tblPr/>
      <w:tcPr>
        <w:tcBorders>
          <w:top w:val="nil"/>
          <w:left w:val="single" w:sz="18" w:space="0" w:color="FFFFFF"/>
          <w:bottom w:val="nil"/>
          <w:right w:val="nil"/>
          <w:insideH w:val="nil"/>
          <w:insideV w:val="nil"/>
        </w:tcBorders>
        <w:shd w:val="clear" w:color="auto" w:fill="365F91"/>
      </w:tcPr>
    </w:tblStylePr>
    <w:tblStylePr w:type="band1Vert">
      <w:rPr>
        <w:rFonts w:cs="Times New Roman"/>
      </w:rPr>
      <w:tblPr/>
      <w:tcPr>
        <w:tcBorders>
          <w:top w:val="nil"/>
          <w:left w:val="nil"/>
          <w:bottom w:val="nil"/>
          <w:right w:val="nil"/>
          <w:insideH w:val="nil"/>
          <w:insideV w:val="nil"/>
        </w:tcBorders>
        <w:shd w:val="clear" w:color="auto" w:fill="365F91"/>
      </w:tcPr>
    </w:tblStylePr>
    <w:tblStylePr w:type="band1Horz">
      <w:rPr>
        <w:rFonts w:cs="Times New Roman"/>
      </w:rPr>
      <w:tblPr/>
      <w:tcPr>
        <w:tcBorders>
          <w:top w:val="nil"/>
          <w:left w:val="nil"/>
          <w:bottom w:val="nil"/>
          <w:right w:val="nil"/>
          <w:insideH w:val="nil"/>
          <w:insideV w:val="nil"/>
        </w:tcBorders>
        <w:shd w:val="clear" w:color="auto" w:fill="365F91"/>
      </w:tcPr>
    </w:tblStylePr>
  </w:style>
  <w:style w:type="table" w:styleId="DarkList-Accent5">
    <w:name w:val="Dark List Accent 5"/>
    <w:basedOn w:val="TableNormal"/>
    <w:uiPriority w:val="99"/>
    <w:rsid w:val="001B6FF1"/>
    <w:rPr>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05867"/>
      </w:tcPr>
    </w:tblStylePr>
    <w:tblStylePr w:type="firstCol">
      <w:rPr>
        <w:rFonts w:cs="Times New Roman"/>
      </w:rPr>
      <w:tblPr/>
      <w:tcPr>
        <w:tcBorders>
          <w:top w:val="nil"/>
          <w:left w:val="nil"/>
          <w:bottom w:val="nil"/>
          <w:right w:val="single" w:sz="18" w:space="0" w:color="FFFFFF"/>
          <w:insideH w:val="nil"/>
          <w:insideV w:val="nil"/>
        </w:tcBorders>
        <w:shd w:val="clear" w:color="auto" w:fill="31849B"/>
      </w:tcPr>
    </w:tblStylePr>
    <w:tblStylePr w:type="lastCol">
      <w:rPr>
        <w:rFonts w:cs="Times New Roman"/>
      </w:rPr>
      <w:tblPr/>
      <w:tcPr>
        <w:tcBorders>
          <w:top w:val="nil"/>
          <w:left w:val="single" w:sz="18" w:space="0" w:color="FFFFFF"/>
          <w:bottom w:val="nil"/>
          <w:right w:val="nil"/>
          <w:insideH w:val="nil"/>
          <w:insideV w:val="nil"/>
        </w:tcBorders>
        <w:shd w:val="clear" w:color="auto" w:fill="31849B"/>
      </w:tcPr>
    </w:tblStylePr>
    <w:tblStylePr w:type="band1Vert">
      <w:rPr>
        <w:rFonts w:cs="Times New Roman"/>
      </w:rPr>
      <w:tblPr/>
      <w:tcPr>
        <w:tcBorders>
          <w:top w:val="nil"/>
          <w:left w:val="nil"/>
          <w:bottom w:val="nil"/>
          <w:right w:val="nil"/>
          <w:insideH w:val="nil"/>
          <w:insideV w:val="nil"/>
        </w:tcBorders>
        <w:shd w:val="clear" w:color="auto" w:fill="31849B"/>
      </w:tcPr>
    </w:tblStylePr>
    <w:tblStylePr w:type="band1Horz">
      <w:rPr>
        <w:rFonts w:cs="Times New Roman"/>
      </w:rPr>
      <w:tblPr/>
      <w:tcPr>
        <w:tcBorders>
          <w:top w:val="nil"/>
          <w:left w:val="nil"/>
          <w:bottom w:val="nil"/>
          <w:right w:val="nil"/>
          <w:insideH w:val="nil"/>
          <w:insideV w:val="nil"/>
        </w:tcBorders>
        <w:shd w:val="clear" w:color="auto" w:fill="31849B"/>
      </w:tcPr>
    </w:tblStylePr>
  </w:style>
  <w:style w:type="table" w:styleId="MediumGrid3-Accent4">
    <w:name w:val="Medium Grid 3 Accent 4"/>
    <w:basedOn w:val="TableNormal"/>
    <w:uiPriority w:val="99"/>
    <w:rsid w:val="001B6FF1"/>
    <w:rPr>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99"/>
    <w:rsid w:val="001B6FF1"/>
    <w:rPr>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styleId="ListParagraph">
    <w:name w:val="List Paragraph"/>
    <w:basedOn w:val="Normal"/>
    <w:uiPriority w:val="99"/>
    <w:qFormat/>
    <w:rsid w:val="00C03927"/>
    <w:pPr>
      <w:ind w:left="720"/>
      <w:contextualSpacing/>
    </w:pPr>
  </w:style>
  <w:style w:type="character" w:styleId="PlaceholderText">
    <w:name w:val="Placeholder Text"/>
    <w:basedOn w:val="DefaultParagraphFont"/>
    <w:uiPriority w:val="99"/>
    <w:semiHidden/>
    <w:rsid w:val="00361944"/>
    <w:rPr>
      <w:rFonts w:cs="Times New Roman"/>
      <w:color w:val="808080"/>
    </w:rPr>
  </w:style>
  <w:style w:type="paragraph" w:customStyle="1" w:styleId="Apuntes">
    <w:name w:val="Apuntes"/>
    <w:basedOn w:val="Normal"/>
    <w:uiPriority w:val="99"/>
    <w:rsid w:val="00E33E04"/>
    <w:pPr>
      <w:suppressAutoHyphens/>
      <w:overflowPunct w:val="0"/>
      <w:autoSpaceDE w:val="0"/>
      <w:autoSpaceDN w:val="0"/>
      <w:adjustRightInd w:val="0"/>
      <w:spacing w:after="240" w:line="240" w:lineRule="auto"/>
      <w:ind w:firstLine="454"/>
      <w:jc w:val="both"/>
      <w:textAlignment w:val="baseline"/>
    </w:pPr>
    <w:rPr>
      <w:rFonts w:ascii="Arial" w:eastAsia="Times New Roman" w:hAnsi="Arial"/>
      <w:sz w:val="20"/>
      <w:szCs w:val="20"/>
      <w:lang w:val="es-ES_tradnl" w:eastAsia="es-ES"/>
    </w:rPr>
  </w:style>
  <w:style w:type="table" w:styleId="LightList-Accent1">
    <w:name w:val="Light List Accent 1"/>
    <w:basedOn w:val="TableNormal"/>
    <w:uiPriority w:val="99"/>
    <w:rsid w:val="00DE4625"/>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eader" Target="header1.xml"/><Relationship Id="rId39" Type="http://schemas.openxmlformats.org/officeDocument/2006/relationships/image" Target="media/image31.png"/><Relationship Id="rId21" Type="http://schemas.openxmlformats.org/officeDocument/2006/relationships/image" Target="media/image15.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image" Target="media/image42.png"/><Relationship Id="rId55" Type="http://schemas.openxmlformats.org/officeDocument/2006/relationships/image" Target="media/image47.png"/><Relationship Id="rId63" Type="http://schemas.openxmlformats.org/officeDocument/2006/relationships/image" Target="media/image55.png"/><Relationship Id="rId68" Type="http://schemas.openxmlformats.org/officeDocument/2006/relationships/image" Target="media/image60.png"/><Relationship Id="rId76" Type="http://schemas.openxmlformats.org/officeDocument/2006/relationships/image" Target="media/image68.png"/><Relationship Id="rId84"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image" Target="media/image63.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1.pn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3" Type="http://schemas.openxmlformats.org/officeDocument/2006/relationships/image" Target="media/image45.png"/><Relationship Id="rId58" Type="http://schemas.openxmlformats.org/officeDocument/2006/relationships/image" Target="media/image50.png"/><Relationship Id="rId66" Type="http://schemas.openxmlformats.org/officeDocument/2006/relationships/image" Target="media/image58.png"/><Relationship Id="rId74" Type="http://schemas.openxmlformats.org/officeDocument/2006/relationships/image" Target="media/image66.png"/><Relationship Id="rId79" Type="http://schemas.openxmlformats.org/officeDocument/2006/relationships/image" Target="media/image71.png"/><Relationship Id="rId5" Type="http://schemas.openxmlformats.org/officeDocument/2006/relationships/footnotes" Target="footnotes.xml"/><Relationship Id="rId61" Type="http://schemas.openxmlformats.org/officeDocument/2006/relationships/image" Target="media/image53.png"/><Relationship Id="rId82" Type="http://schemas.openxmlformats.org/officeDocument/2006/relationships/image" Target="media/image7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oter" Target="footer1.xml"/><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image" Target="media/image40.png"/><Relationship Id="rId56" Type="http://schemas.openxmlformats.org/officeDocument/2006/relationships/image" Target="media/image48.png"/><Relationship Id="rId64" Type="http://schemas.openxmlformats.org/officeDocument/2006/relationships/image" Target="media/image56.png"/><Relationship Id="rId69" Type="http://schemas.openxmlformats.org/officeDocument/2006/relationships/image" Target="media/image61.png"/><Relationship Id="rId77" Type="http://schemas.openxmlformats.org/officeDocument/2006/relationships/image" Target="media/image69.png"/><Relationship Id="rId8" Type="http://schemas.openxmlformats.org/officeDocument/2006/relationships/image" Target="media/image2.png"/><Relationship Id="rId51" Type="http://schemas.openxmlformats.org/officeDocument/2006/relationships/image" Target="media/image43.png"/><Relationship Id="rId72" Type="http://schemas.openxmlformats.org/officeDocument/2006/relationships/image" Target="media/image64.png"/><Relationship Id="rId80" Type="http://schemas.openxmlformats.org/officeDocument/2006/relationships/image" Target="media/image72.png"/><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59" Type="http://schemas.openxmlformats.org/officeDocument/2006/relationships/image" Target="media/image51.png"/><Relationship Id="rId67" Type="http://schemas.openxmlformats.org/officeDocument/2006/relationships/image" Target="media/image59.png"/><Relationship Id="rId20" Type="http://schemas.openxmlformats.org/officeDocument/2006/relationships/image" Target="media/image14.png"/><Relationship Id="rId41" Type="http://schemas.openxmlformats.org/officeDocument/2006/relationships/image" Target="media/image33.png"/><Relationship Id="rId54" Type="http://schemas.openxmlformats.org/officeDocument/2006/relationships/image" Target="media/image46.png"/><Relationship Id="rId62" Type="http://schemas.openxmlformats.org/officeDocument/2006/relationships/image" Target="media/image54.png"/><Relationship Id="rId70" Type="http://schemas.openxmlformats.org/officeDocument/2006/relationships/image" Target="media/image62.png"/><Relationship Id="rId75" Type="http://schemas.openxmlformats.org/officeDocument/2006/relationships/image" Target="media/image67.png"/><Relationship Id="rId83" Type="http://schemas.openxmlformats.org/officeDocument/2006/relationships/image" Target="media/image75.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image" Target="media/image41.png"/><Relationship Id="rId57" Type="http://schemas.openxmlformats.org/officeDocument/2006/relationships/image" Target="media/image49.png"/><Relationship Id="rId10" Type="http://schemas.openxmlformats.org/officeDocument/2006/relationships/image" Target="media/image4.png"/><Relationship Id="rId31" Type="http://schemas.openxmlformats.org/officeDocument/2006/relationships/image" Target="media/image23.png"/><Relationship Id="rId44" Type="http://schemas.openxmlformats.org/officeDocument/2006/relationships/image" Target="media/image36.png"/><Relationship Id="rId52" Type="http://schemas.openxmlformats.org/officeDocument/2006/relationships/image" Target="media/image44.png"/><Relationship Id="rId60" Type="http://schemas.openxmlformats.org/officeDocument/2006/relationships/image" Target="media/image52.png"/><Relationship Id="rId65" Type="http://schemas.openxmlformats.org/officeDocument/2006/relationships/image" Target="media/image57.png"/><Relationship Id="rId73" Type="http://schemas.openxmlformats.org/officeDocument/2006/relationships/image" Target="media/image65.png"/><Relationship Id="rId78" Type="http://schemas.openxmlformats.org/officeDocument/2006/relationships/image" Target="media/image70.png"/><Relationship Id="rId81" Type="http://schemas.openxmlformats.org/officeDocument/2006/relationships/image" Target="media/image7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10</Pages>
  <Words>1786</Words>
  <Characters>9828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TEMA 11: ÓPTICA GEOMÉTRICA</dc:title>
  <dc:subject/>
  <dc:creator>Particular</dc:creator>
  <cp:keywords/>
  <dc:description/>
  <cp:lastModifiedBy>pc</cp:lastModifiedBy>
  <cp:revision>2</cp:revision>
  <dcterms:created xsi:type="dcterms:W3CDTF">2012-04-16T02:36:00Z</dcterms:created>
  <dcterms:modified xsi:type="dcterms:W3CDTF">2012-04-16T02:36:00Z</dcterms:modified>
</cp:coreProperties>
</file>